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0798F" w14:textId="77777777" w:rsidR="00756E79" w:rsidRDefault="00B80D68" w:rsidP="00B80D68">
      <w:pPr>
        <w:pStyle w:val="ETIHeader1"/>
        <w:numPr>
          <w:ilvl w:val="0"/>
          <w:numId w:val="0"/>
        </w:numPr>
        <w:spacing w:before="0"/>
        <w:rPr>
          <w:lang w:val="da-DK"/>
        </w:rPr>
      </w:pPr>
      <w:r>
        <w:rPr>
          <w:lang w:val="da-DK"/>
        </w:rPr>
        <w:t>Dagsorden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3"/>
        <w:gridCol w:w="1211"/>
        <w:gridCol w:w="2751"/>
        <w:gridCol w:w="896"/>
        <w:gridCol w:w="1134"/>
        <w:gridCol w:w="745"/>
        <w:gridCol w:w="2517"/>
      </w:tblGrid>
      <w:tr w:rsidR="00756E79" w14:paraId="62AB7E8C" w14:textId="77777777" w:rsidTr="00663A7B">
        <w:trPr>
          <w:cantSplit/>
          <w:trHeight w:val="369"/>
        </w:trPr>
        <w:tc>
          <w:tcPr>
            <w:tcW w:w="1704" w:type="dxa"/>
            <w:gridSpan w:val="2"/>
            <w:tcBorders>
              <w:top w:val="single" w:sz="12" w:space="0" w:color="000000"/>
              <w:left w:val="nil"/>
              <w:bottom w:val="single" w:sz="12" w:space="0" w:color="auto"/>
              <w:right w:val="single" w:sz="2" w:space="0" w:color="C0C0C0"/>
            </w:tcBorders>
            <w:shd w:val="clear" w:color="auto" w:fill="E0E0E0"/>
          </w:tcPr>
          <w:p w14:paraId="7B8415AC" w14:textId="77777777" w:rsidR="00756E79" w:rsidRDefault="00756E79">
            <w:pPr>
              <w:pStyle w:val="ETIBodytext"/>
              <w:rPr>
                <w:b/>
                <w:bCs/>
                <w:lang w:val="da-DK"/>
              </w:rPr>
            </w:pPr>
            <w:r>
              <w:rPr>
                <w:b/>
                <w:bCs/>
                <w:lang w:val="da-DK"/>
              </w:rPr>
              <w:t>Mødeemne:</w:t>
            </w:r>
          </w:p>
        </w:tc>
        <w:tc>
          <w:tcPr>
            <w:tcW w:w="8043" w:type="dxa"/>
            <w:gridSpan w:val="5"/>
            <w:tcBorders>
              <w:top w:val="single" w:sz="12" w:space="0" w:color="000000"/>
              <w:left w:val="single" w:sz="2" w:space="0" w:color="C0C0C0"/>
              <w:bottom w:val="single" w:sz="12" w:space="0" w:color="auto"/>
              <w:right w:val="nil"/>
            </w:tcBorders>
            <w:shd w:val="clear" w:color="auto" w:fill="E0E0E0"/>
          </w:tcPr>
          <w:p w14:paraId="15406691" w14:textId="39E92A89" w:rsidR="00756E79" w:rsidRPr="00D57D19" w:rsidRDefault="008A75C9" w:rsidP="00BD71EC">
            <w:pPr>
              <w:pStyle w:val="ETIBodytext"/>
              <w:rPr>
                <w:b/>
                <w:sz w:val="22"/>
                <w:szCs w:val="22"/>
                <w:lang w:val="da-DK"/>
              </w:rPr>
            </w:pPr>
            <w:r>
              <w:rPr>
                <w:lang w:val="da-DK"/>
              </w:rPr>
              <w:t>Studienævnsmøde Datalogi</w:t>
            </w:r>
            <w:r w:rsidR="009A0E5E">
              <w:rPr>
                <w:lang w:val="da-DK"/>
              </w:rPr>
              <w:t xml:space="preserve"> nr. </w:t>
            </w:r>
            <w:r w:rsidR="00FB23D4">
              <w:rPr>
                <w:lang w:val="da-DK"/>
              </w:rPr>
              <w:t>22-0</w:t>
            </w:r>
            <w:r w:rsidR="00BC0B21">
              <w:rPr>
                <w:lang w:val="da-DK"/>
              </w:rPr>
              <w:t>5</w:t>
            </w:r>
            <w:r w:rsidR="008851F4">
              <w:rPr>
                <w:lang w:val="da-DK"/>
              </w:rPr>
              <w:t xml:space="preserve"> (</w:t>
            </w:r>
            <w:r w:rsidR="00E26F0C">
              <w:t>2022-017-02465</w:t>
            </w:r>
            <w:r w:rsidR="00341B89">
              <w:t>)</w:t>
            </w:r>
          </w:p>
        </w:tc>
      </w:tr>
      <w:tr w:rsidR="00756E79" w:rsidRPr="00F654FB" w14:paraId="4E3426DA" w14:textId="77777777" w:rsidTr="00663A7B">
        <w:trPr>
          <w:cantSplit/>
          <w:trHeight w:val="369"/>
        </w:trPr>
        <w:tc>
          <w:tcPr>
            <w:tcW w:w="1704" w:type="dxa"/>
            <w:gridSpan w:val="2"/>
            <w:tcBorders>
              <w:top w:val="single" w:sz="12" w:space="0" w:color="auto"/>
              <w:left w:val="nil"/>
              <w:bottom w:val="single" w:sz="6" w:space="0" w:color="C0C0C0"/>
              <w:right w:val="single" w:sz="2" w:space="0" w:color="C0C0C0"/>
            </w:tcBorders>
            <w:shd w:val="clear" w:color="auto" w:fill="E0E0E0"/>
          </w:tcPr>
          <w:p w14:paraId="6822B1B3" w14:textId="77777777" w:rsidR="00756E79" w:rsidRDefault="00756E79" w:rsidP="00B80D68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Tidspunkt, sted:</w:t>
            </w:r>
          </w:p>
        </w:tc>
        <w:tc>
          <w:tcPr>
            <w:tcW w:w="8043" w:type="dxa"/>
            <w:gridSpan w:val="5"/>
            <w:tcBorders>
              <w:top w:val="single" w:sz="12" w:space="0" w:color="auto"/>
              <w:left w:val="single" w:sz="2" w:space="0" w:color="C0C0C0"/>
              <w:bottom w:val="single" w:sz="6" w:space="0" w:color="C0C0C0"/>
              <w:right w:val="nil"/>
            </w:tcBorders>
          </w:tcPr>
          <w:p w14:paraId="16080F00" w14:textId="67965C46" w:rsidR="00756E79" w:rsidRPr="004E6CC9" w:rsidRDefault="007B02E9" w:rsidP="00ED5679">
            <w:pPr>
              <w:pStyle w:val="ETIBodytext"/>
              <w:rPr>
                <w:b/>
                <w:lang w:val="da-DK"/>
              </w:rPr>
            </w:pPr>
            <w:r>
              <w:rPr>
                <w:b/>
                <w:lang w:val="da-DK"/>
              </w:rPr>
              <w:t>Man</w:t>
            </w:r>
            <w:r w:rsidR="00685029">
              <w:rPr>
                <w:b/>
                <w:lang w:val="da-DK"/>
              </w:rPr>
              <w:t>dag</w:t>
            </w:r>
            <w:r w:rsidR="00CC7C53">
              <w:rPr>
                <w:b/>
                <w:lang w:val="da-DK"/>
              </w:rPr>
              <w:t xml:space="preserve"> </w:t>
            </w:r>
            <w:r w:rsidR="00727A15">
              <w:rPr>
                <w:b/>
                <w:lang w:val="da-DK"/>
              </w:rPr>
              <w:t xml:space="preserve">d. </w:t>
            </w:r>
            <w:r>
              <w:rPr>
                <w:b/>
                <w:lang w:val="da-DK"/>
              </w:rPr>
              <w:t>29. august</w:t>
            </w:r>
            <w:r w:rsidR="000E5AF7">
              <w:rPr>
                <w:b/>
                <w:lang w:val="da-DK"/>
              </w:rPr>
              <w:t xml:space="preserve"> 20</w:t>
            </w:r>
            <w:r w:rsidR="00D769F1">
              <w:rPr>
                <w:b/>
                <w:lang w:val="da-DK"/>
              </w:rPr>
              <w:t>2</w:t>
            </w:r>
            <w:r w:rsidR="00FB23D4">
              <w:rPr>
                <w:b/>
                <w:lang w:val="da-DK"/>
              </w:rPr>
              <w:t>2</w:t>
            </w:r>
            <w:r w:rsidR="00390881">
              <w:rPr>
                <w:b/>
                <w:lang w:val="da-DK"/>
              </w:rPr>
              <w:t xml:space="preserve"> </w:t>
            </w:r>
            <w:r w:rsidR="008A75C9" w:rsidRPr="00DF0FDF">
              <w:rPr>
                <w:b/>
                <w:color w:val="auto"/>
                <w:lang w:val="da-DK"/>
              </w:rPr>
              <w:t xml:space="preserve">kl. </w:t>
            </w:r>
            <w:r w:rsidR="00D53EA3">
              <w:rPr>
                <w:b/>
                <w:color w:val="auto"/>
                <w:lang w:val="da-DK"/>
              </w:rPr>
              <w:t>9.00-12.00</w:t>
            </w:r>
            <w:r w:rsidR="00DF0FDF" w:rsidRPr="00DF0FDF">
              <w:rPr>
                <w:b/>
                <w:color w:val="auto"/>
                <w:lang w:val="da-DK"/>
              </w:rPr>
              <w:t xml:space="preserve"> </w:t>
            </w:r>
            <w:r w:rsidR="00E40F84">
              <w:rPr>
                <w:b/>
                <w:color w:val="auto"/>
                <w:lang w:val="da-DK"/>
              </w:rPr>
              <w:t>(online via Teams)</w:t>
            </w:r>
          </w:p>
        </w:tc>
      </w:tr>
      <w:tr w:rsidR="00756E79" w:rsidRPr="000E2FA5" w14:paraId="393E14D3" w14:textId="77777777" w:rsidTr="00663A7B">
        <w:trPr>
          <w:cantSplit/>
          <w:trHeight w:val="1438"/>
        </w:trPr>
        <w:tc>
          <w:tcPr>
            <w:tcW w:w="1704" w:type="dxa"/>
            <w:gridSpan w:val="2"/>
            <w:tcBorders>
              <w:top w:val="single" w:sz="6" w:space="0" w:color="C0C0C0"/>
              <w:left w:val="nil"/>
              <w:bottom w:val="single" w:sz="6" w:space="0" w:color="C0C0C0"/>
              <w:right w:val="single" w:sz="2" w:space="0" w:color="C0C0C0"/>
            </w:tcBorders>
            <w:shd w:val="clear" w:color="auto" w:fill="E0E0E0"/>
          </w:tcPr>
          <w:p w14:paraId="41C34759" w14:textId="77777777" w:rsidR="00756E79" w:rsidRDefault="00756E79" w:rsidP="00B80D68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Deltagere:</w:t>
            </w:r>
          </w:p>
          <w:p w14:paraId="7B94E61D" w14:textId="17DA8566" w:rsidR="00D156BE" w:rsidRDefault="00C87FDD" w:rsidP="00E932C5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br/>
            </w:r>
            <w:r w:rsidR="006C1432">
              <w:rPr>
                <w:lang w:val="da-DK"/>
              </w:rPr>
              <w:br/>
            </w:r>
            <w:r w:rsidR="00C637AB">
              <w:rPr>
                <w:lang w:val="da-DK"/>
              </w:rPr>
              <w:t>Observatører:</w:t>
            </w:r>
            <w:r w:rsidR="001A5DD1">
              <w:rPr>
                <w:lang w:val="da-DK"/>
              </w:rPr>
              <w:br/>
            </w:r>
            <w:r w:rsidR="00FC6D05">
              <w:rPr>
                <w:lang w:val="da-DK"/>
              </w:rPr>
              <w:br/>
            </w:r>
            <w:r w:rsidR="006E6B81">
              <w:rPr>
                <w:lang w:val="da-DK"/>
              </w:rPr>
              <w:br/>
            </w:r>
            <w:r w:rsidR="00D156BE">
              <w:rPr>
                <w:lang w:val="da-DK"/>
              </w:rPr>
              <w:t>Afbud:</w:t>
            </w:r>
          </w:p>
        </w:tc>
        <w:tc>
          <w:tcPr>
            <w:tcW w:w="8043" w:type="dxa"/>
            <w:gridSpan w:val="5"/>
            <w:tcBorders>
              <w:top w:val="single" w:sz="6" w:space="0" w:color="C0C0C0"/>
              <w:left w:val="single" w:sz="2" w:space="0" w:color="C0C0C0"/>
              <w:bottom w:val="single" w:sz="6" w:space="0" w:color="C0C0C0"/>
              <w:right w:val="nil"/>
            </w:tcBorders>
          </w:tcPr>
          <w:p w14:paraId="7335A1FC" w14:textId="31257091" w:rsidR="00511CFC" w:rsidRDefault="008A75C9" w:rsidP="001A5DD1">
            <w:pPr>
              <w:rPr>
                <w:lang w:val="da-DK"/>
              </w:rPr>
            </w:pPr>
            <w:r w:rsidRPr="00B80D68">
              <w:rPr>
                <w:lang w:val="da-DK"/>
              </w:rPr>
              <w:t>Lone Leth Thomsen</w:t>
            </w:r>
            <w:r w:rsidR="00AB6B1F">
              <w:rPr>
                <w:lang w:val="da-DK"/>
              </w:rPr>
              <w:t xml:space="preserve"> </w:t>
            </w:r>
            <w:r w:rsidR="00AB6B1F" w:rsidRPr="00AB6B1F">
              <w:rPr>
                <w:i/>
                <w:lang w:val="da-DK"/>
              </w:rPr>
              <w:t>(formand)</w:t>
            </w:r>
            <w:r w:rsidRPr="00AB6B1F">
              <w:rPr>
                <w:i/>
                <w:lang w:val="da-DK"/>
              </w:rPr>
              <w:t>,</w:t>
            </w:r>
            <w:r w:rsidRPr="00B80D68">
              <w:rPr>
                <w:lang w:val="da-DK"/>
              </w:rPr>
              <w:t xml:space="preserve"> </w:t>
            </w:r>
            <w:r w:rsidR="00576A8E">
              <w:rPr>
                <w:lang w:val="da-DK"/>
              </w:rPr>
              <w:t>Tem Frank Andersen</w:t>
            </w:r>
            <w:r w:rsidR="00685029">
              <w:rPr>
                <w:lang w:val="da-DK"/>
              </w:rPr>
              <w:t xml:space="preserve">, Anders Bruun, </w:t>
            </w:r>
            <w:r w:rsidR="0066635D">
              <w:rPr>
                <w:lang w:val="da-DK"/>
              </w:rPr>
              <w:t>Peter Gjøl Jensen,</w:t>
            </w:r>
            <w:r w:rsidR="00960B93" w:rsidRPr="009939B2">
              <w:rPr>
                <w:rFonts w:cs="Arial"/>
                <w:sz w:val="19"/>
                <w:szCs w:val="19"/>
                <w:lang w:val="da-DK"/>
              </w:rPr>
              <w:t xml:space="preserve"> </w:t>
            </w:r>
            <w:r w:rsidR="00D53EA3" w:rsidRPr="00B80D68">
              <w:rPr>
                <w:lang w:val="da-DK"/>
              </w:rPr>
              <w:t>Hans Hüttel</w:t>
            </w:r>
            <w:r w:rsidR="00D53EA3">
              <w:rPr>
                <w:lang w:val="da-DK"/>
              </w:rPr>
              <w:t xml:space="preserve">, </w:t>
            </w:r>
            <w:r w:rsidR="00EE79FA" w:rsidRPr="002E5B99">
              <w:rPr>
                <w:lang w:val="da-DK"/>
              </w:rPr>
              <w:t>Arthur Osnes Gottlieb</w:t>
            </w:r>
            <w:r w:rsidR="00EE79FA">
              <w:rPr>
                <w:lang w:val="da-DK"/>
              </w:rPr>
              <w:t xml:space="preserve"> </w:t>
            </w:r>
            <w:r w:rsidR="00EE79FA" w:rsidRPr="00244A64">
              <w:rPr>
                <w:i/>
                <w:iCs/>
                <w:lang w:val="da-DK"/>
              </w:rPr>
              <w:t>(næstformand),</w:t>
            </w:r>
            <w:r w:rsidR="001B478B">
              <w:rPr>
                <w:i/>
                <w:iCs/>
                <w:lang w:val="da-DK"/>
              </w:rPr>
              <w:t xml:space="preserve"> </w:t>
            </w:r>
            <w:r w:rsidR="0044768E" w:rsidRPr="0044768E">
              <w:rPr>
                <w:lang w:val="da-DK"/>
              </w:rPr>
              <w:t>Jakob Topholt Jensen</w:t>
            </w:r>
            <w:r w:rsidR="00DD0D13">
              <w:rPr>
                <w:lang w:val="da-DK"/>
              </w:rPr>
              <w:t>,</w:t>
            </w:r>
            <w:r w:rsidR="00EA40F5" w:rsidRPr="0044768E">
              <w:rPr>
                <w:lang w:val="da-DK"/>
              </w:rPr>
              <w:t xml:space="preserve"> Oscar</w:t>
            </w:r>
            <w:r w:rsidR="00DD0D13">
              <w:rPr>
                <w:lang w:val="da-DK"/>
              </w:rPr>
              <w:t xml:space="preserve"> </w:t>
            </w:r>
            <w:r w:rsidR="0044768E" w:rsidRPr="0044768E">
              <w:rPr>
                <w:lang w:val="da-DK"/>
              </w:rPr>
              <w:t>Larsen; Stefan Profft Larsen</w:t>
            </w:r>
            <w:r w:rsidR="00DD0D13">
              <w:rPr>
                <w:lang w:val="da-DK"/>
              </w:rPr>
              <w:t xml:space="preserve">; </w:t>
            </w:r>
            <w:r w:rsidR="0044768E" w:rsidRPr="0044768E">
              <w:rPr>
                <w:lang w:val="da-DK"/>
              </w:rPr>
              <w:t xml:space="preserve"> </w:t>
            </w:r>
            <w:r w:rsidR="001A5DD1">
              <w:rPr>
                <w:lang w:val="da-DK"/>
              </w:rPr>
              <w:br/>
            </w:r>
            <w:r w:rsidR="001A5DD1">
              <w:rPr>
                <w:lang w:val="da-DK"/>
              </w:rPr>
              <w:br/>
              <w:t>Ulrik Nyman (</w:t>
            </w:r>
            <w:r w:rsidR="001A5DD1">
              <w:rPr>
                <w:i/>
                <w:lang w:val="da-DK"/>
              </w:rPr>
              <w:t>vicestudieleder</w:t>
            </w:r>
            <w:r w:rsidR="001A5DD1">
              <w:rPr>
                <w:lang w:val="da-DK"/>
              </w:rPr>
              <w:t>), Christian Fillip Pinderup Nielsen</w:t>
            </w:r>
            <w:r w:rsidR="005F50FB">
              <w:rPr>
                <w:lang w:val="da-DK"/>
              </w:rPr>
              <w:t xml:space="preserve">, </w:t>
            </w:r>
            <w:r w:rsidR="00394D8D">
              <w:rPr>
                <w:lang w:val="da-DK"/>
              </w:rPr>
              <w:t xml:space="preserve">Kira </w:t>
            </w:r>
            <w:r w:rsidR="00244A64">
              <w:rPr>
                <w:lang w:val="da-DK"/>
              </w:rPr>
              <w:t>Stæhr Pedersen</w:t>
            </w:r>
            <w:r w:rsidR="001A5DD1">
              <w:rPr>
                <w:lang w:val="da-DK"/>
              </w:rPr>
              <w:t xml:space="preserve"> </w:t>
            </w:r>
            <w:r w:rsidR="005F50FB">
              <w:rPr>
                <w:lang w:val="da-DK"/>
              </w:rPr>
              <w:t xml:space="preserve">og </w:t>
            </w:r>
            <w:r w:rsidR="00BC046A">
              <w:rPr>
                <w:lang w:val="da-DK"/>
              </w:rPr>
              <w:t xml:space="preserve">Charlotte Susanne Thaarup </w:t>
            </w:r>
            <w:r w:rsidR="001A5DD1">
              <w:rPr>
                <w:i/>
                <w:lang w:val="da-DK"/>
              </w:rPr>
              <w:t>(studenterstudievejledere)</w:t>
            </w:r>
            <w:r w:rsidR="001A5DD1">
              <w:rPr>
                <w:lang w:val="da-DK"/>
              </w:rPr>
              <w:t xml:space="preserve"> </w:t>
            </w:r>
            <w:r w:rsidR="00156705" w:rsidRPr="00305E79">
              <w:rPr>
                <w:rFonts w:cs="Arial"/>
                <w:sz w:val="19"/>
                <w:szCs w:val="19"/>
                <w:lang w:val="da-DK"/>
              </w:rPr>
              <w:t xml:space="preserve">Ulla </w:t>
            </w:r>
            <w:r w:rsidR="00156705" w:rsidRPr="00305E79">
              <w:rPr>
                <w:lang w:val="da-DK"/>
              </w:rPr>
              <w:t xml:space="preserve">Øland </w:t>
            </w:r>
            <w:r w:rsidR="00156705" w:rsidRPr="00305E79">
              <w:rPr>
                <w:i/>
                <w:lang w:val="da-DK"/>
              </w:rPr>
              <w:t>(</w:t>
            </w:r>
            <w:r w:rsidR="00156705">
              <w:rPr>
                <w:i/>
                <w:lang w:val="da-DK"/>
              </w:rPr>
              <w:t>studienævnssekretær</w:t>
            </w:r>
            <w:r w:rsidR="00156705" w:rsidRPr="00305E79">
              <w:rPr>
                <w:i/>
                <w:lang w:val="da-DK"/>
              </w:rPr>
              <w:t>)</w:t>
            </w:r>
          </w:p>
          <w:p w14:paraId="1AD35A5B" w14:textId="52184FF5" w:rsidR="00D156BE" w:rsidRPr="0044768E" w:rsidRDefault="009F3184" w:rsidP="001A5DD1">
            <w:pPr>
              <w:rPr>
                <w:lang w:val="da-DK"/>
              </w:rPr>
            </w:pPr>
            <w:r>
              <w:rPr>
                <w:lang w:val="da-DK"/>
              </w:rPr>
              <w:br/>
            </w:r>
            <w:r w:rsidR="00EA40F5" w:rsidRPr="0044768E">
              <w:rPr>
                <w:lang w:val="da-DK"/>
              </w:rPr>
              <w:t xml:space="preserve">Anders Aaen Springborg; </w:t>
            </w:r>
          </w:p>
        </w:tc>
      </w:tr>
      <w:tr w:rsidR="00756E79" w14:paraId="61AF5491" w14:textId="77777777" w:rsidTr="00663A7B">
        <w:trPr>
          <w:trHeight w:val="457"/>
        </w:trPr>
        <w:tc>
          <w:tcPr>
            <w:tcW w:w="1704" w:type="dxa"/>
            <w:gridSpan w:val="2"/>
            <w:tcBorders>
              <w:top w:val="single" w:sz="6" w:space="0" w:color="C0C0C0"/>
              <w:left w:val="nil"/>
              <w:bottom w:val="single" w:sz="6" w:space="0" w:color="C0C0C0"/>
              <w:right w:val="single" w:sz="2" w:space="0" w:color="C0C0C0"/>
            </w:tcBorders>
            <w:shd w:val="clear" w:color="auto" w:fill="E0E0E0"/>
          </w:tcPr>
          <w:p w14:paraId="1DB1AC3C" w14:textId="77777777" w:rsidR="00756E79" w:rsidRDefault="007F443E" w:rsidP="00B80D68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Mødeleder</w:t>
            </w:r>
            <w:r w:rsidR="00756E79">
              <w:rPr>
                <w:lang w:val="da-DK"/>
              </w:rPr>
              <w:t>:</w:t>
            </w:r>
          </w:p>
        </w:tc>
        <w:tc>
          <w:tcPr>
            <w:tcW w:w="2751" w:type="dxa"/>
            <w:tcBorders>
              <w:top w:val="single" w:sz="6" w:space="0" w:color="C0C0C0"/>
              <w:left w:val="single" w:sz="2" w:space="0" w:color="C0C0C0"/>
              <w:bottom w:val="single" w:sz="6" w:space="0" w:color="C0C0C0"/>
              <w:right w:val="nil"/>
            </w:tcBorders>
          </w:tcPr>
          <w:p w14:paraId="44293B82" w14:textId="77777777" w:rsidR="00756E79" w:rsidRDefault="008A75C9" w:rsidP="00B80D68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Lone Leth Thomsen</w:t>
            </w:r>
          </w:p>
        </w:tc>
        <w:tc>
          <w:tcPr>
            <w:tcW w:w="2030" w:type="dxa"/>
            <w:gridSpan w:val="2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shd w:val="clear" w:color="auto" w:fill="E0E0E0"/>
          </w:tcPr>
          <w:p w14:paraId="7CDCCF87" w14:textId="77777777" w:rsidR="00756E79" w:rsidRDefault="00756E79" w:rsidP="00B80D68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Mødeindkalder:</w:t>
            </w:r>
          </w:p>
        </w:tc>
        <w:tc>
          <w:tcPr>
            <w:tcW w:w="3262" w:type="dxa"/>
            <w:gridSpan w:val="2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</w:tcPr>
          <w:p w14:paraId="3E125E10" w14:textId="77777777" w:rsidR="00756E79" w:rsidRDefault="00990832" w:rsidP="00B80D68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Mette K. Andersen</w:t>
            </w:r>
          </w:p>
        </w:tc>
      </w:tr>
      <w:tr w:rsidR="00756E79" w14:paraId="1ED21E05" w14:textId="77777777" w:rsidTr="00663A7B">
        <w:trPr>
          <w:trHeight w:val="457"/>
        </w:trPr>
        <w:tc>
          <w:tcPr>
            <w:tcW w:w="1704" w:type="dxa"/>
            <w:gridSpan w:val="2"/>
            <w:tcBorders>
              <w:top w:val="single" w:sz="6" w:space="0" w:color="C0C0C0"/>
              <w:left w:val="nil"/>
              <w:bottom w:val="single" w:sz="12" w:space="0" w:color="auto"/>
              <w:right w:val="single" w:sz="2" w:space="0" w:color="C0C0C0"/>
            </w:tcBorders>
            <w:shd w:val="clear" w:color="auto" w:fill="E0E0E0"/>
          </w:tcPr>
          <w:p w14:paraId="1E4C26D4" w14:textId="77777777" w:rsidR="00756E79" w:rsidRDefault="00756E79" w:rsidP="00B80D68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Referent:</w:t>
            </w:r>
          </w:p>
        </w:tc>
        <w:tc>
          <w:tcPr>
            <w:tcW w:w="2751" w:type="dxa"/>
            <w:tcBorders>
              <w:top w:val="single" w:sz="6" w:space="0" w:color="C0C0C0"/>
              <w:left w:val="single" w:sz="2" w:space="0" w:color="C0C0C0"/>
              <w:bottom w:val="single" w:sz="12" w:space="0" w:color="auto"/>
              <w:right w:val="nil"/>
            </w:tcBorders>
          </w:tcPr>
          <w:p w14:paraId="6A7A58EC" w14:textId="77777777" w:rsidR="00756E79" w:rsidRDefault="006E6D7E" w:rsidP="00B80D68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Mette K. Andersen</w:t>
            </w:r>
          </w:p>
        </w:tc>
        <w:tc>
          <w:tcPr>
            <w:tcW w:w="2030" w:type="dxa"/>
            <w:gridSpan w:val="2"/>
            <w:tcBorders>
              <w:top w:val="single" w:sz="6" w:space="0" w:color="C0C0C0"/>
              <w:left w:val="nil"/>
              <w:bottom w:val="single" w:sz="12" w:space="0" w:color="auto"/>
              <w:right w:val="nil"/>
            </w:tcBorders>
            <w:shd w:val="clear" w:color="auto" w:fill="E0E0E0"/>
          </w:tcPr>
          <w:p w14:paraId="72B241A1" w14:textId="77777777" w:rsidR="00756E79" w:rsidRDefault="00756E79" w:rsidP="00B80D68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Deadline referat:</w:t>
            </w:r>
          </w:p>
        </w:tc>
        <w:tc>
          <w:tcPr>
            <w:tcW w:w="3262" w:type="dxa"/>
            <w:gridSpan w:val="2"/>
            <w:tcBorders>
              <w:top w:val="single" w:sz="6" w:space="0" w:color="C0C0C0"/>
              <w:left w:val="nil"/>
              <w:bottom w:val="single" w:sz="12" w:space="0" w:color="auto"/>
              <w:right w:val="nil"/>
            </w:tcBorders>
          </w:tcPr>
          <w:p w14:paraId="3B8CACE8" w14:textId="77777777" w:rsidR="00756E79" w:rsidRDefault="00A26D1C" w:rsidP="00B80D68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 xml:space="preserve">Næste </w:t>
            </w:r>
            <w:r w:rsidR="008A75C9">
              <w:rPr>
                <w:lang w:val="da-DK"/>
              </w:rPr>
              <w:t>uge</w:t>
            </w:r>
          </w:p>
        </w:tc>
      </w:tr>
      <w:tr w:rsidR="00756E79" w:rsidRPr="00F654FB" w14:paraId="3BBD40D3" w14:textId="77777777" w:rsidTr="00663A7B">
        <w:trPr>
          <w:cantSplit/>
          <w:trHeight w:val="369"/>
        </w:trPr>
        <w:tc>
          <w:tcPr>
            <w:tcW w:w="1704" w:type="dxa"/>
            <w:gridSpan w:val="2"/>
            <w:tcBorders>
              <w:top w:val="single" w:sz="12" w:space="0" w:color="auto"/>
              <w:left w:val="nil"/>
              <w:bottom w:val="single" w:sz="2" w:space="0" w:color="C0C0C0"/>
              <w:right w:val="single" w:sz="2" w:space="0" w:color="C0C0C0"/>
            </w:tcBorders>
            <w:shd w:val="clear" w:color="auto" w:fill="E0E0E0"/>
          </w:tcPr>
          <w:p w14:paraId="7DD66235" w14:textId="77777777" w:rsidR="00756E79" w:rsidRDefault="00756E79" w:rsidP="00B80D68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Formål:</w:t>
            </w:r>
          </w:p>
        </w:tc>
        <w:tc>
          <w:tcPr>
            <w:tcW w:w="8043" w:type="dxa"/>
            <w:gridSpan w:val="5"/>
            <w:tcBorders>
              <w:top w:val="single" w:sz="12" w:space="0" w:color="auto"/>
              <w:left w:val="single" w:sz="2" w:space="0" w:color="C0C0C0"/>
              <w:bottom w:val="single" w:sz="2" w:space="0" w:color="C0C0C0"/>
              <w:right w:val="nil"/>
            </w:tcBorders>
          </w:tcPr>
          <w:p w14:paraId="24827488" w14:textId="77777777" w:rsidR="00756E79" w:rsidRDefault="003A31DA" w:rsidP="00B80D68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Koordinering og behand</w:t>
            </w:r>
            <w:r w:rsidR="003A0E4C">
              <w:rPr>
                <w:lang w:val="da-DK"/>
              </w:rPr>
              <w:t>ling af sager i Studienævn for D</w:t>
            </w:r>
            <w:r>
              <w:rPr>
                <w:lang w:val="da-DK"/>
              </w:rPr>
              <w:t>atalogi</w:t>
            </w:r>
          </w:p>
        </w:tc>
      </w:tr>
      <w:tr w:rsidR="00756E79" w14:paraId="2D2F1D82" w14:textId="77777777" w:rsidTr="00663A7B">
        <w:trPr>
          <w:cantSplit/>
          <w:trHeight w:val="457"/>
        </w:trPr>
        <w:tc>
          <w:tcPr>
            <w:tcW w:w="1704" w:type="dxa"/>
            <w:gridSpan w:val="2"/>
            <w:tcBorders>
              <w:top w:val="single" w:sz="12" w:space="0" w:color="auto"/>
              <w:left w:val="nil"/>
              <w:bottom w:val="nil"/>
              <w:right w:val="single" w:sz="2" w:space="0" w:color="C0C0C0"/>
            </w:tcBorders>
            <w:shd w:val="clear" w:color="auto" w:fill="E0E0E0"/>
          </w:tcPr>
          <w:p w14:paraId="666CBA10" w14:textId="77777777" w:rsidR="00756E79" w:rsidRDefault="00756E79" w:rsidP="00B80D68">
            <w:pPr>
              <w:pStyle w:val="ETIBodytext"/>
              <w:spacing w:after="0"/>
              <w:rPr>
                <w:b/>
                <w:bCs/>
                <w:lang w:val="da-DK"/>
              </w:rPr>
            </w:pPr>
            <w:r>
              <w:rPr>
                <w:b/>
                <w:bCs/>
                <w:lang w:val="da-DK"/>
              </w:rPr>
              <w:t>Forberedelse</w:t>
            </w:r>
          </w:p>
        </w:tc>
        <w:tc>
          <w:tcPr>
            <w:tcW w:w="8043" w:type="dxa"/>
            <w:gridSpan w:val="5"/>
            <w:tcBorders>
              <w:top w:val="single" w:sz="12" w:space="0" w:color="auto"/>
              <w:left w:val="single" w:sz="2" w:space="0" w:color="C0C0C0"/>
              <w:bottom w:val="nil"/>
              <w:right w:val="nil"/>
            </w:tcBorders>
            <w:shd w:val="clear" w:color="auto" w:fill="E0E0E0"/>
          </w:tcPr>
          <w:p w14:paraId="742AE8BA" w14:textId="77777777" w:rsidR="00756E79" w:rsidRDefault="00A945CE" w:rsidP="00B80D68">
            <w:pPr>
              <w:pStyle w:val="ETIBodytext"/>
              <w:spacing w:after="0"/>
              <w:rPr>
                <w:b/>
                <w:bCs/>
                <w:lang w:val="da-DK"/>
              </w:rPr>
            </w:pPr>
            <w:r>
              <w:rPr>
                <w:b/>
                <w:bCs/>
                <w:lang w:val="da-DK"/>
              </w:rPr>
              <w:t>Retningslinier</w:t>
            </w:r>
          </w:p>
        </w:tc>
      </w:tr>
      <w:tr w:rsidR="00751606" w:rsidRPr="00F654FB" w14:paraId="38139A78" w14:textId="77777777" w:rsidTr="00663A7B">
        <w:trPr>
          <w:trHeight w:val="293"/>
        </w:trPr>
        <w:tc>
          <w:tcPr>
            <w:tcW w:w="1704" w:type="dxa"/>
            <w:gridSpan w:val="2"/>
            <w:tcBorders>
              <w:top w:val="single" w:sz="4" w:space="0" w:color="D9D9D9"/>
              <w:left w:val="nil"/>
              <w:bottom w:val="single" w:sz="12" w:space="0" w:color="auto"/>
              <w:right w:val="single" w:sz="6" w:space="0" w:color="D9D9D9"/>
            </w:tcBorders>
          </w:tcPr>
          <w:p w14:paraId="038BDA79" w14:textId="77777777" w:rsidR="00751606" w:rsidRDefault="003A31DA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 xml:space="preserve">Alle </w:t>
            </w:r>
          </w:p>
        </w:tc>
        <w:tc>
          <w:tcPr>
            <w:tcW w:w="8043" w:type="dxa"/>
            <w:gridSpan w:val="5"/>
            <w:tcBorders>
              <w:top w:val="single" w:sz="4" w:space="0" w:color="D9D9D9"/>
              <w:left w:val="single" w:sz="6" w:space="0" w:color="D9D9D9"/>
              <w:bottom w:val="single" w:sz="12" w:space="0" w:color="auto"/>
              <w:right w:val="nil"/>
            </w:tcBorders>
          </w:tcPr>
          <w:p w14:paraId="27490A0F" w14:textId="77777777" w:rsidR="00751606" w:rsidRDefault="003A31DA" w:rsidP="00990832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Læse bilag</w:t>
            </w:r>
            <w:r w:rsidR="001D0DD8">
              <w:rPr>
                <w:lang w:val="da-DK"/>
              </w:rPr>
              <w:t xml:space="preserve"> der er</w:t>
            </w:r>
            <w:r w:rsidR="00CB4647">
              <w:rPr>
                <w:lang w:val="da-DK"/>
              </w:rPr>
              <w:t xml:space="preserve"> </w:t>
            </w:r>
            <w:r>
              <w:rPr>
                <w:lang w:val="da-DK"/>
              </w:rPr>
              <w:t>vedhæft</w:t>
            </w:r>
            <w:r w:rsidR="001D0DD8">
              <w:rPr>
                <w:lang w:val="da-DK"/>
              </w:rPr>
              <w:t>et</w:t>
            </w:r>
            <w:r>
              <w:rPr>
                <w:lang w:val="da-DK"/>
              </w:rPr>
              <w:t xml:space="preserve"> mail indkaldelsen</w:t>
            </w:r>
            <w:r w:rsidR="0002492A">
              <w:rPr>
                <w:lang w:val="da-DK"/>
              </w:rPr>
              <w:t xml:space="preserve"> eller ligger i shared folder</w:t>
            </w:r>
            <w:r w:rsidR="005D4B32">
              <w:rPr>
                <w:lang w:val="da-DK"/>
              </w:rPr>
              <w:t xml:space="preserve">. </w:t>
            </w:r>
          </w:p>
        </w:tc>
      </w:tr>
      <w:tr w:rsidR="00CB4647" w14:paraId="70550FDD" w14:textId="77777777" w:rsidTr="00874239">
        <w:trPr>
          <w:trHeight w:val="472"/>
        </w:trPr>
        <w:tc>
          <w:tcPr>
            <w:tcW w:w="9747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E0E0E0"/>
          </w:tcPr>
          <w:p w14:paraId="6319D033" w14:textId="77777777" w:rsidR="00CB4647" w:rsidRDefault="00CB4647">
            <w:pPr>
              <w:pStyle w:val="ETIBodytext"/>
              <w:rPr>
                <w:b/>
                <w:bCs/>
                <w:lang w:val="da-DK"/>
              </w:rPr>
            </w:pPr>
            <w:r>
              <w:rPr>
                <w:b/>
                <w:bCs/>
                <w:lang w:val="da-DK"/>
              </w:rPr>
              <w:t>Agenda</w:t>
            </w:r>
          </w:p>
        </w:tc>
      </w:tr>
      <w:tr w:rsidR="00836460" w14:paraId="261434E8" w14:textId="77777777" w:rsidTr="00967C19">
        <w:trPr>
          <w:trHeight w:val="353"/>
        </w:trPr>
        <w:tc>
          <w:tcPr>
            <w:tcW w:w="493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auto" w:fill="E0E0E0"/>
          </w:tcPr>
          <w:p w14:paraId="0A4E7B3D" w14:textId="77777777" w:rsidR="00836460" w:rsidRDefault="00836460">
            <w:pPr>
              <w:pStyle w:val="ETIBodytext"/>
              <w:rPr>
                <w:b/>
                <w:bCs/>
                <w:lang w:val="da-DK"/>
              </w:rPr>
            </w:pPr>
            <w:r>
              <w:rPr>
                <w:b/>
                <w:bCs/>
                <w:lang w:val="da-DK"/>
              </w:rPr>
              <w:t>#</w:t>
            </w:r>
          </w:p>
        </w:tc>
        <w:tc>
          <w:tcPr>
            <w:tcW w:w="4858" w:type="dxa"/>
            <w:gridSpan w:val="3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  <w:shd w:val="clear" w:color="auto" w:fill="E0E0E0"/>
          </w:tcPr>
          <w:p w14:paraId="7FDA80A3" w14:textId="77777777" w:rsidR="00836460" w:rsidRDefault="00836460" w:rsidP="00E617DD">
            <w:pPr>
              <w:pStyle w:val="ETIBodytext"/>
              <w:rPr>
                <w:b/>
                <w:bCs/>
                <w:lang w:val="da-DK"/>
              </w:rPr>
            </w:pPr>
            <w:r>
              <w:rPr>
                <w:b/>
                <w:bCs/>
                <w:lang w:val="da-DK"/>
              </w:rPr>
              <w:t>Emne</w:t>
            </w:r>
          </w:p>
        </w:tc>
        <w:tc>
          <w:tcPr>
            <w:tcW w:w="1134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  <w:shd w:val="clear" w:color="auto" w:fill="E0E0E0"/>
          </w:tcPr>
          <w:p w14:paraId="7C85F73B" w14:textId="77777777" w:rsidR="00836460" w:rsidRDefault="00836460" w:rsidP="00E617DD">
            <w:pPr>
              <w:pStyle w:val="ETIBodytext"/>
              <w:rPr>
                <w:b/>
                <w:bCs/>
                <w:lang w:val="da-DK"/>
              </w:rPr>
            </w:pPr>
            <w:r>
              <w:rPr>
                <w:b/>
                <w:bCs/>
                <w:lang w:val="da-DK"/>
              </w:rPr>
              <w:t>Bilag</w:t>
            </w:r>
          </w:p>
        </w:tc>
        <w:tc>
          <w:tcPr>
            <w:tcW w:w="745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  <w:shd w:val="clear" w:color="auto" w:fill="E0E0E0"/>
          </w:tcPr>
          <w:p w14:paraId="3A6A82C0" w14:textId="77777777" w:rsidR="00836460" w:rsidRDefault="00836460">
            <w:pPr>
              <w:pStyle w:val="ETIBodytext"/>
              <w:rPr>
                <w:b/>
                <w:bCs/>
                <w:lang w:val="da-DK"/>
              </w:rPr>
            </w:pPr>
            <w:r>
              <w:rPr>
                <w:b/>
                <w:bCs/>
                <w:lang w:val="da-DK"/>
              </w:rPr>
              <w:t>Ans.</w:t>
            </w:r>
          </w:p>
        </w:tc>
        <w:tc>
          <w:tcPr>
            <w:tcW w:w="2517" w:type="dxa"/>
            <w:tcBorders>
              <w:top w:val="nil"/>
              <w:left w:val="single" w:sz="6" w:space="0" w:color="C0C0C0"/>
              <w:bottom w:val="nil"/>
              <w:right w:val="nil"/>
            </w:tcBorders>
            <w:shd w:val="clear" w:color="auto" w:fill="E0E0E0"/>
          </w:tcPr>
          <w:p w14:paraId="2326E461" w14:textId="77777777" w:rsidR="00836460" w:rsidRDefault="00836460">
            <w:pPr>
              <w:pStyle w:val="ETIBodytext"/>
              <w:rPr>
                <w:b/>
                <w:bCs/>
                <w:lang w:val="da-DK"/>
              </w:rPr>
            </w:pPr>
            <w:r>
              <w:rPr>
                <w:b/>
                <w:bCs/>
                <w:lang w:val="da-DK"/>
              </w:rPr>
              <w:t>Form</w:t>
            </w:r>
          </w:p>
        </w:tc>
      </w:tr>
      <w:tr w:rsidR="00836460" w14:paraId="6C96E4B8" w14:textId="77777777" w:rsidTr="00967C19">
        <w:trPr>
          <w:trHeight w:val="457"/>
        </w:trPr>
        <w:tc>
          <w:tcPr>
            <w:tcW w:w="493" w:type="dxa"/>
            <w:tcBorders>
              <w:top w:val="single" w:sz="2" w:space="0" w:color="C0C0C0"/>
              <w:left w:val="nil"/>
              <w:bottom w:val="single" w:sz="2" w:space="0" w:color="C0C0C0"/>
              <w:right w:val="single" w:sz="6" w:space="0" w:color="C0C0C0"/>
            </w:tcBorders>
          </w:tcPr>
          <w:p w14:paraId="703E6FAF" w14:textId="77777777" w:rsidR="00836460" w:rsidRDefault="007417BC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1</w:t>
            </w:r>
          </w:p>
        </w:tc>
        <w:tc>
          <w:tcPr>
            <w:tcW w:w="4858" w:type="dxa"/>
            <w:gridSpan w:val="3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264F90C0" w14:textId="77777777" w:rsidR="00B749AC" w:rsidRDefault="00836460" w:rsidP="00F024F5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Godkendelse af dagsorden</w:t>
            </w:r>
          </w:p>
        </w:tc>
        <w:tc>
          <w:tcPr>
            <w:tcW w:w="1134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5570D91C" w14:textId="77777777" w:rsidR="00836460" w:rsidRPr="00FA5253" w:rsidRDefault="00836460" w:rsidP="00DC018E">
            <w:pPr>
              <w:pStyle w:val="ETIBodytext"/>
              <w:rPr>
                <w:sz w:val="18"/>
                <w:szCs w:val="18"/>
                <w:lang w:val="da-DK"/>
              </w:rPr>
            </w:pPr>
          </w:p>
        </w:tc>
        <w:tc>
          <w:tcPr>
            <w:tcW w:w="745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6545EC53" w14:textId="77777777" w:rsidR="00836460" w:rsidRDefault="00F01065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Alle</w:t>
            </w:r>
          </w:p>
        </w:tc>
        <w:tc>
          <w:tcPr>
            <w:tcW w:w="2517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nil"/>
            </w:tcBorders>
          </w:tcPr>
          <w:p w14:paraId="46880E3C" w14:textId="77777777" w:rsidR="00836460" w:rsidRDefault="00F01065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Beslutning</w:t>
            </w:r>
          </w:p>
        </w:tc>
      </w:tr>
      <w:tr w:rsidR="00DC018E" w14:paraId="149B825C" w14:textId="77777777" w:rsidTr="00967C19">
        <w:trPr>
          <w:trHeight w:val="478"/>
        </w:trPr>
        <w:tc>
          <w:tcPr>
            <w:tcW w:w="493" w:type="dxa"/>
            <w:tcBorders>
              <w:top w:val="single" w:sz="2" w:space="0" w:color="C0C0C0"/>
              <w:left w:val="nil"/>
              <w:bottom w:val="single" w:sz="2" w:space="0" w:color="C0C0C0"/>
              <w:right w:val="single" w:sz="6" w:space="0" w:color="C0C0C0"/>
            </w:tcBorders>
          </w:tcPr>
          <w:p w14:paraId="73D14746" w14:textId="77777777" w:rsidR="00DC018E" w:rsidRDefault="002B3224" w:rsidP="006C1432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2</w:t>
            </w:r>
          </w:p>
        </w:tc>
        <w:tc>
          <w:tcPr>
            <w:tcW w:w="4858" w:type="dxa"/>
            <w:gridSpan w:val="3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3EA83FF1" w14:textId="080CE92D" w:rsidR="00AF1F4B" w:rsidRPr="00AF1F4B" w:rsidRDefault="0073638A" w:rsidP="00390881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Godkendelse af referat</w:t>
            </w:r>
          </w:p>
        </w:tc>
        <w:tc>
          <w:tcPr>
            <w:tcW w:w="1134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57A9CF99" w14:textId="64C23EFD" w:rsidR="00DC018E" w:rsidRPr="00390881" w:rsidRDefault="0073638A" w:rsidP="00DC018E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Bilag 1</w:t>
            </w:r>
          </w:p>
        </w:tc>
        <w:tc>
          <w:tcPr>
            <w:tcW w:w="745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288E12A0" w14:textId="77777777" w:rsidR="00DC018E" w:rsidRDefault="002B3224" w:rsidP="00CD7DF4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Alle</w:t>
            </w:r>
          </w:p>
        </w:tc>
        <w:tc>
          <w:tcPr>
            <w:tcW w:w="2517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nil"/>
            </w:tcBorders>
          </w:tcPr>
          <w:p w14:paraId="6D6D4922" w14:textId="77777777" w:rsidR="00DC018E" w:rsidRDefault="002B3224" w:rsidP="00C26742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Beslutning</w:t>
            </w:r>
          </w:p>
        </w:tc>
      </w:tr>
      <w:tr w:rsidR="007F5083" w14:paraId="1B62531F" w14:textId="77777777" w:rsidTr="00967C19">
        <w:trPr>
          <w:trHeight w:val="549"/>
        </w:trPr>
        <w:tc>
          <w:tcPr>
            <w:tcW w:w="493" w:type="dxa"/>
            <w:tcBorders>
              <w:top w:val="single" w:sz="2" w:space="0" w:color="C0C0C0"/>
              <w:left w:val="nil"/>
              <w:bottom w:val="single" w:sz="2" w:space="0" w:color="C0C0C0"/>
              <w:right w:val="single" w:sz="6" w:space="0" w:color="C0C0C0"/>
            </w:tcBorders>
          </w:tcPr>
          <w:p w14:paraId="2CE4B134" w14:textId="77777777" w:rsidR="007F5083" w:rsidRDefault="007F5083" w:rsidP="009F55E5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3</w:t>
            </w:r>
          </w:p>
        </w:tc>
        <w:tc>
          <w:tcPr>
            <w:tcW w:w="4858" w:type="dxa"/>
            <w:gridSpan w:val="3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5C6EF10E" w14:textId="453B52A0" w:rsidR="007F5083" w:rsidRDefault="007F5083" w:rsidP="00714DB9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 xml:space="preserve">Status fra </w:t>
            </w:r>
            <w:r w:rsidR="006A368B">
              <w:rPr>
                <w:lang w:val="da-DK"/>
              </w:rPr>
              <w:t>studenter</w:t>
            </w:r>
            <w:r>
              <w:rPr>
                <w:lang w:val="da-DK"/>
              </w:rPr>
              <w:t>studievejledere</w:t>
            </w:r>
          </w:p>
        </w:tc>
        <w:tc>
          <w:tcPr>
            <w:tcW w:w="1134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272285C5" w14:textId="77777777" w:rsidR="007F5083" w:rsidRDefault="007F5083" w:rsidP="00040B00">
            <w:pPr>
              <w:pStyle w:val="ETIBodytext"/>
              <w:rPr>
                <w:lang w:val="da-DK"/>
              </w:rPr>
            </w:pPr>
          </w:p>
        </w:tc>
        <w:tc>
          <w:tcPr>
            <w:tcW w:w="745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7272AEAE" w14:textId="77777777" w:rsidR="007F5083" w:rsidRDefault="007F5083" w:rsidP="004919E4">
            <w:pPr>
              <w:pStyle w:val="ETIBodytext"/>
              <w:rPr>
                <w:sz w:val="16"/>
                <w:szCs w:val="16"/>
                <w:lang w:val="da-DK"/>
              </w:rPr>
            </w:pPr>
            <w:r>
              <w:rPr>
                <w:sz w:val="16"/>
                <w:szCs w:val="16"/>
                <w:lang w:val="da-DK"/>
              </w:rPr>
              <w:t>Stud.</w:t>
            </w:r>
            <w:r>
              <w:rPr>
                <w:sz w:val="16"/>
                <w:szCs w:val="16"/>
                <w:lang w:val="da-DK"/>
              </w:rPr>
              <w:br/>
              <w:t>vejl.</w:t>
            </w:r>
          </w:p>
        </w:tc>
        <w:tc>
          <w:tcPr>
            <w:tcW w:w="2517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nil"/>
            </w:tcBorders>
          </w:tcPr>
          <w:p w14:paraId="34A43A6E" w14:textId="77777777" w:rsidR="007F5083" w:rsidRDefault="007F5083" w:rsidP="00A4025B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Information</w:t>
            </w:r>
          </w:p>
        </w:tc>
      </w:tr>
      <w:tr w:rsidR="00390881" w14:paraId="65AB53F2" w14:textId="77777777" w:rsidTr="00967C19">
        <w:trPr>
          <w:trHeight w:val="549"/>
        </w:trPr>
        <w:tc>
          <w:tcPr>
            <w:tcW w:w="493" w:type="dxa"/>
            <w:tcBorders>
              <w:top w:val="single" w:sz="2" w:space="0" w:color="C0C0C0"/>
              <w:left w:val="nil"/>
              <w:bottom w:val="single" w:sz="2" w:space="0" w:color="C0C0C0"/>
              <w:right w:val="single" w:sz="6" w:space="0" w:color="C0C0C0"/>
            </w:tcBorders>
          </w:tcPr>
          <w:p w14:paraId="261B98D7" w14:textId="77777777" w:rsidR="00390881" w:rsidRDefault="007F5083" w:rsidP="009F55E5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4</w:t>
            </w:r>
          </w:p>
        </w:tc>
        <w:tc>
          <w:tcPr>
            <w:tcW w:w="4858" w:type="dxa"/>
            <w:gridSpan w:val="3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0BC33C03" w14:textId="77777777" w:rsidR="00390881" w:rsidRDefault="00390881" w:rsidP="00714DB9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Status fra uddannelsesgrupper</w:t>
            </w:r>
            <w:r w:rsidR="001F522C">
              <w:rPr>
                <w:lang w:val="da-DK"/>
              </w:rPr>
              <w:t xml:space="preserve"> </w:t>
            </w:r>
          </w:p>
          <w:p w14:paraId="5BE1F2A4" w14:textId="7756C6F0" w:rsidR="00A16101" w:rsidRDefault="00A16101" w:rsidP="00A16101">
            <w:pPr>
              <w:pStyle w:val="ETIBodytext"/>
              <w:numPr>
                <w:ilvl w:val="0"/>
                <w:numId w:val="12"/>
              </w:numPr>
              <w:rPr>
                <w:lang w:val="da-DK"/>
              </w:rPr>
            </w:pPr>
            <w:r>
              <w:rPr>
                <w:lang w:val="da-DK"/>
              </w:rPr>
              <w:t>DAT/SWug</w:t>
            </w:r>
            <w:r w:rsidR="003F368C">
              <w:rPr>
                <w:lang w:val="da-DK"/>
              </w:rPr>
              <w:t xml:space="preserve"> (møde </w:t>
            </w:r>
            <w:r w:rsidR="000259C2">
              <w:rPr>
                <w:lang w:val="da-DK"/>
              </w:rPr>
              <w:t>9/8</w:t>
            </w:r>
            <w:r w:rsidR="00C85E8A">
              <w:rPr>
                <w:lang w:val="da-DK"/>
              </w:rPr>
              <w:t>)</w:t>
            </w:r>
          </w:p>
          <w:p w14:paraId="06265639" w14:textId="2D5D68D3" w:rsidR="00AE252B" w:rsidRDefault="0085147E" w:rsidP="00BD71EC">
            <w:pPr>
              <w:pStyle w:val="ETIBodytext"/>
              <w:numPr>
                <w:ilvl w:val="0"/>
                <w:numId w:val="12"/>
              </w:numPr>
              <w:rPr>
                <w:lang w:val="da-DK"/>
              </w:rPr>
            </w:pPr>
            <w:r>
              <w:rPr>
                <w:lang w:val="da-DK"/>
              </w:rPr>
              <w:t>DV</w:t>
            </w:r>
            <w:r w:rsidR="0021183B">
              <w:rPr>
                <w:lang w:val="da-DK"/>
              </w:rPr>
              <w:t>ML</w:t>
            </w:r>
            <w:r>
              <w:rPr>
                <w:lang w:val="da-DK"/>
              </w:rPr>
              <w:t xml:space="preserve"> </w:t>
            </w:r>
          </w:p>
          <w:p w14:paraId="07C6779E" w14:textId="7DE6830F" w:rsidR="00DA4BD3" w:rsidRDefault="00DD4DAF" w:rsidP="0010016B">
            <w:pPr>
              <w:pStyle w:val="ETIBodytext"/>
              <w:numPr>
                <w:ilvl w:val="0"/>
                <w:numId w:val="12"/>
              </w:numPr>
              <w:rPr>
                <w:lang w:val="da-DK"/>
              </w:rPr>
            </w:pPr>
            <w:r>
              <w:rPr>
                <w:lang w:val="da-DK"/>
              </w:rPr>
              <w:t>BaIT</w:t>
            </w:r>
            <w:r w:rsidR="006A5566">
              <w:rPr>
                <w:lang w:val="da-DK"/>
              </w:rPr>
              <w:t xml:space="preserve"> </w:t>
            </w:r>
          </w:p>
          <w:p w14:paraId="63E790A2" w14:textId="77777777" w:rsidR="005F4CF3" w:rsidRDefault="005F4CF3" w:rsidP="0010016B">
            <w:pPr>
              <w:pStyle w:val="ETIBodytext"/>
              <w:numPr>
                <w:ilvl w:val="0"/>
                <w:numId w:val="12"/>
              </w:numPr>
              <w:rPr>
                <w:lang w:val="da-DK"/>
              </w:rPr>
            </w:pPr>
            <w:r>
              <w:rPr>
                <w:lang w:val="da-DK"/>
              </w:rPr>
              <w:t>IxD</w:t>
            </w:r>
            <w:r w:rsidR="00F357CF">
              <w:rPr>
                <w:lang w:val="da-DK"/>
              </w:rPr>
              <w:t xml:space="preserve"> </w:t>
            </w:r>
          </w:p>
          <w:p w14:paraId="45A48572" w14:textId="77777777" w:rsidR="00DD4DAF" w:rsidRDefault="00DD4DAF" w:rsidP="0010016B">
            <w:pPr>
              <w:pStyle w:val="ETIBodytext"/>
              <w:numPr>
                <w:ilvl w:val="0"/>
                <w:numId w:val="12"/>
              </w:numPr>
              <w:rPr>
                <w:lang w:val="da-DK"/>
              </w:rPr>
            </w:pPr>
            <w:r>
              <w:rPr>
                <w:lang w:val="da-DK"/>
              </w:rPr>
              <w:t>CS(IT)</w:t>
            </w:r>
            <w:r w:rsidR="000677CD">
              <w:rPr>
                <w:lang w:val="da-DK"/>
              </w:rPr>
              <w:t xml:space="preserve"> </w:t>
            </w:r>
          </w:p>
          <w:p w14:paraId="53A04426" w14:textId="3C7CAF7D" w:rsidR="00581ED2" w:rsidRPr="00305E79" w:rsidRDefault="00A120E6" w:rsidP="00305E79">
            <w:pPr>
              <w:pStyle w:val="ETIBodytext"/>
              <w:numPr>
                <w:ilvl w:val="0"/>
                <w:numId w:val="12"/>
              </w:numPr>
              <w:rPr>
                <w:lang w:val="da-DK"/>
              </w:rPr>
            </w:pPr>
            <w:r>
              <w:rPr>
                <w:lang w:val="da-DK"/>
              </w:rPr>
              <w:t>DAD</w:t>
            </w:r>
          </w:p>
        </w:tc>
        <w:tc>
          <w:tcPr>
            <w:tcW w:w="1134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4663488F" w14:textId="150B27EE" w:rsidR="0058301A" w:rsidRDefault="00064D3F" w:rsidP="00BD71EC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br/>
            </w:r>
            <w:r w:rsidR="00D851B9">
              <w:rPr>
                <w:lang w:val="da-DK"/>
              </w:rPr>
              <w:br/>
            </w:r>
            <w:r w:rsidR="003C6A4E">
              <w:rPr>
                <w:lang w:val="da-DK"/>
              </w:rPr>
              <w:t>Bilag</w:t>
            </w:r>
            <w:r w:rsidR="003F368C">
              <w:rPr>
                <w:lang w:val="da-DK"/>
              </w:rPr>
              <w:t xml:space="preserve"> </w:t>
            </w:r>
            <w:r w:rsidR="0066118D">
              <w:rPr>
                <w:lang w:val="da-DK"/>
              </w:rPr>
              <w:t>2a</w:t>
            </w:r>
            <w:r w:rsidR="0068551D">
              <w:rPr>
                <w:lang w:val="da-DK"/>
              </w:rPr>
              <w:br/>
            </w:r>
          </w:p>
          <w:p w14:paraId="57948F6A" w14:textId="571ACC11" w:rsidR="00921A03" w:rsidRPr="008562C0" w:rsidRDefault="006A5566" w:rsidP="00CE12C3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br/>
            </w:r>
          </w:p>
        </w:tc>
        <w:tc>
          <w:tcPr>
            <w:tcW w:w="745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794EA9F3" w14:textId="77777777" w:rsidR="0089047F" w:rsidRDefault="00AD5C12" w:rsidP="004919E4">
            <w:pPr>
              <w:pStyle w:val="ETIBodytext"/>
              <w:rPr>
                <w:sz w:val="16"/>
                <w:szCs w:val="16"/>
                <w:lang w:val="da-DK"/>
              </w:rPr>
            </w:pPr>
            <w:r>
              <w:rPr>
                <w:sz w:val="16"/>
                <w:szCs w:val="16"/>
                <w:lang w:val="da-DK"/>
              </w:rPr>
              <w:t>U</w:t>
            </w:r>
            <w:r w:rsidR="004919E4">
              <w:rPr>
                <w:sz w:val="16"/>
                <w:szCs w:val="16"/>
                <w:lang w:val="da-DK"/>
              </w:rPr>
              <w:t>Ø</w:t>
            </w:r>
            <w:r>
              <w:rPr>
                <w:sz w:val="16"/>
                <w:szCs w:val="16"/>
                <w:lang w:val="da-DK"/>
              </w:rPr>
              <w:t>/</w:t>
            </w:r>
            <w:r>
              <w:rPr>
                <w:sz w:val="16"/>
                <w:szCs w:val="16"/>
                <w:lang w:val="da-DK"/>
              </w:rPr>
              <w:br/>
              <w:t>AB/</w:t>
            </w:r>
            <w:r w:rsidR="009B0C66">
              <w:rPr>
                <w:sz w:val="16"/>
                <w:szCs w:val="16"/>
                <w:lang w:val="da-DK"/>
              </w:rPr>
              <w:br/>
            </w:r>
            <w:r w:rsidR="009B0C66" w:rsidRPr="009B0C66">
              <w:rPr>
                <w:sz w:val="16"/>
                <w:szCs w:val="16"/>
                <w:lang w:val="da-DK"/>
              </w:rPr>
              <w:t>TFA</w:t>
            </w:r>
            <w:r w:rsidR="009B0C66">
              <w:rPr>
                <w:sz w:val="16"/>
                <w:szCs w:val="16"/>
                <w:lang w:val="da-DK"/>
              </w:rPr>
              <w:t>/</w:t>
            </w:r>
            <w:r>
              <w:rPr>
                <w:sz w:val="16"/>
                <w:szCs w:val="16"/>
                <w:lang w:val="da-DK"/>
              </w:rPr>
              <w:br/>
            </w:r>
          </w:p>
          <w:p w14:paraId="59DAC450" w14:textId="77777777" w:rsidR="00040B00" w:rsidRDefault="00D81690" w:rsidP="004919E4">
            <w:pPr>
              <w:pStyle w:val="ETIBodytext"/>
              <w:rPr>
                <w:sz w:val="16"/>
                <w:szCs w:val="16"/>
                <w:lang w:val="da-DK"/>
              </w:rPr>
            </w:pPr>
            <w:r>
              <w:rPr>
                <w:sz w:val="16"/>
                <w:szCs w:val="16"/>
                <w:lang w:val="da-DK"/>
              </w:rPr>
              <w:br/>
            </w:r>
          </w:p>
          <w:p w14:paraId="38AA26C7" w14:textId="77777777" w:rsidR="00040B00" w:rsidRDefault="00040B00" w:rsidP="004919E4">
            <w:pPr>
              <w:pStyle w:val="ETIBodytext"/>
              <w:rPr>
                <w:sz w:val="16"/>
                <w:szCs w:val="16"/>
                <w:lang w:val="da-DK"/>
              </w:rPr>
            </w:pPr>
          </w:p>
          <w:p w14:paraId="729E617A" w14:textId="77777777" w:rsidR="00581ED2" w:rsidRPr="009B0C66" w:rsidRDefault="00581ED2" w:rsidP="004919E4">
            <w:pPr>
              <w:pStyle w:val="ETIBodytext"/>
              <w:rPr>
                <w:sz w:val="16"/>
                <w:szCs w:val="16"/>
                <w:lang w:val="da-DK"/>
              </w:rPr>
            </w:pPr>
          </w:p>
        </w:tc>
        <w:tc>
          <w:tcPr>
            <w:tcW w:w="2517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nil"/>
            </w:tcBorders>
          </w:tcPr>
          <w:p w14:paraId="410E8692" w14:textId="77777777" w:rsidR="00390881" w:rsidRDefault="00390881" w:rsidP="00A4025B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Information</w:t>
            </w:r>
            <w:r w:rsidR="007C3615">
              <w:rPr>
                <w:lang w:val="da-DK"/>
              </w:rPr>
              <w:t xml:space="preserve"> </w:t>
            </w:r>
            <w:r w:rsidR="007C3615">
              <w:rPr>
                <w:lang w:val="da-DK"/>
              </w:rPr>
              <w:br/>
              <w:t>+ evt</w:t>
            </w:r>
            <w:r w:rsidR="00526F00">
              <w:rPr>
                <w:lang w:val="da-DK"/>
              </w:rPr>
              <w:t>.</w:t>
            </w:r>
            <w:r w:rsidR="007C3615">
              <w:rPr>
                <w:lang w:val="da-DK"/>
              </w:rPr>
              <w:t xml:space="preserve"> beslutninger</w:t>
            </w:r>
          </w:p>
          <w:p w14:paraId="654D759D" w14:textId="77777777" w:rsidR="0089047F" w:rsidRDefault="0089047F" w:rsidP="00A4025B">
            <w:pPr>
              <w:pStyle w:val="ETIBodytext"/>
              <w:rPr>
                <w:lang w:val="da-DK"/>
              </w:rPr>
            </w:pPr>
          </w:p>
          <w:p w14:paraId="67A5FB6C" w14:textId="77777777" w:rsidR="0089047F" w:rsidRDefault="0089047F" w:rsidP="00644846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br/>
            </w:r>
          </w:p>
        </w:tc>
      </w:tr>
      <w:tr w:rsidR="009F55E5" w14:paraId="14D279D4" w14:textId="77777777" w:rsidTr="00967C19">
        <w:trPr>
          <w:trHeight w:val="549"/>
        </w:trPr>
        <w:tc>
          <w:tcPr>
            <w:tcW w:w="493" w:type="dxa"/>
            <w:tcBorders>
              <w:top w:val="single" w:sz="2" w:space="0" w:color="C0C0C0"/>
              <w:left w:val="nil"/>
              <w:bottom w:val="single" w:sz="2" w:space="0" w:color="C0C0C0"/>
              <w:right w:val="single" w:sz="6" w:space="0" w:color="C0C0C0"/>
            </w:tcBorders>
          </w:tcPr>
          <w:p w14:paraId="78C05276" w14:textId="77777777" w:rsidR="009F55E5" w:rsidRDefault="007F5083" w:rsidP="009F55E5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5</w:t>
            </w:r>
          </w:p>
        </w:tc>
        <w:tc>
          <w:tcPr>
            <w:tcW w:w="4858" w:type="dxa"/>
            <w:gridSpan w:val="3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05287A1F" w14:textId="77777777" w:rsidR="000C7292" w:rsidRDefault="00714DB9" w:rsidP="002E4BF1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Ansøgninger</w:t>
            </w:r>
            <w:r w:rsidR="00F12594">
              <w:rPr>
                <w:lang w:val="da-DK"/>
              </w:rPr>
              <w:t xml:space="preserve"> </w:t>
            </w:r>
          </w:p>
          <w:p w14:paraId="5A78C319" w14:textId="77777777" w:rsidR="0026163E" w:rsidRDefault="00DC7415" w:rsidP="00273868">
            <w:pPr>
              <w:pStyle w:val="ETIBodytext"/>
              <w:numPr>
                <w:ilvl w:val="0"/>
                <w:numId w:val="11"/>
              </w:numPr>
              <w:rPr>
                <w:lang w:val="da-DK"/>
              </w:rPr>
            </w:pPr>
            <w:r w:rsidRPr="0026163E">
              <w:rPr>
                <w:lang w:val="da-DK"/>
              </w:rPr>
              <w:t xml:space="preserve">Ansøgninger siden </w:t>
            </w:r>
            <w:r w:rsidR="00581ED2" w:rsidRPr="0026163E">
              <w:rPr>
                <w:lang w:val="da-DK"/>
              </w:rPr>
              <w:t>sidst</w:t>
            </w:r>
          </w:p>
          <w:p w14:paraId="7A489058" w14:textId="4126AD53" w:rsidR="00337B7C" w:rsidRPr="00024548" w:rsidRDefault="00E74486" w:rsidP="00024548">
            <w:pPr>
              <w:pStyle w:val="ETIBodytext"/>
              <w:numPr>
                <w:ilvl w:val="0"/>
                <w:numId w:val="11"/>
              </w:numPr>
              <w:rPr>
                <w:lang w:val="da-DK"/>
              </w:rPr>
            </w:pPr>
            <w:r>
              <w:rPr>
                <w:lang w:val="da-DK"/>
              </w:rPr>
              <w:lastRenderedPageBreak/>
              <w:t xml:space="preserve"> </w:t>
            </w:r>
          </w:p>
        </w:tc>
        <w:tc>
          <w:tcPr>
            <w:tcW w:w="1134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4CD675AE" w14:textId="5EDC25DE" w:rsidR="002943D2" w:rsidRDefault="002E4BF1" w:rsidP="00024548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lastRenderedPageBreak/>
              <w:br/>
            </w:r>
            <w:r w:rsidR="000C7292">
              <w:rPr>
                <w:lang w:val="da-DK"/>
              </w:rPr>
              <w:br/>
            </w:r>
            <w:r w:rsidR="005A6B3D">
              <w:rPr>
                <w:lang w:val="da-DK"/>
              </w:rPr>
              <w:t xml:space="preserve">Bilag </w:t>
            </w:r>
            <w:r w:rsidR="00FD4007">
              <w:rPr>
                <w:lang w:val="da-DK"/>
              </w:rPr>
              <w:t>3</w:t>
            </w:r>
          </w:p>
          <w:p w14:paraId="16DFA7C5" w14:textId="77777777" w:rsidR="0026163E" w:rsidRDefault="0026163E" w:rsidP="00024548">
            <w:pPr>
              <w:pStyle w:val="ETIBodytext"/>
              <w:rPr>
                <w:lang w:val="da-DK"/>
              </w:rPr>
            </w:pPr>
          </w:p>
          <w:p w14:paraId="5A6D7BD6" w14:textId="334BE2D3" w:rsidR="00CB0559" w:rsidRPr="00CD79BA" w:rsidRDefault="00CB0559" w:rsidP="00024548">
            <w:pPr>
              <w:pStyle w:val="ETIBodytext"/>
              <w:rPr>
                <w:lang w:val="da-DK"/>
              </w:rPr>
            </w:pPr>
          </w:p>
        </w:tc>
        <w:tc>
          <w:tcPr>
            <w:tcW w:w="745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3534A299" w14:textId="77777777" w:rsidR="009F55E5" w:rsidRDefault="009F55E5" w:rsidP="00C204D9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lastRenderedPageBreak/>
              <w:t>L</w:t>
            </w:r>
            <w:r w:rsidR="00C204D9">
              <w:rPr>
                <w:lang w:val="da-DK"/>
              </w:rPr>
              <w:t>LT</w:t>
            </w:r>
            <w:r>
              <w:rPr>
                <w:lang w:val="da-DK"/>
              </w:rPr>
              <w:br/>
            </w:r>
          </w:p>
        </w:tc>
        <w:tc>
          <w:tcPr>
            <w:tcW w:w="2517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nil"/>
            </w:tcBorders>
          </w:tcPr>
          <w:p w14:paraId="3F4EA9F7" w14:textId="77777777" w:rsidR="00DC7415" w:rsidRDefault="00DC7415" w:rsidP="00082D69">
            <w:pPr>
              <w:pStyle w:val="ETIBodytext"/>
              <w:rPr>
                <w:lang w:val="da-DK"/>
              </w:rPr>
            </w:pPr>
          </w:p>
          <w:p w14:paraId="47DB2F2A" w14:textId="77777777" w:rsidR="002943D2" w:rsidRDefault="00DC4B4D" w:rsidP="00024548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Information</w:t>
            </w:r>
          </w:p>
          <w:p w14:paraId="22C39F5F" w14:textId="1F5B09F3" w:rsidR="008872C5" w:rsidRDefault="008872C5" w:rsidP="00024548">
            <w:pPr>
              <w:pStyle w:val="ETIBodytext"/>
              <w:rPr>
                <w:lang w:val="da-DK"/>
              </w:rPr>
            </w:pPr>
          </w:p>
          <w:p w14:paraId="3EAD2E35" w14:textId="410FD805" w:rsidR="00721D21" w:rsidRDefault="00721D21" w:rsidP="00024548">
            <w:pPr>
              <w:pStyle w:val="ETIBodytext"/>
              <w:rPr>
                <w:lang w:val="da-DK"/>
              </w:rPr>
            </w:pPr>
          </w:p>
        </w:tc>
      </w:tr>
      <w:tr w:rsidR="0040242A" w:rsidRPr="008F5424" w14:paraId="152554F2" w14:textId="77777777" w:rsidTr="00967C19">
        <w:trPr>
          <w:trHeight w:val="549"/>
        </w:trPr>
        <w:tc>
          <w:tcPr>
            <w:tcW w:w="493" w:type="dxa"/>
            <w:tcBorders>
              <w:top w:val="single" w:sz="2" w:space="0" w:color="C0C0C0"/>
              <w:left w:val="nil"/>
              <w:bottom w:val="single" w:sz="2" w:space="0" w:color="C0C0C0"/>
              <w:right w:val="single" w:sz="6" w:space="0" w:color="C0C0C0"/>
            </w:tcBorders>
          </w:tcPr>
          <w:p w14:paraId="7719D441" w14:textId="309268FD" w:rsidR="0040242A" w:rsidRDefault="0040242A" w:rsidP="0040242A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lastRenderedPageBreak/>
              <w:t>6</w:t>
            </w:r>
          </w:p>
        </w:tc>
        <w:tc>
          <w:tcPr>
            <w:tcW w:w="4858" w:type="dxa"/>
            <w:gridSpan w:val="3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34F0B3E2" w14:textId="1BBBB75F" w:rsidR="0040242A" w:rsidRDefault="0040242A" w:rsidP="0040242A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Evaluering af IT-Vest fagpakke</w:t>
            </w:r>
          </w:p>
        </w:tc>
        <w:tc>
          <w:tcPr>
            <w:tcW w:w="1134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1131AFA9" w14:textId="7010A4FF" w:rsidR="0040242A" w:rsidRDefault="0040242A" w:rsidP="0040242A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Bilag</w:t>
            </w:r>
            <w:r w:rsidR="0059421A">
              <w:rPr>
                <w:lang w:val="da-DK"/>
              </w:rPr>
              <w:t xml:space="preserve"> 4</w:t>
            </w:r>
            <w:r w:rsidR="00150181">
              <w:rPr>
                <w:lang w:val="da-DK"/>
              </w:rPr>
              <w:t>a-d</w:t>
            </w:r>
          </w:p>
        </w:tc>
        <w:tc>
          <w:tcPr>
            <w:tcW w:w="745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3A2C8F9B" w14:textId="59EA7275" w:rsidR="0040242A" w:rsidRDefault="0040242A" w:rsidP="0040242A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LLT</w:t>
            </w:r>
          </w:p>
        </w:tc>
        <w:tc>
          <w:tcPr>
            <w:tcW w:w="2517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nil"/>
            </w:tcBorders>
          </w:tcPr>
          <w:p w14:paraId="5A8E0366" w14:textId="1235E91E" w:rsidR="0040242A" w:rsidRDefault="0040242A" w:rsidP="0040242A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Beslutning</w:t>
            </w:r>
          </w:p>
        </w:tc>
      </w:tr>
      <w:tr w:rsidR="00F654FB" w:rsidRPr="008F5424" w14:paraId="76D3455B" w14:textId="77777777" w:rsidTr="00967C19">
        <w:trPr>
          <w:trHeight w:val="549"/>
        </w:trPr>
        <w:tc>
          <w:tcPr>
            <w:tcW w:w="493" w:type="dxa"/>
            <w:tcBorders>
              <w:top w:val="single" w:sz="2" w:space="0" w:color="C0C0C0"/>
              <w:left w:val="nil"/>
              <w:bottom w:val="single" w:sz="2" w:space="0" w:color="C0C0C0"/>
              <w:right w:val="single" w:sz="6" w:space="0" w:color="C0C0C0"/>
            </w:tcBorders>
          </w:tcPr>
          <w:p w14:paraId="3BAFC59E" w14:textId="2218A068" w:rsidR="00F654FB" w:rsidRDefault="00F654FB" w:rsidP="0040242A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7</w:t>
            </w:r>
          </w:p>
        </w:tc>
        <w:tc>
          <w:tcPr>
            <w:tcW w:w="4858" w:type="dxa"/>
            <w:gridSpan w:val="3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613D09C6" w14:textId="5C122C51" w:rsidR="00F654FB" w:rsidRDefault="00231E2B" w:rsidP="0040242A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Kvalitetssikring (handlingsplan for DSN)</w:t>
            </w:r>
          </w:p>
        </w:tc>
        <w:tc>
          <w:tcPr>
            <w:tcW w:w="1134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7DACE6CA" w14:textId="520160AC" w:rsidR="00F654FB" w:rsidRDefault="00231E2B" w:rsidP="0040242A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Bilag 5</w:t>
            </w:r>
            <w:r w:rsidR="00804965">
              <w:rPr>
                <w:lang w:val="da-DK"/>
              </w:rPr>
              <w:t>a-c</w:t>
            </w:r>
          </w:p>
        </w:tc>
        <w:tc>
          <w:tcPr>
            <w:tcW w:w="745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6D1EC8DE" w14:textId="473CDDA2" w:rsidR="00F654FB" w:rsidRDefault="00231E2B" w:rsidP="0040242A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LLT</w:t>
            </w:r>
          </w:p>
        </w:tc>
        <w:tc>
          <w:tcPr>
            <w:tcW w:w="2517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nil"/>
            </w:tcBorders>
          </w:tcPr>
          <w:p w14:paraId="510CE5A8" w14:textId="638FC584" w:rsidR="00F654FB" w:rsidRDefault="00231E2B" w:rsidP="0040242A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Information</w:t>
            </w:r>
          </w:p>
        </w:tc>
      </w:tr>
      <w:tr w:rsidR="0040242A" w:rsidRPr="008F5424" w14:paraId="115FC5DD" w14:textId="77777777" w:rsidTr="00967C19">
        <w:trPr>
          <w:trHeight w:val="549"/>
        </w:trPr>
        <w:tc>
          <w:tcPr>
            <w:tcW w:w="493" w:type="dxa"/>
            <w:tcBorders>
              <w:top w:val="single" w:sz="2" w:space="0" w:color="C0C0C0"/>
              <w:left w:val="nil"/>
              <w:bottom w:val="single" w:sz="2" w:space="0" w:color="C0C0C0"/>
              <w:right w:val="single" w:sz="6" w:space="0" w:color="C0C0C0"/>
            </w:tcBorders>
          </w:tcPr>
          <w:p w14:paraId="63B03843" w14:textId="19EADFA9" w:rsidR="0040242A" w:rsidRDefault="00231E2B" w:rsidP="0040242A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8</w:t>
            </w:r>
          </w:p>
        </w:tc>
        <w:tc>
          <w:tcPr>
            <w:tcW w:w="4858" w:type="dxa"/>
            <w:gridSpan w:val="3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7A6B4AA3" w14:textId="696169D1" w:rsidR="0040242A" w:rsidRDefault="0040242A" w:rsidP="0040242A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Status på semesterbeskrivelser</w:t>
            </w:r>
          </w:p>
        </w:tc>
        <w:tc>
          <w:tcPr>
            <w:tcW w:w="1134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011B496D" w14:textId="4A23FC14" w:rsidR="0040242A" w:rsidRDefault="0040242A" w:rsidP="0040242A">
            <w:pPr>
              <w:pStyle w:val="ETIBodytext"/>
              <w:rPr>
                <w:lang w:val="da-DK"/>
              </w:rPr>
            </w:pPr>
          </w:p>
        </w:tc>
        <w:tc>
          <w:tcPr>
            <w:tcW w:w="745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0EDC97F8" w14:textId="4EE38C45" w:rsidR="0040242A" w:rsidRDefault="0040242A" w:rsidP="0040242A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UØ</w:t>
            </w:r>
          </w:p>
        </w:tc>
        <w:tc>
          <w:tcPr>
            <w:tcW w:w="2517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nil"/>
            </w:tcBorders>
          </w:tcPr>
          <w:p w14:paraId="3FBEAF81" w14:textId="67F2F202" w:rsidR="0040242A" w:rsidRDefault="0040242A" w:rsidP="0040242A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Information</w:t>
            </w:r>
          </w:p>
        </w:tc>
      </w:tr>
      <w:tr w:rsidR="0040242A" w:rsidRPr="008F5424" w14:paraId="624C9479" w14:textId="77777777" w:rsidTr="00967C19">
        <w:trPr>
          <w:trHeight w:val="549"/>
        </w:trPr>
        <w:tc>
          <w:tcPr>
            <w:tcW w:w="493" w:type="dxa"/>
            <w:tcBorders>
              <w:top w:val="single" w:sz="2" w:space="0" w:color="C0C0C0"/>
              <w:left w:val="nil"/>
              <w:bottom w:val="single" w:sz="2" w:space="0" w:color="C0C0C0"/>
              <w:right w:val="single" w:sz="6" w:space="0" w:color="C0C0C0"/>
            </w:tcBorders>
          </w:tcPr>
          <w:p w14:paraId="0489B427" w14:textId="410D9DBB" w:rsidR="0040242A" w:rsidRDefault="00231E2B" w:rsidP="0040242A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9</w:t>
            </w:r>
          </w:p>
        </w:tc>
        <w:tc>
          <w:tcPr>
            <w:tcW w:w="4858" w:type="dxa"/>
            <w:gridSpan w:val="3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31D0F1E5" w14:textId="32BE7E1F" w:rsidR="0040242A" w:rsidRDefault="0040242A" w:rsidP="0040242A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Årets Underviser</w:t>
            </w:r>
          </w:p>
        </w:tc>
        <w:tc>
          <w:tcPr>
            <w:tcW w:w="1134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37DC9ABC" w14:textId="77777777" w:rsidR="0040242A" w:rsidRDefault="0040242A" w:rsidP="0040242A">
            <w:pPr>
              <w:pStyle w:val="ETIBodytext"/>
              <w:rPr>
                <w:lang w:val="da-DK"/>
              </w:rPr>
            </w:pPr>
          </w:p>
        </w:tc>
        <w:tc>
          <w:tcPr>
            <w:tcW w:w="745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2528EF25" w14:textId="6E12D5C9" w:rsidR="0040242A" w:rsidRDefault="0040242A" w:rsidP="0040242A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AOG</w:t>
            </w:r>
          </w:p>
        </w:tc>
        <w:tc>
          <w:tcPr>
            <w:tcW w:w="2517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nil"/>
            </w:tcBorders>
          </w:tcPr>
          <w:p w14:paraId="2E6B37E8" w14:textId="1622161C" w:rsidR="0040242A" w:rsidRDefault="0040242A" w:rsidP="0040242A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Information</w:t>
            </w:r>
          </w:p>
        </w:tc>
      </w:tr>
      <w:tr w:rsidR="0040242A" w:rsidRPr="008F5424" w14:paraId="1D1ADEB3" w14:textId="77777777" w:rsidTr="00967C19">
        <w:trPr>
          <w:trHeight w:val="549"/>
        </w:trPr>
        <w:tc>
          <w:tcPr>
            <w:tcW w:w="493" w:type="dxa"/>
            <w:tcBorders>
              <w:top w:val="single" w:sz="2" w:space="0" w:color="C0C0C0"/>
              <w:left w:val="nil"/>
              <w:bottom w:val="single" w:sz="2" w:space="0" w:color="C0C0C0"/>
              <w:right w:val="single" w:sz="6" w:space="0" w:color="C0C0C0"/>
            </w:tcBorders>
          </w:tcPr>
          <w:p w14:paraId="56705080" w14:textId="0961F757" w:rsidR="0040242A" w:rsidRDefault="00231E2B" w:rsidP="0040242A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10</w:t>
            </w:r>
          </w:p>
        </w:tc>
        <w:tc>
          <w:tcPr>
            <w:tcW w:w="4858" w:type="dxa"/>
            <w:gridSpan w:val="3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2DCD3018" w14:textId="77777777" w:rsidR="0040242A" w:rsidRPr="00152F11" w:rsidRDefault="0040242A" w:rsidP="0040242A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Meddelelser</w:t>
            </w:r>
          </w:p>
        </w:tc>
        <w:tc>
          <w:tcPr>
            <w:tcW w:w="1134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33BACA48" w14:textId="77777777" w:rsidR="0040242A" w:rsidRDefault="0040242A" w:rsidP="0040242A">
            <w:pPr>
              <w:pStyle w:val="ETIBodytext"/>
              <w:rPr>
                <w:lang w:val="da-DK"/>
              </w:rPr>
            </w:pPr>
          </w:p>
        </w:tc>
        <w:tc>
          <w:tcPr>
            <w:tcW w:w="745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1FEF0386" w14:textId="77777777" w:rsidR="0040242A" w:rsidRDefault="0040242A" w:rsidP="0040242A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LLT</w:t>
            </w:r>
          </w:p>
        </w:tc>
        <w:tc>
          <w:tcPr>
            <w:tcW w:w="2517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nil"/>
            </w:tcBorders>
          </w:tcPr>
          <w:p w14:paraId="2F66FD94" w14:textId="77777777" w:rsidR="0040242A" w:rsidRDefault="0040242A" w:rsidP="0040242A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 xml:space="preserve">Information </w:t>
            </w:r>
          </w:p>
        </w:tc>
      </w:tr>
      <w:tr w:rsidR="0040242A" w14:paraId="031A128C" w14:textId="77777777" w:rsidTr="00967C19">
        <w:trPr>
          <w:trHeight w:val="448"/>
        </w:trPr>
        <w:tc>
          <w:tcPr>
            <w:tcW w:w="493" w:type="dxa"/>
            <w:tcBorders>
              <w:top w:val="single" w:sz="2" w:space="0" w:color="C0C0C0"/>
              <w:left w:val="nil"/>
              <w:bottom w:val="single" w:sz="2" w:space="0" w:color="C0C0C0"/>
              <w:right w:val="single" w:sz="6" w:space="0" w:color="C0C0C0"/>
            </w:tcBorders>
          </w:tcPr>
          <w:p w14:paraId="2ADE3AE4" w14:textId="4197D9F6" w:rsidR="0040242A" w:rsidRDefault="0040242A" w:rsidP="0040242A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1</w:t>
            </w:r>
            <w:r w:rsidR="00231E2B">
              <w:rPr>
                <w:lang w:val="da-DK"/>
              </w:rPr>
              <w:t>1</w:t>
            </w:r>
          </w:p>
        </w:tc>
        <w:tc>
          <w:tcPr>
            <w:tcW w:w="4858" w:type="dxa"/>
            <w:gridSpan w:val="3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2A8609B5" w14:textId="77777777" w:rsidR="0040242A" w:rsidRDefault="0040242A" w:rsidP="0040242A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Eventuelt</w:t>
            </w:r>
          </w:p>
        </w:tc>
        <w:tc>
          <w:tcPr>
            <w:tcW w:w="1134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732F262A" w14:textId="77777777" w:rsidR="0040242A" w:rsidRPr="003E1B4D" w:rsidRDefault="0040242A" w:rsidP="0040242A">
            <w:pPr>
              <w:pStyle w:val="ETIBodytext"/>
              <w:rPr>
                <w:sz w:val="16"/>
                <w:szCs w:val="16"/>
                <w:lang w:val="da-DK"/>
              </w:rPr>
            </w:pPr>
          </w:p>
        </w:tc>
        <w:tc>
          <w:tcPr>
            <w:tcW w:w="745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single" w:sz="6" w:space="0" w:color="C0C0C0"/>
            </w:tcBorders>
          </w:tcPr>
          <w:p w14:paraId="72D8090C" w14:textId="77777777" w:rsidR="0040242A" w:rsidRDefault="0040242A" w:rsidP="0040242A">
            <w:pPr>
              <w:pStyle w:val="ETIBodytext"/>
              <w:rPr>
                <w:lang w:val="da-DK"/>
              </w:rPr>
            </w:pPr>
            <w:r>
              <w:rPr>
                <w:lang w:val="da-DK"/>
              </w:rPr>
              <w:t>Alle</w:t>
            </w:r>
          </w:p>
        </w:tc>
        <w:tc>
          <w:tcPr>
            <w:tcW w:w="2517" w:type="dxa"/>
            <w:tcBorders>
              <w:top w:val="single" w:sz="2" w:space="0" w:color="C0C0C0"/>
              <w:left w:val="single" w:sz="6" w:space="0" w:color="C0C0C0"/>
              <w:bottom w:val="single" w:sz="2" w:space="0" w:color="C0C0C0"/>
              <w:right w:val="nil"/>
            </w:tcBorders>
          </w:tcPr>
          <w:p w14:paraId="64E011DC" w14:textId="77777777" w:rsidR="0040242A" w:rsidRDefault="0040242A" w:rsidP="0040242A">
            <w:pPr>
              <w:pStyle w:val="ETIBodytext"/>
              <w:rPr>
                <w:lang w:val="da-DK"/>
              </w:rPr>
            </w:pPr>
          </w:p>
        </w:tc>
      </w:tr>
    </w:tbl>
    <w:p w14:paraId="1A462E5F" w14:textId="77777777" w:rsidR="009F657A" w:rsidRDefault="009F657A" w:rsidP="007130C0">
      <w:pPr>
        <w:pStyle w:val="ETIBodytext"/>
        <w:rPr>
          <w:lang w:val="da-DK"/>
        </w:rPr>
      </w:pPr>
    </w:p>
    <w:sectPr w:rsidR="009F657A" w:rsidSect="006758CF">
      <w:headerReference w:type="first" r:id="rId11"/>
      <w:footerReference w:type="first" r:id="rId12"/>
      <w:footnotePr>
        <w:numRestart w:val="eachPage"/>
      </w:footnotePr>
      <w:type w:val="continuous"/>
      <w:pgSz w:w="11907" w:h="16840" w:code="9"/>
      <w:pgMar w:top="1701" w:right="1134" w:bottom="709" w:left="1474" w:header="39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14EC1" w14:textId="77777777" w:rsidR="00397EBB" w:rsidRDefault="00397EBB">
      <w:r>
        <w:separator/>
      </w:r>
    </w:p>
  </w:endnote>
  <w:endnote w:type="continuationSeparator" w:id="0">
    <w:p w14:paraId="4F2B06C8" w14:textId="77777777" w:rsidR="00397EBB" w:rsidRDefault="00397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 721 SWA">
    <w:altName w:val="Arial"/>
    <w:charset w:val="00"/>
    <w:family w:val="swiss"/>
    <w:pitch w:val="variable"/>
    <w:sig w:usb0="00000087" w:usb1="00000000" w:usb2="00000000" w:usb3="00000000" w:csb0="0000001B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wis721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470B0" w14:textId="77777777" w:rsidR="00BD71EC" w:rsidRPr="00A25934" w:rsidRDefault="00BD71EC">
    <w:pPr>
      <w:rPr>
        <w:lang w:val="da-DK"/>
      </w:rPr>
    </w:pPr>
  </w:p>
  <w:p w14:paraId="2183F9E3" w14:textId="77777777" w:rsidR="00BD71EC" w:rsidRPr="00A25934" w:rsidRDefault="00BD71EC">
    <w:pPr>
      <w:rPr>
        <w:lang w:val="da-D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51032" w14:textId="77777777" w:rsidR="00397EBB" w:rsidRDefault="00397EBB">
      <w:r>
        <w:separator/>
      </w:r>
    </w:p>
  </w:footnote>
  <w:footnote w:type="continuationSeparator" w:id="0">
    <w:p w14:paraId="0F45FB45" w14:textId="77777777" w:rsidR="00397EBB" w:rsidRDefault="00397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8E233" w14:textId="6C0EAB73" w:rsidR="00BD71EC" w:rsidRDefault="00FB23D4">
    <w:pPr>
      <w:pStyle w:val="Header"/>
    </w:pPr>
    <w:r>
      <w:rPr>
        <w:noProof/>
        <w:color w:val="1F497D"/>
        <w:lang w:eastAsia="en-GB"/>
      </w:rPr>
      <w:drawing>
        <wp:inline distT="0" distB="0" distL="0" distR="0" wp14:anchorId="7E5096FD" wp14:editId="5B3A7105">
          <wp:extent cx="1790700" cy="10572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D71EC">
      <w:rPr>
        <w:color w:val="1F497D"/>
        <w:lang w:eastAsia="en-GB"/>
      </w:rPr>
      <w:t xml:space="preserve">                                              </w:t>
    </w:r>
    <w:r w:rsidRPr="00E11A74">
      <w:rPr>
        <w:noProof/>
        <w:color w:val="1F497D"/>
        <w:lang w:eastAsia="en-GB"/>
      </w:rPr>
      <w:drawing>
        <wp:inline distT="0" distB="0" distL="0" distR="0" wp14:anchorId="74BD57C6" wp14:editId="3739D3A4">
          <wp:extent cx="2143125" cy="6477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BC87B68"/>
    <w:lvl w:ilvl="0">
      <w:start w:val="1"/>
      <w:numFmt w:val="decimal"/>
      <w:pStyle w:val="Heading1"/>
      <w:lvlText w:val="%1."/>
      <w:legacy w:legacy="1" w:legacySpace="113" w:legacyIndent="964"/>
      <w:lvlJc w:val="left"/>
      <w:pPr>
        <w:ind w:left="0" w:hanging="964"/>
      </w:pPr>
    </w:lvl>
    <w:lvl w:ilvl="1">
      <w:start w:val="1"/>
      <w:numFmt w:val="decimal"/>
      <w:pStyle w:val="Heading2"/>
      <w:lvlText w:val="%1.%2"/>
      <w:legacy w:legacy="1" w:legacySpace="113" w:legacyIndent="964"/>
      <w:lvlJc w:val="left"/>
      <w:pPr>
        <w:ind w:left="0" w:hanging="964"/>
      </w:pPr>
    </w:lvl>
    <w:lvl w:ilvl="2">
      <w:start w:val="1"/>
      <w:numFmt w:val="decimal"/>
      <w:lvlText w:val="%1.%2.%3"/>
      <w:legacy w:legacy="1" w:legacySpace="113" w:legacyIndent="964"/>
      <w:lvlJc w:val="left"/>
      <w:pPr>
        <w:ind w:left="0" w:hanging="964"/>
      </w:pPr>
    </w:lvl>
    <w:lvl w:ilvl="3">
      <w:start w:val="1"/>
      <w:numFmt w:val="decimal"/>
      <w:pStyle w:val="Heading4"/>
      <w:lvlText w:val="%1.%2.%3§%4"/>
      <w:legacy w:legacy="1" w:legacySpace="113" w:legacyIndent="964"/>
      <w:lvlJc w:val="left"/>
      <w:pPr>
        <w:ind w:left="0" w:hanging="964"/>
      </w:pPr>
    </w:lvl>
    <w:lvl w:ilvl="4">
      <w:start w:val="1"/>
      <w:numFmt w:val="decimal"/>
      <w:pStyle w:val="Heading5"/>
      <w:lvlText w:val="%1.%2.%3§%4.%5"/>
      <w:legacy w:legacy="1" w:legacySpace="144" w:legacyIndent="0"/>
      <w:lvlJc w:val="left"/>
    </w:lvl>
    <w:lvl w:ilvl="5">
      <w:start w:val="1"/>
      <w:numFmt w:val="decimal"/>
      <w:pStyle w:val="Heading6"/>
      <w:lvlText w:val="%1.%2.%3§%4.%5.%6"/>
      <w:legacy w:legacy="1" w:legacySpace="144" w:legacyIndent="0"/>
      <w:lvlJc w:val="left"/>
    </w:lvl>
    <w:lvl w:ilvl="6">
      <w:start w:val="1"/>
      <w:numFmt w:val="decimal"/>
      <w:pStyle w:val="Heading7"/>
      <w:lvlText w:val="%1.%2.%3§%4.%5.%6.%7"/>
      <w:legacy w:legacy="1" w:legacySpace="144" w:legacyIndent="0"/>
      <w:lvlJc w:val="left"/>
    </w:lvl>
    <w:lvl w:ilvl="7">
      <w:start w:val="1"/>
      <w:numFmt w:val="decimal"/>
      <w:pStyle w:val="Heading8"/>
      <w:lvlText w:val="%1.%2.%3§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§%4.%5.%6.%7.%8.%9"/>
      <w:legacy w:legacy="1" w:legacySpace="144" w:legacyIndent="0"/>
      <w:lvlJc w:val="left"/>
    </w:lvl>
  </w:abstractNum>
  <w:abstractNum w:abstractNumId="1" w15:restartNumberingAfterBreak="0">
    <w:nsid w:val="073D508D"/>
    <w:multiLevelType w:val="hybridMultilevel"/>
    <w:tmpl w:val="EE3C3B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85EC4"/>
    <w:multiLevelType w:val="hybridMultilevel"/>
    <w:tmpl w:val="A260D0E8"/>
    <w:lvl w:ilvl="0" w:tplc="C9206286">
      <w:start w:val="1"/>
      <w:numFmt w:val="bullet"/>
      <w:pStyle w:val="BulletList2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95F6D"/>
    <w:multiLevelType w:val="hybridMultilevel"/>
    <w:tmpl w:val="39189F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E2FB2"/>
    <w:multiLevelType w:val="multilevel"/>
    <w:tmpl w:val="11683C04"/>
    <w:lvl w:ilvl="0">
      <w:start w:val="1"/>
      <w:numFmt w:val="decimal"/>
      <w:pStyle w:val="ETIList-header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ETIList-header2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2B054CD"/>
    <w:multiLevelType w:val="hybridMultilevel"/>
    <w:tmpl w:val="48C8A7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72023"/>
    <w:multiLevelType w:val="hybridMultilevel"/>
    <w:tmpl w:val="20F6F0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F1233"/>
    <w:multiLevelType w:val="hybridMultilevel"/>
    <w:tmpl w:val="9FDC61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A3C47"/>
    <w:multiLevelType w:val="hybridMultilevel"/>
    <w:tmpl w:val="404291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24E76"/>
    <w:multiLevelType w:val="multilevel"/>
    <w:tmpl w:val="89CE3D16"/>
    <w:lvl w:ilvl="0">
      <w:start w:val="1"/>
      <w:numFmt w:val="decimal"/>
      <w:pStyle w:val="ETIHeader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ETIHeader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ETIHeader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ETIHeader4"/>
      <w:lvlText w:val="%1.%2.%3.%4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2B7055A"/>
    <w:multiLevelType w:val="hybridMultilevel"/>
    <w:tmpl w:val="D29EAF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11DE5"/>
    <w:multiLevelType w:val="hybridMultilevel"/>
    <w:tmpl w:val="34FE7F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2798E"/>
    <w:multiLevelType w:val="hybridMultilevel"/>
    <w:tmpl w:val="24B81D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6D4DCA"/>
    <w:multiLevelType w:val="hybridMultilevel"/>
    <w:tmpl w:val="3B2C8274"/>
    <w:lvl w:ilvl="0" w:tplc="4B4C1542">
      <w:start w:val="1"/>
      <w:numFmt w:val="bullet"/>
      <w:pStyle w:val="ETIList-style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FF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C450C3"/>
    <w:multiLevelType w:val="hybridMultilevel"/>
    <w:tmpl w:val="30A809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E44D7B"/>
    <w:multiLevelType w:val="multilevel"/>
    <w:tmpl w:val="B0B81B7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ETIList-header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2080325990">
    <w:abstractNumId w:val="0"/>
  </w:num>
  <w:num w:numId="2" w16cid:durableId="1811747159">
    <w:abstractNumId w:val="2"/>
  </w:num>
  <w:num w:numId="3" w16cid:durableId="371004501">
    <w:abstractNumId w:val="9"/>
  </w:num>
  <w:num w:numId="4" w16cid:durableId="1530416236">
    <w:abstractNumId w:val="9"/>
  </w:num>
  <w:num w:numId="5" w16cid:durableId="1617834633">
    <w:abstractNumId w:val="9"/>
  </w:num>
  <w:num w:numId="6" w16cid:durableId="892733429">
    <w:abstractNumId w:val="9"/>
  </w:num>
  <w:num w:numId="7" w16cid:durableId="1918392586">
    <w:abstractNumId w:val="4"/>
  </w:num>
  <w:num w:numId="8" w16cid:durableId="1620650972">
    <w:abstractNumId w:val="4"/>
  </w:num>
  <w:num w:numId="9" w16cid:durableId="472719118">
    <w:abstractNumId w:val="15"/>
  </w:num>
  <w:num w:numId="10" w16cid:durableId="639922516">
    <w:abstractNumId w:val="13"/>
  </w:num>
  <w:num w:numId="11" w16cid:durableId="1638484432">
    <w:abstractNumId w:val="10"/>
  </w:num>
  <w:num w:numId="12" w16cid:durableId="1574047827">
    <w:abstractNumId w:val="8"/>
  </w:num>
  <w:num w:numId="13" w16cid:durableId="1005745396">
    <w:abstractNumId w:val="7"/>
  </w:num>
  <w:num w:numId="14" w16cid:durableId="1829008992">
    <w:abstractNumId w:val="14"/>
  </w:num>
  <w:num w:numId="15" w16cid:durableId="1493176337">
    <w:abstractNumId w:val="11"/>
  </w:num>
  <w:num w:numId="16" w16cid:durableId="421024446">
    <w:abstractNumId w:val="3"/>
  </w:num>
  <w:num w:numId="17" w16cid:durableId="808523580">
    <w:abstractNumId w:val="6"/>
  </w:num>
  <w:num w:numId="18" w16cid:durableId="2133396564">
    <w:abstractNumId w:val="1"/>
  </w:num>
  <w:num w:numId="19" w16cid:durableId="1037047494">
    <w:abstractNumId w:val="12"/>
  </w:num>
  <w:num w:numId="20" w16cid:durableId="246351808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da-DK" w:vendorID="64" w:dllVersion="6" w:nlCheck="1" w:checkStyle="0"/>
  <w:activeWritingStyle w:appName="MSWord" w:lang="da-DK" w:vendorID="64" w:dllVersion="0" w:nlCheck="1" w:checkStyle="0"/>
  <w:activeWritingStyle w:appName="MSWord" w:lang="en-US" w:vendorID="64" w:dllVersion="0" w:nlCheck="1" w:checkStyle="0"/>
  <w:attachedTemplate r:id="rId1"/>
  <w:defaultTabStop w:val="720"/>
  <w:hyphenationZone w:val="425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Date" w:val="020226"/>
    <w:docVar w:name="DocLang" w:val="Dansk"/>
    <w:docVar w:name="DocType" w:val="Dator"/>
    <w:docVar w:name="Layout" w:val="Meeting"/>
    <w:docVar w:name="Lock" w:val="0"/>
    <w:docVar w:name="Rev" w:val="1"/>
    <w:docVar w:name="test" w:val=" 20"/>
    <w:docVar w:name="yapper" w:val="I am yapnote, I am strong"/>
  </w:docVars>
  <w:rsids>
    <w:rsidRoot w:val="00A25934"/>
    <w:rsid w:val="000001D5"/>
    <w:rsid w:val="0000037B"/>
    <w:rsid w:val="00000813"/>
    <w:rsid w:val="00002187"/>
    <w:rsid w:val="00002581"/>
    <w:rsid w:val="000036E1"/>
    <w:rsid w:val="0000403C"/>
    <w:rsid w:val="000067E2"/>
    <w:rsid w:val="00007567"/>
    <w:rsid w:val="00007737"/>
    <w:rsid w:val="000077BC"/>
    <w:rsid w:val="000103A3"/>
    <w:rsid w:val="00010A6B"/>
    <w:rsid w:val="000113A3"/>
    <w:rsid w:val="00013595"/>
    <w:rsid w:val="00013707"/>
    <w:rsid w:val="0001525A"/>
    <w:rsid w:val="00016548"/>
    <w:rsid w:val="00016899"/>
    <w:rsid w:val="0002062C"/>
    <w:rsid w:val="00020B12"/>
    <w:rsid w:val="00020E21"/>
    <w:rsid w:val="0002141C"/>
    <w:rsid w:val="0002201F"/>
    <w:rsid w:val="00022DF6"/>
    <w:rsid w:val="00023AF8"/>
    <w:rsid w:val="00024548"/>
    <w:rsid w:val="0002492A"/>
    <w:rsid w:val="00024A5F"/>
    <w:rsid w:val="00024AE9"/>
    <w:rsid w:val="000252E7"/>
    <w:rsid w:val="00025448"/>
    <w:rsid w:val="000259C2"/>
    <w:rsid w:val="00026C5D"/>
    <w:rsid w:val="000278CD"/>
    <w:rsid w:val="00030F6C"/>
    <w:rsid w:val="0003428D"/>
    <w:rsid w:val="00034569"/>
    <w:rsid w:val="00034B9C"/>
    <w:rsid w:val="00035014"/>
    <w:rsid w:val="000366E0"/>
    <w:rsid w:val="00037065"/>
    <w:rsid w:val="000408DD"/>
    <w:rsid w:val="00040B00"/>
    <w:rsid w:val="00041055"/>
    <w:rsid w:val="000413D2"/>
    <w:rsid w:val="000426DE"/>
    <w:rsid w:val="00043178"/>
    <w:rsid w:val="0004451E"/>
    <w:rsid w:val="000447E0"/>
    <w:rsid w:val="0004506A"/>
    <w:rsid w:val="00045643"/>
    <w:rsid w:val="00045B98"/>
    <w:rsid w:val="00045D13"/>
    <w:rsid w:val="00045EF0"/>
    <w:rsid w:val="00046301"/>
    <w:rsid w:val="00046656"/>
    <w:rsid w:val="00046C07"/>
    <w:rsid w:val="00047150"/>
    <w:rsid w:val="00047FCF"/>
    <w:rsid w:val="0005043C"/>
    <w:rsid w:val="0005049C"/>
    <w:rsid w:val="00051258"/>
    <w:rsid w:val="000549AC"/>
    <w:rsid w:val="0005525D"/>
    <w:rsid w:val="00055C98"/>
    <w:rsid w:val="000568C0"/>
    <w:rsid w:val="0005707A"/>
    <w:rsid w:val="00057417"/>
    <w:rsid w:val="00061A8E"/>
    <w:rsid w:val="000626FB"/>
    <w:rsid w:val="00062B27"/>
    <w:rsid w:val="000633D3"/>
    <w:rsid w:val="00063610"/>
    <w:rsid w:val="0006379C"/>
    <w:rsid w:val="0006394C"/>
    <w:rsid w:val="00063E17"/>
    <w:rsid w:val="00064D3F"/>
    <w:rsid w:val="00066E85"/>
    <w:rsid w:val="0006705E"/>
    <w:rsid w:val="0006748A"/>
    <w:rsid w:val="00067557"/>
    <w:rsid w:val="000677CD"/>
    <w:rsid w:val="00067DC9"/>
    <w:rsid w:val="00072489"/>
    <w:rsid w:val="00074E6C"/>
    <w:rsid w:val="0007553A"/>
    <w:rsid w:val="00076F23"/>
    <w:rsid w:val="00077479"/>
    <w:rsid w:val="000806DD"/>
    <w:rsid w:val="0008138A"/>
    <w:rsid w:val="00082D69"/>
    <w:rsid w:val="00084CED"/>
    <w:rsid w:val="000862C2"/>
    <w:rsid w:val="00086F15"/>
    <w:rsid w:val="00092BB3"/>
    <w:rsid w:val="00092C80"/>
    <w:rsid w:val="0009318D"/>
    <w:rsid w:val="000938A2"/>
    <w:rsid w:val="00094F5B"/>
    <w:rsid w:val="000958E0"/>
    <w:rsid w:val="00096BE6"/>
    <w:rsid w:val="000A04AF"/>
    <w:rsid w:val="000A168F"/>
    <w:rsid w:val="000A4A2C"/>
    <w:rsid w:val="000A4C4A"/>
    <w:rsid w:val="000A5E27"/>
    <w:rsid w:val="000A67B2"/>
    <w:rsid w:val="000A6A18"/>
    <w:rsid w:val="000A7807"/>
    <w:rsid w:val="000B3952"/>
    <w:rsid w:val="000B3E19"/>
    <w:rsid w:val="000B4B97"/>
    <w:rsid w:val="000C0667"/>
    <w:rsid w:val="000C13EC"/>
    <w:rsid w:val="000C1D12"/>
    <w:rsid w:val="000C23FA"/>
    <w:rsid w:val="000C2CE2"/>
    <w:rsid w:val="000C3E39"/>
    <w:rsid w:val="000C49C6"/>
    <w:rsid w:val="000C611E"/>
    <w:rsid w:val="000C7292"/>
    <w:rsid w:val="000C7CD9"/>
    <w:rsid w:val="000C7DE6"/>
    <w:rsid w:val="000D268C"/>
    <w:rsid w:val="000D2E7B"/>
    <w:rsid w:val="000D72F3"/>
    <w:rsid w:val="000E0339"/>
    <w:rsid w:val="000E29CC"/>
    <w:rsid w:val="000E2F5D"/>
    <w:rsid w:val="000E2FA5"/>
    <w:rsid w:val="000E4311"/>
    <w:rsid w:val="000E5213"/>
    <w:rsid w:val="000E5684"/>
    <w:rsid w:val="000E5AF7"/>
    <w:rsid w:val="000E795B"/>
    <w:rsid w:val="000F0DF1"/>
    <w:rsid w:val="000F1D39"/>
    <w:rsid w:val="000F2047"/>
    <w:rsid w:val="000F27C1"/>
    <w:rsid w:val="000F2F30"/>
    <w:rsid w:val="000F343D"/>
    <w:rsid w:val="000F479F"/>
    <w:rsid w:val="000F4FA0"/>
    <w:rsid w:val="000F51B8"/>
    <w:rsid w:val="000F65F5"/>
    <w:rsid w:val="000F7668"/>
    <w:rsid w:val="000F7DAE"/>
    <w:rsid w:val="0010016B"/>
    <w:rsid w:val="001023F2"/>
    <w:rsid w:val="0010249F"/>
    <w:rsid w:val="001028BE"/>
    <w:rsid w:val="0010336B"/>
    <w:rsid w:val="001048C2"/>
    <w:rsid w:val="00105DE1"/>
    <w:rsid w:val="00106459"/>
    <w:rsid w:val="00106C24"/>
    <w:rsid w:val="00106CB2"/>
    <w:rsid w:val="00107110"/>
    <w:rsid w:val="00107B72"/>
    <w:rsid w:val="00107F7E"/>
    <w:rsid w:val="00110AFF"/>
    <w:rsid w:val="001114FE"/>
    <w:rsid w:val="00111BD5"/>
    <w:rsid w:val="001123DA"/>
    <w:rsid w:val="0011304E"/>
    <w:rsid w:val="0011328A"/>
    <w:rsid w:val="00113436"/>
    <w:rsid w:val="001174EC"/>
    <w:rsid w:val="0011766C"/>
    <w:rsid w:val="0012029A"/>
    <w:rsid w:val="0012310D"/>
    <w:rsid w:val="0012348F"/>
    <w:rsid w:val="00124E8B"/>
    <w:rsid w:val="00124EA1"/>
    <w:rsid w:val="00125504"/>
    <w:rsid w:val="00125C10"/>
    <w:rsid w:val="00125DA0"/>
    <w:rsid w:val="001304F5"/>
    <w:rsid w:val="001323BD"/>
    <w:rsid w:val="00132CCB"/>
    <w:rsid w:val="001332CC"/>
    <w:rsid w:val="00133E5A"/>
    <w:rsid w:val="00134025"/>
    <w:rsid w:val="00134984"/>
    <w:rsid w:val="00135648"/>
    <w:rsid w:val="001367F3"/>
    <w:rsid w:val="001409DC"/>
    <w:rsid w:val="00141107"/>
    <w:rsid w:val="00141988"/>
    <w:rsid w:val="00141B3B"/>
    <w:rsid w:val="001438E1"/>
    <w:rsid w:val="00144CF6"/>
    <w:rsid w:val="00145404"/>
    <w:rsid w:val="00145E8D"/>
    <w:rsid w:val="001475F1"/>
    <w:rsid w:val="00147A41"/>
    <w:rsid w:val="00147E7D"/>
    <w:rsid w:val="00150181"/>
    <w:rsid w:val="001505FC"/>
    <w:rsid w:val="00150751"/>
    <w:rsid w:val="00150A0C"/>
    <w:rsid w:val="001526ED"/>
    <w:rsid w:val="00152F11"/>
    <w:rsid w:val="0015355F"/>
    <w:rsid w:val="00154DE6"/>
    <w:rsid w:val="00156705"/>
    <w:rsid w:val="00157920"/>
    <w:rsid w:val="00157C65"/>
    <w:rsid w:val="00162213"/>
    <w:rsid w:val="00162C49"/>
    <w:rsid w:val="00163071"/>
    <w:rsid w:val="00164077"/>
    <w:rsid w:val="001648F6"/>
    <w:rsid w:val="00164E91"/>
    <w:rsid w:val="001704D0"/>
    <w:rsid w:val="0017087D"/>
    <w:rsid w:val="001717EE"/>
    <w:rsid w:val="00171A50"/>
    <w:rsid w:val="00173BD1"/>
    <w:rsid w:val="00174494"/>
    <w:rsid w:val="00174816"/>
    <w:rsid w:val="00174967"/>
    <w:rsid w:val="0017615B"/>
    <w:rsid w:val="00176458"/>
    <w:rsid w:val="00176F7D"/>
    <w:rsid w:val="00177D54"/>
    <w:rsid w:val="001806AD"/>
    <w:rsid w:val="00181331"/>
    <w:rsid w:val="00181DC3"/>
    <w:rsid w:val="00181EA8"/>
    <w:rsid w:val="00181F02"/>
    <w:rsid w:val="00182996"/>
    <w:rsid w:val="0018643E"/>
    <w:rsid w:val="00186A96"/>
    <w:rsid w:val="0018729C"/>
    <w:rsid w:val="00190353"/>
    <w:rsid w:val="00191567"/>
    <w:rsid w:val="001915D6"/>
    <w:rsid w:val="00191FD1"/>
    <w:rsid w:val="00192F98"/>
    <w:rsid w:val="00193AB4"/>
    <w:rsid w:val="0019571C"/>
    <w:rsid w:val="0019575D"/>
    <w:rsid w:val="00197421"/>
    <w:rsid w:val="001A0A33"/>
    <w:rsid w:val="001A0AD6"/>
    <w:rsid w:val="001A0CA6"/>
    <w:rsid w:val="001A0E10"/>
    <w:rsid w:val="001A27C4"/>
    <w:rsid w:val="001A2DF1"/>
    <w:rsid w:val="001A3D97"/>
    <w:rsid w:val="001A522E"/>
    <w:rsid w:val="001A5DD1"/>
    <w:rsid w:val="001A6F45"/>
    <w:rsid w:val="001B074A"/>
    <w:rsid w:val="001B0C31"/>
    <w:rsid w:val="001B0D11"/>
    <w:rsid w:val="001B27E9"/>
    <w:rsid w:val="001B3A6B"/>
    <w:rsid w:val="001B4202"/>
    <w:rsid w:val="001B478B"/>
    <w:rsid w:val="001B6A7E"/>
    <w:rsid w:val="001B6D0E"/>
    <w:rsid w:val="001B7910"/>
    <w:rsid w:val="001C1468"/>
    <w:rsid w:val="001C1551"/>
    <w:rsid w:val="001C1A6A"/>
    <w:rsid w:val="001C1D98"/>
    <w:rsid w:val="001C2CBA"/>
    <w:rsid w:val="001C3AF2"/>
    <w:rsid w:val="001C3B92"/>
    <w:rsid w:val="001C50DB"/>
    <w:rsid w:val="001C6F6A"/>
    <w:rsid w:val="001C77A1"/>
    <w:rsid w:val="001C7FEE"/>
    <w:rsid w:val="001D0DD8"/>
    <w:rsid w:val="001D5699"/>
    <w:rsid w:val="001D5BB7"/>
    <w:rsid w:val="001D5E9E"/>
    <w:rsid w:val="001D62BE"/>
    <w:rsid w:val="001D64F1"/>
    <w:rsid w:val="001D692F"/>
    <w:rsid w:val="001D69F2"/>
    <w:rsid w:val="001D6A5B"/>
    <w:rsid w:val="001D6ACB"/>
    <w:rsid w:val="001D79C9"/>
    <w:rsid w:val="001E0594"/>
    <w:rsid w:val="001E1CED"/>
    <w:rsid w:val="001E22C3"/>
    <w:rsid w:val="001E25F4"/>
    <w:rsid w:val="001E3403"/>
    <w:rsid w:val="001E3CF0"/>
    <w:rsid w:val="001E4C74"/>
    <w:rsid w:val="001E5222"/>
    <w:rsid w:val="001E5CE6"/>
    <w:rsid w:val="001E6B5C"/>
    <w:rsid w:val="001E7A2C"/>
    <w:rsid w:val="001F0559"/>
    <w:rsid w:val="001F17C1"/>
    <w:rsid w:val="001F1D5B"/>
    <w:rsid w:val="001F3BF2"/>
    <w:rsid w:val="001F3DE9"/>
    <w:rsid w:val="001F4217"/>
    <w:rsid w:val="001F522C"/>
    <w:rsid w:val="00200067"/>
    <w:rsid w:val="00200CD4"/>
    <w:rsid w:val="002024BB"/>
    <w:rsid w:val="00203EE1"/>
    <w:rsid w:val="0020429A"/>
    <w:rsid w:val="00204A8C"/>
    <w:rsid w:val="00207EEC"/>
    <w:rsid w:val="00211528"/>
    <w:rsid w:val="0021183B"/>
    <w:rsid w:val="00213E83"/>
    <w:rsid w:val="00217299"/>
    <w:rsid w:val="0021729D"/>
    <w:rsid w:val="00217349"/>
    <w:rsid w:val="0021789E"/>
    <w:rsid w:val="002206AB"/>
    <w:rsid w:val="0022418F"/>
    <w:rsid w:val="002257C7"/>
    <w:rsid w:val="002265BF"/>
    <w:rsid w:val="00226751"/>
    <w:rsid w:val="00226F33"/>
    <w:rsid w:val="002274AA"/>
    <w:rsid w:val="00227E26"/>
    <w:rsid w:val="002300CE"/>
    <w:rsid w:val="00230114"/>
    <w:rsid w:val="002317FB"/>
    <w:rsid w:val="00231814"/>
    <w:rsid w:val="00231E2B"/>
    <w:rsid w:val="0023231E"/>
    <w:rsid w:val="00233BF7"/>
    <w:rsid w:val="00233E4E"/>
    <w:rsid w:val="00235FA9"/>
    <w:rsid w:val="0023620F"/>
    <w:rsid w:val="002364F6"/>
    <w:rsid w:val="0023651F"/>
    <w:rsid w:val="002367FD"/>
    <w:rsid w:val="00237495"/>
    <w:rsid w:val="00237860"/>
    <w:rsid w:val="00237C2C"/>
    <w:rsid w:val="002411C8"/>
    <w:rsid w:val="00241498"/>
    <w:rsid w:val="00243AE6"/>
    <w:rsid w:val="00243DDC"/>
    <w:rsid w:val="00244A64"/>
    <w:rsid w:val="00245641"/>
    <w:rsid w:val="00245AE0"/>
    <w:rsid w:val="0024660D"/>
    <w:rsid w:val="00246B30"/>
    <w:rsid w:val="00246C4C"/>
    <w:rsid w:val="00246FCD"/>
    <w:rsid w:val="0025044B"/>
    <w:rsid w:val="0025099B"/>
    <w:rsid w:val="00250DE1"/>
    <w:rsid w:val="00252216"/>
    <w:rsid w:val="00252AE1"/>
    <w:rsid w:val="0025394E"/>
    <w:rsid w:val="00253EAC"/>
    <w:rsid w:val="00254B19"/>
    <w:rsid w:val="00260AC2"/>
    <w:rsid w:val="00260BC4"/>
    <w:rsid w:val="0026163E"/>
    <w:rsid w:val="00263015"/>
    <w:rsid w:val="00264CB2"/>
    <w:rsid w:val="00264E95"/>
    <w:rsid w:val="002656F6"/>
    <w:rsid w:val="00266DAF"/>
    <w:rsid w:val="00266F9E"/>
    <w:rsid w:val="0026779B"/>
    <w:rsid w:val="00267DBF"/>
    <w:rsid w:val="00267FBA"/>
    <w:rsid w:val="00270F68"/>
    <w:rsid w:val="00271489"/>
    <w:rsid w:val="00271CC2"/>
    <w:rsid w:val="00271E3F"/>
    <w:rsid w:val="00272581"/>
    <w:rsid w:val="002729AE"/>
    <w:rsid w:val="002736D8"/>
    <w:rsid w:val="00273DBB"/>
    <w:rsid w:val="0027403B"/>
    <w:rsid w:val="00274420"/>
    <w:rsid w:val="00274457"/>
    <w:rsid w:val="00276334"/>
    <w:rsid w:val="00277F3C"/>
    <w:rsid w:val="0028092D"/>
    <w:rsid w:val="00282588"/>
    <w:rsid w:val="0028323A"/>
    <w:rsid w:val="0028325D"/>
    <w:rsid w:val="00283DE6"/>
    <w:rsid w:val="00284067"/>
    <w:rsid w:val="0028781C"/>
    <w:rsid w:val="0028797A"/>
    <w:rsid w:val="002920AE"/>
    <w:rsid w:val="002938B7"/>
    <w:rsid w:val="002938F7"/>
    <w:rsid w:val="002943D2"/>
    <w:rsid w:val="002958A5"/>
    <w:rsid w:val="00296E29"/>
    <w:rsid w:val="00297353"/>
    <w:rsid w:val="002A0F95"/>
    <w:rsid w:val="002A4559"/>
    <w:rsid w:val="002A4970"/>
    <w:rsid w:val="002A6ABE"/>
    <w:rsid w:val="002A7BD4"/>
    <w:rsid w:val="002A7EC0"/>
    <w:rsid w:val="002B02F2"/>
    <w:rsid w:val="002B05BE"/>
    <w:rsid w:val="002B2304"/>
    <w:rsid w:val="002B3224"/>
    <w:rsid w:val="002B3472"/>
    <w:rsid w:val="002B3A39"/>
    <w:rsid w:val="002B3D53"/>
    <w:rsid w:val="002B4F20"/>
    <w:rsid w:val="002B5B35"/>
    <w:rsid w:val="002B7573"/>
    <w:rsid w:val="002B7AB1"/>
    <w:rsid w:val="002C1631"/>
    <w:rsid w:val="002C16C8"/>
    <w:rsid w:val="002C2893"/>
    <w:rsid w:val="002C2AE3"/>
    <w:rsid w:val="002C2CDD"/>
    <w:rsid w:val="002C359A"/>
    <w:rsid w:val="002C5D12"/>
    <w:rsid w:val="002C63F0"/>
    <w:rsid w:val="002C6978"/>
    <w:rsid w:val="002D19DD"/>
    <w:rsid w:val="002D1DB6"/>
    <w:rsid w:val="002D2556"/>
    <w:rsid w:val="002D2BAE"/>
    <w:rsid w:val="002D39AB"/>
    <w:rsid w:val="002D3C00"/>
    <w:rsid w:val="002D4520"/>
    <w:rsid w:val="002D58C5"/>
    <w:rsid w:val="002D6C07"/>
    <w:rsid w:val="002D6CBA"/>
    <w:rsid w:val="002D7C6C"/>
    <w:rsid w:val="002E0051"/>
    <w:rsid w:val="002E01A6"/>
    <w:rsid w:val="002E0DAF"/>
    <w:rsid w:val="002E16D1"/>
    <w:rsid w:val="002E280D"/>
    <w:rsid w:val="002E3E3C"/>
    <w:rsid w:val="002E4574"/>
    <w:rsid w:val="002E4BF1"/>
    <w:rsid w:val="002E4EB3"/>
    <w:rsid w:val="002E500C"/>
    <w:rsid w:val="002E5B99"/>
    <w:rsid w:val="002E5D32"/>
    <w:rsid w:val="002E5F9F"/>
    <w:rsid w:val="002E6017"/>
    <w:rsid w:val="002E61DE"/>
    <w:rsid w:val="002E7011"/>
    <w:rsid w:val="002E787E"/>
    <w:rsid w:val="002F0422"/>
    <w:rsid w:val="002F04EB"/>
    <w:rsid w:val="002F1A98"/>
    <w:rsid w:val="002F218F"/>
    <w:rsid w:val="002F3DF1"/>
    <w:rsid w:val="002F4796"/>
    <w:rsid w:val="002F5CB9"/>
    <w:rsid w:val="002F6072"/>
    <w:rsid w:val="002F6CFF"/>
    <w:rsid w:val="002F6FB2"/>
    <w:rsid w:val="00301492"/>
    <w:rsid w:val="003019EC"/>
    <w:rsid w:val="003022AA"/>
    <w:rsid w:val="003045C1"/>
    <w:rsid w:val="00305E79"/>
    <w:rsid w:val="00306847"/>
    <w:rsid w:val="00306DC4"/>
    <w:rsid w:val="0030754E"/>
    <w:rsid w:val="00314134"/>
    <w:rsid w:val="0031430E"/>
    <w:rsid w:val="00315E1E"/>
    <w:rsid w:val="003170FD"/>
    <w:rsid w:val="00317B6F"/>
    <w:rsid w:val="003238CD"/>
    <w:rsid w:val="00324442"/>
    <w:rsid w:val="00324553"/>
    <w:rsid w:val="00325560"/>
    <w:rsid w:val="00325A49"/>
    <w:rsid w:val="00332370"/>
    <w:rsid w:val="00332F3D"/>
    <w:rsid w:val="00333446"/>
    <w:rsid w:val="00334CD5"/>
    <w:rsid w:val="003353AE"/>
    <w:rsid w:val="00337B7C"/>
    <w:rsid w:val="00340838"/>
    <w:rsid w:val="00341422"/>
    <w:rsid w:val="003418AD"/>
    <w:rsid w:val="0034193B"/>
    <w:rsid w:val="00341B89"/>
    <w:rsid w:val="00344D6A"/>
    <w:rsid w:val="00345817"/>
    <w:rsid w:val="003468DA"/>
    <w:rsid w:val="00346EE1"/>
    <w:rsid w:val="00347DF4"/>
    <w:rsid w:val="00347ED5"/>
    <w:rsid w:val="003511A8"/>
    <w:rsid w:val="0035401C"/>
    <w:rsid w:val="003546C4"/>
    <w:rsid w:val="0035755C"/>
    <w:rsid w:val="00357904"/>
    <w:rsid w:val="00357EDB"/>
    <w:rsid w:val="0036055E"/>
    <w:rsid w:val="003609A3"/>
    <w:rsid w:val="0036313D"/>
    <w:rsid w:val="00363A63"/>
    <w:rsid w:val="00364057"/>
    <w:rsid w:val="0036508C"/>
    <w:rsid w:val="0036683A"/>
    <w:rsid w:val="00366C81"/>
    <w:rsid w:val="003673CB"/>
    <w:rsid w:val="00367D4E"/>
    <w:rsid w:val="0037052D"/>
    <w:rsid w:val="003719C0"/>
    <w:rsid w:val="003724D6"/>
    <w:rsid w:val="00372729"/>
    <w:rsid w:val="00373508"/>
    <w:rsid w:val="0037356D"/>
    <w:rsid w:val="003745A0"/>
    <w:rsid w:val="00374792"/>
    <w:rsid w:val="003756D4"/>
    <w:rsid w:val="00376839"/>
    <w:rsid w:val="003769C4"/>
    <w:rsid w:val="00376C9F"/>
    <w:rsid w:val="00377669"/>
    <w:rsid w:val="00380893"/>
    <w:rsid w:val="00382E54"/>
    <w:rsid w:val="00384A18"/>
    <w:rsid w:val="00384EC1"/>
    <w:rsid w:val="00385810"/>
    <w:rsid w:val="00385CB1"/>
    <w:rsid w:val="00385D9B"/>
    <w:rsid w:val="00387646"/>
    <w:rsid w:val="00387951"/>
    <w:rsid w:val="00387D92"/>
    <w:rsid w:val="00390169"/>
    <w:rsid w:val="00390881"/>
    <w:rsid w:val="00390F16"/>
    <w:rsid w:val="00391FFB"/>
    <w:rsid w:val="00392EBF"/>
    <w:rsid w:val="00393551"/>
    <w:rsid w:val="00393952"/>
    <w:rsid w:val="003946CC"/>
    <w:rsid w:val="00394D8D"/>
    <w:rsid w:val="0039593B"/>
    <w:rsid w:val="00396156"/>
    <w:rsid w:val="00396612"/>
    <w:rsid w:val="00397EBB"/>
    <w:rsid w:val="003A0928"/>
    <w:rsid w:val="003A0E4C"/>
    <w:rsid w:val="003A31DA"/>
    <w:rsid w:val="003A366D"/>
    <w:rsid w:val="003A3815"/>
    <w:rsid w:val="003A3D56"/>
    <w:rsid w:val="003A4D12"/>
    <w:rsid w:val="003A52D5"/>
    <w:rsid w:val="003B17BC"/>
    <w:rsid w:val="003B3150"/>
    <w:rsid w:val="003B4FB4"/>
    <w:rsid w:val="003B5C56"/>
    <w:rsid w:val="003B61E5"/>
    <w:rsid w:val="003B703B"/>
    <w:rsid w:val="003B7501"/>
    <w:rsid w:val="003B76B3"/>
    <w:rsid w:val="003B7BFE"/>
    <w:rsid w:val="003C0E28"/>
    <w:rsid w:val="003C1AD4"/>
    <w:rsid w:val="003C3347"/>
    <w:rsid w:val="003C4CAE"/>
    <w:rsid w:val="003C56B7"/>
    <w:rsid w:val="003C5844"/>
    <w:rsid w:val="003C6A4E"/>
    <w:rsid w:val="003C713F"/>
    <w:rsid w:val="003C7935"/>
    <w:rsid w:val="003D127A"/>
    <w:rsid w:val="003D24FD"/>
    <w:rsid w:val="003D4219"/>
    <w:rsid w:val="003D44AB"/>
    <w:rsid w:val="003D53AD"/>
    <w:rsid w:val="003D5BB4"/>
    <w:rsid w:val="003D5CB8"/>
    <w:rsid w:val="003D6A31"/>
    <w:rsid w:val="003E1B4D"/>
    <w:rsid w:val="003E1E56"/>
    <w:rsid w:val="003E2AB8"/>
    <w:rsid w:val="003E34A7"/>
    <w:rsid w:val="003E35DA"/>
    <w:rsid w:val="003E36B2"/>
    <w:rsid w:val="003E5BE5"/>
    <w:rsid w:val="003E5E11"/>
    <w:rsid w:val="003F0A8A"/>
    <w:rsid w:val="003F0C71"/>
    <w:rsid w:val="003F1D48"/>
    <w:rsid w:val="003F1FB2"/>
    <w:rsid w:val="003F210C"/>
    <w:rsid w:val="003F2EFC"/>
    <w:rsid w:val="003F2FBB"/>
    <w:rsid w:val="003F3355"/>
    <w:rsid w:val="003F368C"/>
    <w:rsid w:val="003F71DA"/>
    <w:rsid w:val="00400447"/>
    <w:rsid w:val="00400D22"/>
    <w:rsid w:val="0040242A"/>
    <w:rsid w:val="00402BCB"/>
    <w:rsid w:val="00403091"/>
    <w:rsid w:val="00403736"/>
    <w:rsid w:val="00404070"/>
    <w:rsid w:val="00404B51"/>
    <w:rsid w:val="0040638B"/>
    <w:rsid w:val="00406744"/>
    <w:rsid w:val="00406E66"/>
    <w:rsid w:val="0040705F"/>
    <w:rsid w:val="0040787E"/>
    <w:rsid w:val="00411A9C"/>
    <w:rsid w:val="004128BE"/>
    <w:rsid w:val="004139D9"/>
    <w:rsid w:val="00413D30"/>
    <w:rsid w:val="00414F1D"/>
    <w:rsid w:val="00417E9C"/>
    <w:rsid w:val="00421528"/>
    <w:rsid w:val="00423A8A"/>
    <w:rsid w:val="00424305"/>
    <w:rsid w:val="0042501F"/>
    <w:rsid w:val="00425E51"/>
    <w:rsid w:val="00426845"/>
    <w:rsid w:val="004270E3"/>
    <w:rsid w:val="004312E3"/>
    <w:rsid w:val="00431841"/>
    <w:rsid w:val="004328BF"/>
    <w:rsid w:val="00432E40"/>
    <w:rsid w:val="00432FB9"/>
    <w:rsid w:val="004333BC"/>
    <w:rsid w:val="0043438C"/>
    <w:rsid w:val="0043565A"/>
    <w:rsid w:val="00436E81"/>
    <w:rsid w:val="00437786"/>
    <w:rsid w:val="00442287"/>
    <w:rsid w:val="00442782"/>
    <w:rsid w:val="004432E5"/>
    <w:rsid w:val="004433A5"/>
    <w:rsid w:val="004448C4"/>
    <w:rsid w:val="00444DFA"/>
    <w:rsid w:val="00444F28"/>
    <w:rsid w:val="0044502D"/>
    <w:rsid w:val="00445098"/>
    <w:rsid w:val="00445D68"/>
    <w:rsid w:val="00445EEA"/>
    <w:rsid w:val="0044723D"/>
    <w:rsid w:val="0044768E"/>
    <w:rsid w:val="00447C17"/>
    <w:rsid w:val="00451F5F"/>
    <w:rsid w:val="00453974"/>
    <w:rsid w:val="00453ED0"/>
    <w:rsid w:val="0045437F"/>
    <w:rsid w:val="00454FA0"/>
    <w:rsid w:val="0045549E"/>
    <w:rsid w:val="00455DA5"/>
    <w:rsid w:val="00457698"/>
    <w:rsid w:val="004631DC"/>
    <w:rsid w:val="00463A68"/>
    <w:rsid w:val="00463C7F"/>
    <w:rsid w:val="00463D43"/>
    <w:rsid w:val="0046461D"/>
    <w:rsid w:val="0046474C"/>
    <w:rsid w:val="00467CCF"/>
    <w:rsid w:val="004702D1"/>
    <w:rsid w:val="00470461"/>
    <w:rsid w:val="00470768"/>
    <w:rsid w:val="004729DF"/>
    <w:rsid w:val="00472BEF"/>
    <w:rsid w:val="00473080"/>
    <w:rsid w:val="004731D2"/>
    <w:rsid w:val="0047542B"/>
    <w:rsid w:val="00475C22"/>
    <w:rsid w:val="00476E30"/>
    <w:rsid w:val="0047736C"/>
    <w:rsid w:val="00480738"/>
    <w:rsid w:val="00481384"/>
    <w:rsid w:val="00481CF7"/>
    <w:rsid w:val="00483860"/>
    <w:rsid w:val="00483EB5"/>
    <w:rsid w:val="00483F91"/>
    <w:rsid w:val="00485E19"/>
    <w:rsid w:val="00486D53"/>
    <w:rsid w:val="004875E0"/>
    <w:rsid w:val="00487C4F"/>
    <w:rsid w:val="004919E4"/>
    <w:rsid w:val="00492710"/>
    <w:rsid w:val="00494BED"/>
    <w:rsid w:val="00495D97"/>
    <w:rsid w:val="004963C1"/>
    <w:rsid w:val="00496753"/>
    <w:rsid w:val="0049737F"/>
    <w:rsid w:val="0049753F"/>
    <w:rsid w:val="004A07E1"/>
    <w:rsid w:val="004A3D8C"/>
    <w:rsid w:val="004A431F"/>
    <w:rsid w:val="004A61E8"/>
    <w:rsid w:val="004B0643"/>
    <w:rsid w:val="004B0FC1"/>
    <w:rsid w:val="004B2438"/>
    <w:rsid w:val="004B2CCD"/>
    <w:rsid w:val="004B39CA"/>
    <w:rsid w:val="004B4697"/>
    <w:rsid w:val="004B4A60"/>
    <w:rsid w:val="004B6721"/>
    <w:rsid w:val="004B6D68"/>
    <w:rsid w:val="004B7822"/>
    <w:rsid w:val="004C1655"/>
    <w:rsid w:val="004C1F07"/>
    <w:rsid w:val="004D279B"/>
    <w:rsid w:val="004D3FE1"/>
    <w:rsid w:val="004D459B"/>
    <w:rsid w:val="004D4F31"/>
    <w:rsid w:val="004D5038"/>
    <w:rsid w:val="004D53F9"/>
    <w:rsid w:val="004D62E2"/>
    <w:rsid w:val="004D7723"/>
    <w:rsid w:val="004D774A"/>
    <w:rsid w:val="004E0CA8"/>
    <w:rsid w:val="004E2B85"/>
    <w:rsid w:val="004E2C54"/>
    <w:rsid w:val="004E453B"/>
    <w:rsid w:val="004E51E5"/>
    <w:rsid w:val="004E6C86"/>
    <w:rsid w:val="004E6CC9"/>
    <w:rsid w:val="004F0A40"/>
    <w:rsid w:val="004F2309"/>
    <w:rsid w:val="004F2A4F"/>
    <w:rsid w:val="004F2CF5"/>
    <w:rsid w:val="004F53DE"/>
    <w:rsid w:val="004F72AF"/>
    <w:rsid w:val="0050058D"/>
    <w:rsid w:val="0050168A"/>
    <w:rsid w:val="005025A1"/>
    <w:rsid w:val="005032DF"/>
    <w:rsid w:val="00503A6C"/>
    <w:rsid w:val="005046F6"/>
    <w:rsid w:val="00506485"/>
    <w:rsid w:val="00507A74"/>
    <w:rsid w:val="00510024"/>
    <w:rsid w:val="00510193"/>
    <w:rsid w:val="005118CC"/>
    <w:rsid w:val="00511A2E"/>
    <w:rsid w:val="00511CFC"/>
    <w:rsid w:val="0051267B"/>
    <w:rsid w:val="00513512"/>
    <w:rsid w:val="00513D3E"/>
    <w:rsid w:val="005145B6"/>
    <w:rsid w:val="00514F2D"/>
    <w:rsid w:val="005202FE"/>
    <w:rsid w:val="00520801"/>
    <w:rsid w:val="005209C1"/>
    <w:rsid w:val="00521BFF"/>
    <w:rsid w:val="005220C4"/>
    <w:rsid w:val="00523FDD"/>
    <w:rsid w:val="00524667"/>
    <w:rsid w:val="00525558"/>
    <w:rsid w:val="00525A94"/>
    <w:rsid w:val="00525B42"/>
    <w:rsid w:val="00526F00"/>
    <w:rsid w:val="00527122"/>
    <w:rsid w:val="005279E2"/>
    <w:rsid w:val="00527F49"/>
    <w:rsid w:val="00530104"/>
    <w:rsid w:val="005303B7"/>
    <w:rsid w:val="00530850"/>
    <w:rsid w:val="00531F29"/>
    <w:rsid w:val="005320D9"/>
    <w:rsid w:val="00536386"/>
    <w:rsid w:val="00536F17"/>
    <w:rsid w:val="00542CEB"/>
    <w:rsid w:val="00542EA6"/>
    <w:rsid w:val="005433D6"/>
    <w:rsid w:val="00545E68"/>
    <w:rsid w:val="005462ED"/>
    <w:rsid w:val="00546D46"/>
    <w:rsid w:val="00547135"/>
    <w:rsid w:val="0055301E"/>
    <w:rsid w:val="00553AD2"/>
    <w:rsid w:val="0055404D"/>
    <w:rsid w:val="00555D72"/>
    <w:rsid w:val="00556A23"/>
    <w:rsid w:val="00557051"/>
    <w:rsid w:val="00557693"/>
    <w:rsid w:val="0055780F"/>
    <w:rsid w:val="00557FF3"/>
    <w:rsid w:val="00560755"/>
    <w:rsid w:val="005617B5"/>
    <w:rsid w:val="00561B7F"/>
    <w:rsid w:val="00561F42"/>
    <w:rsid w:val="0056291E"/>
    <w:rsid w:val="0056330D"/>
    <w:rsid w:val="00563A94"/>
    <w:rsid w:val="00563FAB"/>
    <w:rsid w:val="0056527C"/>
    <w:rsid w:val="0056551F"/>
    <w:rsid w:val="0056622C"/>
    <w:rsid w:val="005676CA"/>
    <w:rsid w:val="00570CBC"/>
    <w:rsid w:val="00570E53"/>
    <w:rsid w:val="0057137F"/>
    <w:rsid w:val="005714C0"/>
    <w:rsid w:val="00571C33"/>
    <w:rsid w:val="00572156"/>
    <w:rsid w:val="00572654"/>
    <w:rsid w:val="0057346E"/>
    <w:rsid w:val="00574401"/>
    <w:rsid w:val="00574755"/>
    <w:rsid w:val="005758CD"/>
    <w:rsid w:val="00576A8E"/>
    <w:rsid w:val="00580D3B"/>
    <w:rsid w:val="005816F1"/>
    <w:rsid w:val="00581ED2"/>
    <w:rsid w:val="00582E64"/>
    <w:rsid w:val="0058301A"/>
    <w:rsid w:val="005843EE"/>
    <w:rsid w:val="005857C1"/>
    <w:rsid w:val="00586517"/>
    <w:rsid w:val="0058733A"/>
    <w:rsid w:val="005913AE"/>
    <w:rsid w:val="00593A8D"/>
    <w:rsid w:val="00593C43"/>
    <w:rsid w:val="0059421A"/>
    <w:rsid w:val="005942E0"/>
    <w:rsid w:val="005943A5"/>
    <w:rsid w:val="00596719"/>
    <w:rsid w:val="005975F7"/>
    <w:rsid w:val="005A098A"/>
    <w:rsid w:val="005A184E"/>
    <w:rsid w:val="005A26CA"/>
    <w:rsid w:val="005A26FE"/>
    <w:rsid w:val="005A27E8"/>
    <w:rsid w:val="005A6B3D"/>
    <w:rsid w:val="005A7933"/>
    <w:rsid w:val="005B0B1B"/>
    <w:rsid w:val="005B2465"/>
    <w:rsid w:val="005B3BE5"/>
    <w:rsid w:val="005B47CF"/>
    <w:rsid w:val="005B56AA"/>
    <w:rsid w:val="005B5F8D"/>
    <w:rsid w:val="005B70E7"/>
    <w:rsid w:val="005B746B"/>
    <w:rsid w:val="005B7B49"/>
    <w:rsid w:val="005C0485"/>
    <w:rsid w:val="005C1D35"/>
    <w:rsid w:val="005C26B1"/>
    <w:rsid w:val="005C42DB"/>
    <w:rsid w:val="005C4674"/>
    <w:rsid w:val="005C4EB9"/>
    <w:rsid w:val="005C5837"/>
    <w:rsid w:val="005C590D"/>
    <w:rsid w:val="005C75A7"/>
    <w:rsid w:val="005D0608"/>
    <w:rsid w:val="005D1635"/>
    <w:rsid w:val="005D1849"/>
    <w:rsid w:val="005D1DDC"/>
    <w:rsid w:val="005D2367"/>
    <w:rsid w:val="005D2DE5"/>
    <w:rsid w:val="005D33B2"/>
    <w:rsid w:val="005D34ED"/>
    <w:rsid w:val="005D46F0"/>
    <w:rsid w:val="005D4B32"/>
    <w:rsid w:val="005D57E0"/>
    <w:rsid w:val="005D59A5"/>
    <w:rsid w:val="005D6B9B"/>
    <w:rsid w:val="005E04CA"/>
    <w:rsid w:val="005E04D3"/>
    <w:rsid w:val="005E2148"/>
    <w:rsid w:val="005E3459"/>
    <w:rsid w:val="005E4124"/>
    <w:rsid w:val="005E4739"/>
    <w:rsid w:val="005E4930"/>
    <w:rsid w:val="005E568E"/>
    <w:rsid w:val="005E6A85"/>
    <w:rsid w:val="005E6BD8"/>
    <w:rsid w:val="005F03D6"/>
    <w:rsid w:val="005F0766"/>
    <w:rsid w:val="005F0C58"/>
    <w:rsid w:val="005F0EF6"/>
    <w:rsid w:val="005F3EF2"/>
    <w:rsid w:val="005F4576"/>
    <w:rsid w:val="005F4CF3"/>
    <w:rsid w:val="005F4DCD"/>
    <w:rsid w:val="005F50FB"/>
    <w:rsid w:val="005F5ACE"/>
    <w:rsid w:val="005F5FE4"/>
    <w:rsid w:val="005F791A"/>
    <w:rsid w:val="00600624"/>
    <w:rsid w:val="00601CD7"/>
    <w:rsid w:val="00603AD5"/>
    <w:rsid w:val="00604B73"/>
    <w:rsid w:val="00604D45"/>
    <w:rsid w:val="0060655B"/>
    <w:rsid w:val="006067DA"/>
    <w:rsid w:val="006070B8"/>
    <w:rsid w:val="00610642"/>
    <w:rsid w:val="006108C5"/>
    <w:rsid w:val="00611A1B"/>
    <w:rsid w:val="00611E48"/>
    <w:rsid w:val="00612546"/>
    <w:rsid w:val="00613506"/>
    <w:rsid w:val="00614C49"/>
    <w:rsid w:val="00614F98"/>
    <w:rsid w:val="0061646A"/>
    <w:rsid w:val="00616509"/>
    <w:rsid w:val="00616C07"/>
    <w:rsid w:val="00620054"/>
    <w:rsid w:val="00621137"/>
    <w:rsid w:val="00624069"/>
    <w:rsid w:val="0062515D"/>
    <w:rsid w:val="00625BA2"/>
    <w:rsid w:val="006265EB"/>
    <w:rsid w:val="00626A40"/>
    <w:rsid w:val="00626E2F"/>
    <w:rsid w:val="00631438"/>
    <w:rsid w:val="00631FCF"/>
    <w:rsid w:val="006326D8"/>
    <w:rsid w:val="00633665"/>
    <w:rsid w:val="006362E4"/>
    <w:rsid w:val="006374D6"/>
    <w:rsid w:val="006378F2"/>
    <w:rsid w:val="006408D5"/>
    <w:rsid w:val="00642247"/>
    <w:rsid w:val="006424A9"/>
    <w:rsid w:val="006431E7"/>
    <w:rsid w:val="00643597"/>
    <w:rsid w:val="00643763"/>
    <w:rsid w:val="00644846"/>
    <w:rsid w:val="0064484E"/>
    <w:rsid w:val="00644DA6"/>
    <w:rsid w:val="00645C5E"/>
    <w:rsid w:val="00645D3F"/>
    <w:rsid w:val="00645FB1"/>
    <w:rsid w:val="00646503"/>
    <w:rsid w:val="00647F50"/>
    <w:rsid w:val="00653557"/>
    <w:rsid w:val="00654877"/>
    <w:rsid w:val="00654A64"/>
    <w:rsid w:val="00654AAC"/>
    <w:rsid w:val="00654E12"/>
    <w:rsid w:val="00655A5E"/>
    <w:rsid w:val="0066118D"/>
    <w:rsid w:val="00662D7F"/>
    <w:rsid w:val="00663A7B"/>
    <w:rsid w:val="00663CE7"/>
    <w:rsid w:val="0066635D"/>
    <w:rsid w:val="0067086E"/>
    <w:rsid w:val="00670966"/>
    <w:rsid w:val="0067142B"/>
    <w:rsid w:val="006723D6"/>
    <w:rsid w:val="006728DA"/>
    <w:rsid w:val="00675255"/>
    <w:rsid w:val="006755A8"/>
    <w:rsid w:val="006757A6"/>
    <w:rsid w:val="006758CF"/>
    <w:rsid w:val="00675AF9"/>
    <w:rsid w:val="00676142"/>
    <w:rsid w:val="006768D6"/>
    <w:rsid w:val="00677372"/>
    <w:rsid w:val="006809C7"/>
    <w:rsid w:val="00683A40"/>
    <w:rsid w:val="00685029"/>
    <w:rsid w:val="0068514A"/>
    <w:rsid w:val="0068551D"/>
    <w:rsid w:val="00685D6E"/>
    <w:rsid w:val="00686303"/>
    <w:rsid w:val="00686EA6"/>
    <w:rsid w:val="00687663"/>
    <w:rsid w:val="006879A0"/>
    <w:rsid w:val="0069016C"/>
    <w:rsid w:val="006906B9"/>
    <w:rsid w:val="00690F55"/>
    <w:rsid w:val="006945CD"/>
    <w:rsid w:val="00695377"/>
    <w:rsid w:val="00695903"/>
    <w:rsid w:val="0069656E"/>
    <w:rsid w:val="006968E6"/>
    <w:rsid w:val="0069780A"/>
    <w:rsid w:val="00697812"/>
    <w:rsid w:val="006A12D6"/>
    <w:rsid w:val="006A18F2"/>
    <w:rsid w:val="006A230B"/>
    <w:rsid w:val="006A368B"/>
    <w:rsid w:val="006A4695"/>
    <w:rsid w:val="006A4BC5"/>
    <w:rsid w:val="006A5566"/>
    <w:rsid w:val="006A69FB"/>
    <w:rsid w:val="006A7686"/>
    <w:rsid w:val="006B04E5"/>
    <w:rsid w:val="006B078A"/>
    <w:rsid w:val="006B081E"/>
    <w:rsid w:val="006B2A78"/>
    <w:rsid w:val="006B3284"/>
    <w:rsid w:val="006B3B74"/>
    <w:rsid w:val="006B4E6F"/>
    <w:rsid w:val="006B6056"/>
    <w:rsid w:val="006B696E"/>
    <w:rsid w:val="006B6DDE"/>
    <w:rsid w:val="006B7FBC"/>
    <w:rsid w:val="006C0437"/>
    <w:rsid w:val="006C07D8"/>
    <w:rsid w:val="006C1432"/>
    <w:rsid w:val="006C2EB3"/>
    <w:rsid w:val="006C3861"/>
    <w:rsid w:val="006C3D47"/>
    <w:rsid w:val="006C64EB"/>
    <w:rsid w:val="006D016F"/>
    <w:rsid w:val="006D1B2B"/>
    <w:rsid w:val="006D2278"/>
    <w:rsid w:val="006D29DE"/>
    <w:rsid w:val="006D2D70"/>
    <w:rsid w:val="006D467D"/>
    <w:rsid w:val="006D493A"/>
    <w:rsid w:val="006D67AA"/>
    <w:rsid w:val="006D77B7"/>
    <w:rsid w:val="006D7D65"/>
    <w:rsid w:val="006E0E6D"/>
    <w:rsid w:val="006E1E04"/>
    <w:rsid w:val="006E255D"/>
    <w:rsid w:val="006E47B7"/>
    <w:rsid w:val="006E6589"/>
    <w:rsid w:val="006E6B81"/>
    <w:rsid w:val="006E6D7E"/>
    <w:rsid w:val="006E6D94"/>
    <w:rsid w:val="006E6DD9"/>
    <w:rsid w:val="006E6EEA"/>
    <w:rsid w:val="006F0FA0"/>
    <w:rsid w:val="006F1C6C"/>
    <w:rsid w:val="006F1FC8"/>
    <w:rsid w:val="006F29DB"/>
    <w:rsid w:val="006F2B1F"/>
    <w:rsid w:val="006F3739"/>
    <w:rsid w:val="006F4DCD"/>
    <w:rsid w:val="006F6439"/>
    <w:rsid w:val="00700A0B"/>
    <w:rsid w:val="00701936"/>
    <w:rsid w:val="00702562"/>
    <w:rsid w:val="007026C4"/>
    <w:rsid w:val="00703CA9"/>
    <w:rsid w:val="00703D2F"/>
    <w:rsid w:val="007042E0"/>
    <w:rsid w:val="0070446B"/>
    <w:rsid w:val="0070459B"/>
    <w:rsid w:val="00704FC3"/>
    <w:rsid w:val="007054A1"/>
    <w:rsid w:val="00705A68"/>
    <w:rsid w:val="00707CB0"/>
    <w:rsid w:val="00710385"/>
    <w:rsid w:val="007122BC"/>
    <w:rsid w:val="007130C0"/>
    <w:rsid w:val="00714DB9"/>
    <w:rsid w:val="00714DFB"/>
    <w:rsid w:val="00715D4C"/>
    <w:rsid w:val="00715ED3"/>
    <w:rsid w:val="00716EBB"/>
    <w:rsid w:val="007174E1"/>
    <w:rsid w:val="00717CA0"/>
    <w:rsid w:val="00721D21"/>
    <w:rsid w:val="00722604"/>
    <w:rsid w:val="00722E88"/>
    <w:rsid w:val="00722FE8"/>
    <w:rsid w:val="007249C3"/>
    <w:rsid w:val="00727162"/>
    <w:rsid w:val="00727A15"/>
    <w:rsid w:val="00727C5D"/>
    <w:rsid w:val="00730953"/>
    <w:rsid w:val="00730D3F"/>
    <w:rsid w:val="007312F0"/>
    <w:rsid w:val="00731682"/>
    <w:rsid w:val="007325DE"/>
    <w:rsid w:val="0073263C"/>
    <w:rsid w:val="00733821"/>
    <w:rsid w:val="0073469F"/>
    <w:rsid w:val="0073525A"/>
    <w:rsid w:val="00735FC9"/>
    <w:rsid w:val="0073638A"/>
    <w:rsid w:val="00737CEE"/>
    <w:rsid w:val="00740A4D"/>
    <w:rsid w:val="007417BC"/>
    <w:rsid w:val="007427E9"/>
    <w:rsid w:val="00743825"/>
    <w:rsid w:val="007444B0"/>
    <w:rsid w:val="007451D1"/>
    <w:rsid w:val="007456AF"/>
    <w:rsid w:val="007476C3"/>
    <w:rsid w:val="00747AD3"/>
    <w:rsid w:val="00750844"/>
    <w:rsid w:val="00751218"/>
    <w:rsid w:val="00751606"/>
    <w:rsid w:val="0075300D"/>
    <w:rsid w:val="00756BC9"/>
    <w:rsid w:val="00756E79"/>
    <w:rsid w:val="007571A3"/>
    <w:rsid w:val="007600E6"/>
    <w:rsid w:val="00761627"/>
    <w:rsid w:val="00761679"/>
    <w:rsid w:val="00761EDC"/>
    <w:rsid w:val="00764BA8"/>
    <w:rsid w:val="007672FB"/>
    <w:rsid w:val="0076760D"/>
    <w:rsid w:val="007677C1"/>
    <w:rsid w:val="00771100"/>
    <w:rsid w:val="00771A5D"/>
    <w:rsid w:val="007723CA"/>
    <w:rsid w:val="00772C58"/>
    <w:rsid w:val="00772E00"/>
    <w:rsid w:val="00773069"/>
    <w:rsid w:val="007739D2"/>
    <w:rsid w:val="007755F1"/>
    <w:rsid w:val="00775F1C"/>
    <w:rsid w:val="00777D46"/>
    <w:rsid w:val="007814E8"/>
    <w:rsid w:val="007815E3"/>
    <w:rsid w:val="00782167"/>
    <w:rsid w:val="00782329"/>
    <w:rsid w:val="00783713"/>
    <w:rsid w:val="00783A19"/>
    <w:rsid w:val="00785520"/>
    <w:rsid w:val="00785A79"/>
    <w:rsid w:val="00785AE3"/>
    <w:rsid w:val="00787BCC"/>
    <w:rsid w:val="00792CCD"/>
    <w:rsid w:val="0079325E"/>
    <w:rsid w:val="00795AB6"/>
    <w:rsid w:val="00795AE2"/>
    <w:rsid w:val="007971F9"/>
    <w:rsid w:val="007A0DD5"/>
    <w:rsid w:val="007A0E95"/>
    <w:rsid w:val="007A2DE0"/>
    <w:rsid w:val="007A31B8"/>
    <w:rsid w:val="007A3915"/>
    <w:rsid w:val="007A50AD"/>
    <w:rsid w:val="007A5A06"/>
    <w:rsid w:val="007A768D"/>
    <w:rsid w:val="007A7BC9"/>
    <w:rsid w:val="007B02E9"/>
    <w:rsid w:val="007B0589"/>
    <w:rsid w:val="007B2471"/>
    <w:rsid w:val="007B3005"/>
    <w:rsid w:val="007B507F"/>
    <w:rsid w:val="007B59B9"/>
    <w:rsid w:val="007B7583"/>
    <w:rsid w:val="007B76C7"/>
    <w:rsid w:val="007C0D2B"/>
    <w:rsid w:val="007C3615"/>
    <w:rsid w:val="007C372C"/>
    <w:rsid w:val="007C474C"/>
    <w:rsid w:val="007C50F9"/>
    <w:rsid w:val="007C7726"/>
    <w:rsid w:val="007D1A7E"/>
    <w:rsid w:val="007D26F8"/>
    <w:rsid w:val="007D275A"/>
    <w:rsid w:val="007D2892"/>
    <w:rsid w:val="007D2C47"/>
    <w:rsid w:val="007D5E57"/>
    <w:rsid w:val="007D60E9"/>
    <w:rsid w:val="007D71CA"/>
    <w:rsid w:val="007D7973"/>
    <w:rsid w:val="007D7BB5"/>
    <w:rsid w:val="007D7F78"/>
    <w:rsid w:val="007E0538"/>
    <w:rsid w:val="007E0E69"/>
    <w:rsid w:val="007E2339"/>
    <w:rsid w:val="007E38C3"/>
    <w:rsid w:val="007E39DE"/>
    <w:rsid w:val="007E44F2"/>
    <w:rsid w:val="007E597C"/>
    <w:rsid w:val="007E641E"/>
    <w:rsid w:val="007E7423"/>
    <w:rsid w:val="007F09CD"/>
    <w:rsid w:val="007F13C9"/>
    <w:rsid w:val="007F3F74"/>
    <w:rsid w:val="007F443E"/>
    <w:rsid w:val="007F4D09"/>
    <w:rsid w:val="007F5083"/>
    <w:rsid w:val="007F632A"/>
    <w:rsid w:val="007F6A3A"/>
    <w:rsid w:val="0080176A"/>
    <w:rsid w:val="008028B1"/>
    <w:rsid w:val="00802C5D"/>
    <w:rsid w:val="00803CDC"/>
    <w:rsid w:val="00803E40"/>
    <w:rsid w:val="00804965"/>
    <w:rsid w:val="00804B75"/>
    <w:rsid w:val="00804F5F"/>
    <w:rsid w:val="00805937"/>
    <w:rsid w:val="00806938"/>
    <w:rsid w:val="00807002"/>
    <w:rsid w:val="00807ED6"/>
    <w:rsid w:val="008113FD"/>
    <w:rsid w:val="0081149A"/>
    <w:rsid w:val="00813630"/>
    <w:rsid w:val="00814A33"/>
    <w:rsid w:val="008157AE"/>
    <w:rsid w:val="00815FB5"/>
    <w:rsid w:val="00816FF9"/>
    <w:rsid w:val="008170F5"/>
    <w:rsid w:val="0081728B"/>
    <w:rsid w:val="00820221"/>
    <w:rsid w:val="008211AD"/>
    <w:rsid w:val="00822F97"/>
    <w:rsid w:val="008231EA"/>
    <w:rsid w:val="00825294"/>
    <w:rsid w:val="00827082"/>
    <w:rsid w:val="00827C65"/>
    <w:rsid w:val="00831A85"/>
    <w:rsid w:val="008340E1"/>
    <w:rsid w:val="00835781"/>
    <w:rsid w:val="00835C4B"/>
    <w:rsid w:val="00836460"/>
    <w:rsid w:val="00840CCF"/>
    <w:rsid w:val="00840F33"/>
    <w:rsid w:val="00841D6A"/>
    <w:rsid w:val="00842045"/>
    <w:rsid w:val="00843751"/>
    <w:rsid w:val="008438EF"/>
    <w:rsid w:val="008447E8"/>
    <w:rsid w:val="00845563"/>
    <w:rsid w:val="00846061"/>
    <w:rsid w:val="00847115"/>
    <w:rsid w:val="00847F53"/>
    <w:rsid w:val="00850011"/>
    <w:rsid w:val="00850931"/>
    <w:rsid w:val="0085147E"/>
    <w:rsid w:val="008518CE"/>
    <w:rsid w:val="008527BD"/>
    <w:rsid w:val="0085322F"/>
    <w:rsid w:val="00854D50"/>
    <w:rsid w:val="008562C0"/>
    <w:rsid w:val="00856611"/>
    <w:rsid w:val="0085757F"/>
    <w:rsid w:val="00860ECC"/>
    <w:rsid w:val="00861144"/>
    <w:rsid w:val="00861618"/>
    <w:rsid w:val="008631F0"/>
    <w:rsid w:val="008663B4"/>
    <w:rsid w:val="008674D8"/>
    <w:rsid w:val="0086798F"/>
    <w:rsid w:val="008706C1"/>
    <w:rsid w:val="008709B6"/>
    <w:rsid w:val="00870C02"/>
    <w:rsid w:val="00871DFF"/>
    <w:rsid w:val="00874239"/>
    <w:rsid w:val="008770A1"/>
    <w:rsid w:val="0088025C"/>
    <w:rsid w:val="0088062A"/>
    <w:rsid w:val="00880844"/>
    <w:rsid w:val="0088095C"/>
    <w:rsid w:val="00880A57"/>
    <w:rsid w:val="00881602"/>
    <w:rsid w:val="0088288B"/>
    <w:rsid w:val="00882B08"/>
    <w:rsid w:val="00883692"/>
    <w:rsid w:val="008840F2"/>
    <w:rsid w:val="00884CAC"/>
    <w:rsid w:val="008851F4"/>
    <w:rsid w:val="008858BA"/>
    <w:rsid w:val="00885D48"/>
    <w:rsid w:val="00887246"/>
    <w:rsid w:val="008872C5"/>
    <w:rsid w:val="0088731A"/>
    <w:rsid w:val="0088731B"/>
    <w:rsid w:val="0088737D"/>
    <w:rsid w:val="0089047F"/>
    <w:rsid w:val="008915E7"/>
    <w:rsid w:val="0089311C"/>
    <w:rsid w:val="00893C89"/>
    <w:rsid w:val="00895C06"/>
    <w:rsid w:val="00897310"/>
    <w:rsid w:val="00897809"/>
    <w:rsid w:val="008A054B"/>
    <w:rsid w:val="008A1617"/>
    <w:rsid w:val="008A1BFE"/>
    <w:rsid w:val="008A4625"/>
    <w:rsid w:val="008A467A"/>
    <w:rsid w:val="008A75C9"/>
    <w:rsid w:val="008B039F"/>
    <w:rsid w:val="008B0530"/>
    <w:rsid w:val="008B0656"/>
    <w:rsid w:val="008B13DA"/>
    <w:rsid w:val="008B1904"/>
    <w:rsid w:val="008B24C4"/>
    <w:rsid w:val="008B38C8"/>
    <w:rsid w:val="008B3E76"/>
    <w:rsid w:val="008B4939"/>
    <w:rsid w:val="008B4C7E"/>
    <w:rsid w:val="008B4D1B"/>
    <w:rsid w:val="008B50BE"/>
    <w:rsid w:val="008B5AF1"/>
    <w:rsid w:val="008B6031"/>
    <w:rsid w:val="008B63AA"/>
    <w:rsid w:val="008B7997"/>
    <w:rsid w:val="008C12BC"/>
    <w:rsid w:val="008C1B94"/>
    <w:rsid w:val="008C30A9"/>
    <w:rsid w:val="008C3159"/>
    <w:rsid w:val="008C335A"/>
    <w:rsid w:val="008C356E"/>
    <w:rsid w:val="008C49E7"/>
    <w:rsid w:val="008C4D30"/>
    <w:rsid w:val="008C7984"/>
    <w:rsid w:val="008D1A0B"/>
    <w:rsid w:val="008D3CEC"/>
    <w:rsid w:val="008D43FB"/>
    <w:rsid w:val="008D4478"/>
    <w:rsid w:val="008D51D4"/>
    <w:rsid w:val="008D561A"/>
    <w:rsid w:val="008D6555"/>
    <w:rsid w:val="008D6CDF"/>
    <w:rsid w:val="008D6F69"/>
    <w:rsid w:val="008D7B25"/>
    <w:rsid w:val="008E17D5"/>
    <w:rsid w:val="008E31F1"/>
    <w:rsid w:val="008E4F27"/>
    <w:rsid w:val="008E54BA"/>
    <w:rsid w:val="008E56FC"/>
    <w:rsid w:val="008E66C6"/>
    <w:rsid w:val="008E7308"/>
    <w:rsid w:val="008E7C83"/>
    <w:rsid w:val="008F0042"/>
    <w:rsid w:val="008F014A"/>
    <w:rsid w:val="008F0A60"/>
    <w:rsid w:val="008F23F3"/>
    <w:rsid w:val="008F31F6"/>
    <w:rsid w:val="008F385B"/>
    <w:rsid w:val="008F3B71"/>
    <w:rsid w:val="008F3D49"/>
    <w:rsid w:val="008F4AB7"/>
    <w:rsid w:val="008F5424"/>
    <w:rsid w:val="008F57FD"/>
    <w:rsid w:val="008F63E6"/>
    <w:rsid w:val="008F6AB1"/>
    <w:rsid w:val="008F6FCF"/>
    <w:rsid w:val="009020DB"/>
    <w:rsid w:val="00902B1C"/>
    <w:rsid w:val="00903313"/>
    <w:rsid w:val="009034BF"/>
    <w:rsid w:val="009041C5"/>
    <w:rsid w:val="00904DD1"/>
    <w:rsid w:val="009051A8"/>
    <w:rsid w:val="00910928"/>
    <w:rsid w:val="009112E2"/>
    <w:rsid w:val="00911D9E"/>
    <w:rsid w:val="00912D24"/>
    <w:rsid w:val="009131DF"/>
    <w:rsid w:val="00913F02"/>
    <w:rsid w:val="00916140"/>
    <w:rsid w:val="009173FF"/>
    <w:rsid w:val="00917CB1"/>
    <w:rsid w:val="00920363"/>
    <w:rsid w:val="00920EAE"/>
    <w:rsid w:val="00921489"/>
    <w:rsid w:val="00921A03"/>
    <w:rsid w:val="00921CE2"/>
    <w:rsid w:val="00922F7B"/>
    <w:rsid w:val="0092420F"/>
    <w:rsid w:val="00924B29"/>
    <w:rsid w:val="0092566D"/>
    <w:rsid w:val="00926AA6"/>
    <w:rsid w:val="00926F40"/>
    <w:rsid w:val="009318BB"/>
    <w:rsid w:val="00931A2A"/>
    <w:rsid w:val="009336F9"/>
    <w:rsid w:val="00933B85"/>
    <w:rsid w:val="00934C77"/>
    <w:rsid w:val="0093619F"/>
    <w:rsid w:val="00936AE8"/>
    <w:rsid w:val="009402C4"/>
    <w:rsid w:val="00940CB8"/>
    <w:rsid w:val="00943928"/>
    <w:rsid w:val="00944C79"/>
    <w:rsid w:val="00945203"/>
    <w:rsid w:val="0094591C"/>
    <w:rsid w:val="00945A71"/>
    <w:rsid w:val="0094607F"/>
    <w:rsid w:val="00946667"/>
    <w:rsid w:val="009478D8"/>
    <w:rsid w:val="009515EE"/>
    <w:rsid w:val="00952F17"/>
    <w:rsid w:val="009540C2"/>
    <w:rsid w:val="00954B97"/>
    <w:rsid w:val="00955AF6"/>
    <w:rsid w:val="00955FF7"/>
    <w:rsid w:val="00957E12"/>
    <w:rsid w:val="00960359"/>
    <w:rsid w:val="00960519"/>
    <w:rsid w:val="00960B93"/>
    <w:rsid w:val="00960DCC"/>
    <w:rsid w:val="0096122A"/>
    <w:rsid w:val="00962A1F"/>
    <w:rsid w:val="00963291"/>
    <w:rsid w:val="0096679A"/>
    <w:rsid w:val="009670D1"/>
    <w:rsid w:val="009675DF"/>
    <w:rsid w:val="00967C19"/>
    <w:rsid w:val="00970FFD"/>
    <w:rsid w:val="0097277B"/>
    <w:rsid w:val="0097380C"/>
    <w:rsid w:val="00976614"/>
    <w:rsid w:val="0097701C"/>
    <w:rsid w:val="00977F27"/>
    <w:rsid w:val="009803F7"/>
    <w:rsid w:val="00981444"/>
    <w:rsid w:val="0098172F"/>
    <w:rsid w:val="00984005"/>
    <w:rsid w:val="009842DA"/>
    <w:rsid w:val="009844B8"/>
    <w:rsid w:val="00985607"/>
    <w:rsid w:val="0098680B"/>
    <w:rsid w:val="009871B3"/>
    <w:rsid w:val="00990832"/>
    <w:rsid w:val="00990869"/>
    <w:rsid w:val="0099132A"/>
    <w:rsid w:val="00991845"/>
    <w:rsid w:val="009918BA"/>
    <w:rsid w:val="00992675"/>
    <w:rsid w:val="00992766"/>
    <w:rsid w:val="00992A63"/>
    <w:rsid w:val="00992E7A"/>
    <w:rsid w:val="00992F40"/>
    <w:rsid w:val="009939B2"/>
    <w:rsid w:val="0099475A"/>
    <w:rsid w:val="00995777"/>
    <w:rsid w:val="009A0116"/>
    <w:rsid w:val="009A0C8D"/>
    <w:rsid w:val="009A0E5E"/>
    <w:rsid w:val="009A1D59"/>
    <w:rsid w:val="009A2AB3"/>
    <w:rsid w:val="009A2B0F"/>
    <w:rsid w:val="009A2D99"/>
    <w:rsid w:val="009A43AA"/>
    <w:rsid w:val="009A4BAA"/>
    <w:rsid w:val="009A54D5"/>
    <w:rsid w:val="009B06B8"/>
    <w:rsid w:val="009B0AB3"/>
    <w:rsid w:val="009B0C66"/>
    <w:rsid w:val="009B11A4"/>
    <w:rsid w:val="009B12B2"/>
    <w:rsid w:val="009B14EA"/>
    <w:rsid w:val="009B1516"/>
    <w:rsid w:val="009B2AF4"/>
    <w:rsid w:val="009B2E64"/>
    <w:rsid w:val="009B489F"/>
    <w:rsid w:val="009B598F"/>
    <w:rsid w:val="009B655B"/>
    <w:rsid w:val="009B6868"/>
    <w:rsid w:val="009B6B58"/>
    <w:rsid w:val="009B6FA1"/>
    <w:rsid w:val="009B7943"/>
    <w:rsid w:val="009B7EF7"/>
    <w:rsid w:val="009C19DF"/>
    <w:rsid w:val="009C1E58"/>
    <w:rsid w:val="009C1FA5"/>
    <w:rsid w:val="009C2720"/>
    <w:rsid w:val="009C280E"/>
    <w:rsid w:val="009C2A27"/>
    <w:rsid w:val="009D08C2"/>
    <w:rsid w:val="009D0DC4"/>
    <w:rsid w:val="009D15CB"/>
    <w:rsid w:val="009D34AF"/>
    <w:rsid w:val="009D485F"/>
    <w:rsid w:val="009D503A"/>
    <w:rsid w:val="009D7805"/>
    <w:rsid w:val="009E0A54"/>
    <w:rsid w:val="009E0EA7"/>
    <w:rsid w:val="009E216F"/>
    <w:rsid w:val="009E2C30"/>
    <w:rsid w:val="009E30FC"/>
    <w:rsid w:val="009E3999"/>
    <w:rsid w:val="009E43B2"/>
    <w:rsid w:val="009E4870"/>
    <w:rsid w:val="009E6EF3"/>
    <w:rsid w:val="009E797A"/>
    <w:rsid w:val="009E7DE9"/>
    <w:rsid w:val="009F097D"/>
    <w:rsid w:val="009F20E1"/>
    <w:rsid w:val="009F3184"/>
    <w:rsid w:val="009F3604"/>
    <w:rsid w:val="009F385E"/>
    <w:rsid w:val="009F4987"/>
    <w:rsid w:val="009F52C7"/>
    <w:rsid w:val="009F55E5"/>
    <w:rsid w:val="009F59C9"/>
    <w:rsid w:val="009F5DC9"/>
    <w:rsid w:val="009F61CB"/>
    <w:rsid w:val="009F657A"/>
    <w:rsid w:val="009F6ADC"/>
    <w:rsid w:val="009F71DA"/>
    <w:rsid w:val="00A0297E"/>
    <w:rsid w:val="00A02A9C"/>
    <w:rsid w:val="00A03120"/>
    <w:rsid w:val="00A03B34"/>
    <w:rsid w:val="00A03E2A"/>
    <w:rsid w:val="00A04970"/>
    <w:rsid w:val="00A0510F"/>
    <w:rsid w:val="00A05E41"/>
    <w:rsid w:val="00A06520"/>
    <w:rsid w:val="00A06CA6"/>
    <w:rsid w:val="00A06E7B"/>
    <w:rsid w:val="00A07779"/>
    <w:rsid w:val="00A07F45"/>
    <w:rsid w:val="00A104B6"/>
    <w:rsid w:val="00A107B0"/>
    <w:rsid w:val="00A109FB"/>
    <w:rsid w:val="00A10E3D"/>
    <w:rsid w:val="00A11EF0"/>
    <w:rsid w:val="00A120E6"/>
    <w:rsid w:val="00A12C90"/>
    <w:rsid w:val="00A136A5"/>
    <w:rsid w:val="00A137F2"/>
    <w:rsid w:val="00A142F6"/>
    <w:rsid w:val="00A146A9"/>
    <w:rsid w:val="00A1492A"/>
    <w:rsid w:val="00A14D59"/>
    <w:rsid w:val="00A15C45"/>
    <w:rsid w:val="00A15D3B"/>
    <w:rsid w:val="00A16101"/>
    <w:rsid w:val="00A173DA"/>
    <w:rsid w:val="00A200D9"/>
    <w:rsid w:val="00A20D4F"/>
    <w:rsid w:val="00A210FF"/>
    <w:rsid w:val="00A225B5"/>
    <w:rsid w:val="00A22CFD"/>
    <w:rsid w:val="00A23B27"/>
    <w:rsid w:val="00A23F44"/>
    <w:rsid w:val="00A255A2"/>
    <w:rsid w:val="00A25934"/>
    <w:rsid w:val="00A26D1C"/>
    <w:rsid w:val="00A3139A"/>
    <w:rsid w:val="00A33114"/>
    <w:rsid w:val="00A3342A"/>
    <w:rsid w:val="00A35848"/>
    <w:rsid w:val="00A35DF3"/>
    <w:rsid w:val="00A35E21"/>
    <w:rsid w:val="00A373E2"/>
    <w:rsid w:val="00A4025B"/>
    <w:rsid w:val="00A42463"/>
    <w:rsid w:val="00A4381E"/>
    <w:rsid w:val="00A4567B"/>
    <w:rsid w:val="00A45C24"/>
    <w:rsid w:val="00A45F17"/>
    <w:rsid w:val="00A46C07"/>
    <w:rsid w:val="00A46DCE"/>
    <w:rsid w:val="00A507A7"/>
    <w:rsid w:val="00A52A66"/>
    <w:rsid w:val="00A52C37"/>
    <w:rsid w:val="00A5377D"/>
    <w:rsid w:val="00A54D6D"/>
    <w:rsid w:val="00A558EC"/>
    <w:rsid w:val="00A57C3D"/>
    <w:rsid w:val="00A61CB8"/>
    <w:rsid w:val="00A62EDC"/>
    <w:rsid w:val="00A63B98"/>
    <w:rsid w:val="00A65393"/>
    <w:rsid w:val="00A663B1"/>
    <w:rsid w:val="00A67BED"/>
    <w:rsid w:val="00A704F6"/>
    <w:rsid w:val="00A70F7D"/>
    <w:rsid w:val="00A71AB3"/>
    <w:rsid w:val="00A72BB5"/>
    <w:rsid w:val="00A762A2"/>
    <w:rsid w:val="00A76D7C"/>
    <w:rsid w:val="00A77220"/>
    <w:rsid w:val="00A8034B"/>
    <w:rsid w:val="00A80566"/>
    <w:rsid w:val="00A8076C"/>
    <w:rsid w:val="00A87B19"/>
    <w:rsid w:val="00A87F64"/>
    <w:rsid w:val="00A90947"/>
    <w:rsid w:val="00A9289B"/>
    <w:rsid w:val="00A945CE"/>
    <w:rsid w:val="00A9590C"/>
    <w:rsid w:val="00A97072"/>
    <w:rsid w:val="00A971D3"/>
    <w:rsid w:val="00A97B00"/>
    <w:rsid w:val="00AA090C"/>
    <w:rsid w:val="00AA25C7"/>
    <w:rsid w:val="00AA34BF"/>
    <w:rsid w:val="00AA3745"/>
    <w:rsid w:val="00AB0CEB"/>
    <w:rsid w:val="00AB0F1F"/>
    <w:rsid w:val="00AB10EE"/>
    <w:rsid w:val="00AB1968"/>
    <w:rsid w:val="00AB2D4C"/>
    <w:rsid w:val="00AB35CD"/>
    <w:rsid w:val="00AB365B"/>
    <w:rsid w:val="00AB3F03"/>
    <w:rsid w:val="00AB413E"/>
    <w:rsid w:val="00AB4201"/>
    <w:rsid w:val="00AB4700"/>
    <w:rsid w:val="00AB4809"/>
    <w:rsid w:val="00AB57D9"/>
    <w:rsid w:val="00AB5E35"/>
    <w:rsid w:val="00AB65DB"/>
    <w:rsid w:val="00AB6B1F"/>
    <w:rsid w:val="00AB752D"/>
    <w:rsid w:val="00AC05E3"/>
    <w:rsid w:val="00AC435A"/>
    <w:rsid w:val="00AC48C5"/>
    <w:rsid w:val="00AC60DC"/>
    <w:rsid w:val="00AC6896"/>
    <w:rsid w:val="00AC7340"/>
    <w:rsid w:val="00AD1AAF"/>
    <w:rsid w:val="00AD251D"/>
    <w:rsid w:val="00AD2608"/>
    <w:rsid w:val="00AD43DF"/>
    <w:rsid w:val="00AD5C12"/>
    <w:rsid w:val="00AD7404"/>
    <w:rsid w:val="00AD7661"/>
    <w:rsid w:val="00AD77E9"/>
    <w:rsid w:val="00AD7970"/>
    <w:rsid w:val="00AE0FA7"/>
    <w:rsid w:val="00AE181A"/>
    <w:rsid w:val="00AE199A"/>
    <w:rsid w:val="00AE2172"/>
    <w:rsid w:val="00AE252B"/>
    <w:rsid w:val="00AE389F"/>
    <w:rsid w:val="00AE544B"/>
    <w:rsid w:val="00AF182A"/>
    <w:rsid w:val="00AF1F4B"/>
    <w:rsid w:val="00AF4B54"/>
    <w:rsid w:val="00AF6060"/>
    <w:rsid w:val="00AF6208"/>
    <w:rsid w:val="00B00AE5"/>
    <w:rsid w:val="00B00B4E"/>
    <w:rsid w:val="00B01C99"/>
    <w:rsid w:val="00B021F7"/>
    <w:rsid w:val="00B02946"/>
    <w:rsid w:val="00B03CDA"/>
    <w:rsid w:val="00B05DEE"/>
    <w:rsid w:val="00B060BF"/>
    <w:rsid w:val="00B1016F"/>
    <w:rsid w:val="00B10792"/>
    <w:rsid w:val="00B10B0F"/>
    <w:rsid w:val="00B10B8B"/>
    <w:rsid w:val="00B111D2"/>
    <w:rsid w:val="00B1265A"/>
    <w:rsid w:val="00B1305C"/>
    <w:rsid w:val="00B13303"/>
    <w:rsid w:val="00B14A67"/>
    <w:rsid w:val="00B15EAC"/>
    <w:rsid w:val="00B164A1"/>
    <w:rsid w:val="00B1660A"/>
    <w:rsid w:val="00B1667D"/>
    <w:rsid w:val="00B16D4A"/>
    <w:rsid w:val="00B17401"/>
    <w:rsid w:val="00B203D8"/>
    <w:rsid w:val="00B24531"/>
    <w:rsid w:val="00B24599"/>
    <w:rsid w:val="00B25B55"/>
    <w:rsid w:val="00B27152"/>
    <w:rsid w:val="00B2762F"/>
    <w:rsid w:val="00B35448"/>
    <w:rsid w:val="00B40806"/>
    <w:rsid w:val="00B40C0D"/>
    <w:rsid w:val="00B412BD"/>
    <w:rsid w:val="00B414B6"/>
    <w:rsid w:val="00B4177D"/>
    <w:rsid w:val="00B446FE"/>
    <w:rsid w:val="00B46BD7"/>
    <w:rsid w:val="00B46C5D"/>
    <w:rsid w:val="00B4713A"/>
    <w:rsid w:val="00B478C3"/>
    <w:rsid w:val="00B50E80"/>
    <w:rsid w:val="00B514D7"/>
    <w:rsid w:val="00B52731"/>
    <w:rsid w:val="00B5385C"/>
    <w:rsid w:val="00B5481C"/>
    <w:rsid w:val="00B554DC"/>
    <w:rsid w:val="00B57593"/>
    <w:rsid w:val="00B601A7"/>
    <w:rsid w:val="00B6290A"/>
    <w:rsid w:val="00B62923"/>
    <w:rsid w:val="00B62BBD"/>
    <w:rsid w:val="00B62E19"/>
    <w:rsid w:val="00B635D8"/>
    <w:rsid w:val="00B63E72"/>
    <w:rsid w:val="00B63FA3"/>
    <w:rsid w:val="00B70396"/>
    <w:rsid w:val="00B7061B"/>
    <w:rsid w:val="00B72FFB"/>
    <w:rsid w:val="00B749AC"/>
    <w:rsid w:val="00B74D5C"/>
    <w:rsid w:val="00B77D82"/>
    <w:rsid w:val="00B80031"/>
    <w:rsid w:val="00B80A77"/>
    <w:rsid w:val="00B80D68"/>
    <w:rsid w:val="00B814EE"/>
    <w:rsid w:val="00B81A1D"/>
    <w:rsid w:val="00B81CCF"/>
    <w:rsid w:val="00B8272E"/>
    <w:rsid w:val="00B827E4"/>
    <w:rsid w:val="00B830FB"/>
    <w:rsid w:val="00B83601"/>
    <w:rsid w:val="00B85DDA"/>
    <w:rsid w:val="00B86878"/>
    <w:rsid w:val="00B879F2"/>
    <w:rsid w:val="00B91CF6"/>
    <w:rsid w:val="00B921D8"/>
    <w:rsid w:val="00B93A98"/>
    <w:rsid w:val="00B9446E"/>
    <w:rsid w:val="00B94E29"/>
    <w:rsid w:val="00B94F02"/>
    <w:rsid w:val="00B95124"/>
    <w:rsid w:val="00B952B3"/>
    <w:rsid w:val="00B95645"/>
    <w:rsid w:val="00B9616C"/>
    <w:rsid w:val="00B96630"/>
    <w:rsid w:val="00B97A7D"/>
    <w:rsid w:val="00BA0BBA"/>
    <w:rsid w:val="00BA4545"/>
    <w:rsid w:val="00BA4DC0"/>
    <w:rsid w:val="00BA51D3"/>
    <w:rsid w:val="00BB013C"/>
    <w:rsid w:val="00BB1487"/>
    <w:rsid w:val="00BB1897"/>
    <w:rsid w:val="00BB1A0B"/>
    <w:rsid w:val="00BB26A6"/>
    <w:rsid w:val="00BB2C15"/>
    <w:rsid w:val="00BB302B"/>
    <w:rsid w:val="00BB36A4"/>
    <w:rsid w:val="00BB3AAF"/>
    <w:rsid w:val="00BB3C19"/>
    <w:rsid w:val="00BB4E17"/>
    <w:rsid w:val="00BB6A0D"/>
    <w:rsid w:val="00BB7152"/>
    <w:rsid w:val="00BB7207"/>
    <w:rsid w:val="00BC046A"/>
    <w:rsid w:val="00BC04DB"/>
    <w:rsid w:val="00BC0B21"/>
    <w:rsid w:val="00BC1EAF"/>
    <w:rsid w:val="00BC5BDD"/>
    <w:rsid w:val="00BC63D7"/>
    <w:rsid w:val="00BC6DFD"/>
    <w:rsid w:val="00BD11BF"/>
    <w:rsid w:val="00BD215A"/>
    <w:rsid w:val="00BD4C11"/>
    <w:rsid w:val="00BD4CA1"/>
    <w:rsid w:val="00BD6633"/>
    <w:rsid w:val="00BD71EC"/>
    <w:rsid w:val="00BD738C"/>
    <w:rsid w:val="00BD767F"/>
    <w:rsid w:val="00BE0AA9"/>
    <w:rsid w:val="00BE14F2"/>
    <w:rsid w:val="00BE167E"/>
    <w:rsid w:val="00BE1775"/>
    <w:rsid w:val="00BE1BEA"/>
    <w:rsid w:val="00BE380F"/>
    <w:rsid w:val="00BE3BD2"/>
    <w:rsid w:val="00BE4351"/>
    <w:rsid w:val="00BE5305"/>
    <w:rsid w:val="00BE55CA"/>
    <w:rsid w:val="00BE7816"/>
    <w:rsid w:val="00BF045F"/>
    <w:rsid w:val="00BF4205"/>
    <w:rsid w:val="00BF486A"/>
    <w:rsid w:val="00BF5C25"/>
    <w:rsid w:val="00BF6AA0"/>
    <w:rsid w:val="00BF7140"/>
    <w:rsid w:val="00C014F5"/>
    <w:rsid w:val="00C04C6B"/>
    <w:rsid w:val="00C05052"/>
    <w:rsid w:val="00C0512A"/>
    <w:rsid w:val="00C058A6"/>
    <w:rsid w:val="00C0767C"/>
    <w:rsid w:val="00C07930"/>
    <w:rsid w:val="00C0799B"/>
    <w:rsid w:val="00C108B5"/>
    <w:rsid w:val="00C114E6"/>
    <w:rsid w:val="00C14D96"/>
    <w:rsid w:val="00C15377"/>
    <w:rsid w:val="00C15923"/>
    <w:rsid w:val="00C16A91"/>
    <w:rsid w:val="00C16B14"/>
    <w:rsid w:val="00C202B2"/>
    <w:rsid w:val="00C204D9"/>
    <w:rsid w:val="00C205CD"/>
    <w:rsid w:val="00C20AAC"/>
    <w:rsid w:val="00C21EE8"/>
    <w:rsid w:val="00C23012"/>
    <w:rsid w:val="00C26742"/>
    <w:rsid w:val="00C313CF"/>
    <w:rsid w:val="00C315DD"/>
    <w:rsid w:val="00C321C2"/>
    <w:rsid w:val="00C324F7"/>
    <w:rsid w:val="00C33B50"/>
    <w:rsid w:val="00C35BA3"/>
    <w:rsid w:val="00C371FF"/>
    <w:rsid w:val="00C373FB"/>
    <w:rsid w:val="00C40AC5"/>
    <w:rsid w:val="00C40CF7"/>
    <w:rsid w:val="00C42EF9"/>
    <w:rsid w:val="00C4383D"/>
    <w:rsid w:val="00C44142"/>
    <w:rsid w:val="00C44718"/>
    <w:rsid w:val="00C457CB"/>
    <w:rsid w:val="00C45910"/>
    <w:rsid w:val="00C469EB"/>
    <w:rsid w:val="00C46BE7"/>
    <w:rsid w:val="00C47CB4"/>
    <w:rsid w:val="00C541EB"/>
    <w:rsid w:val="00C544E2"/>
    <w:rsid w:val="00C549DD"/>
    <w:rsid w:val="00C54ED0"/>
    <w:rsid w:val="00C54FAA"/>
    <w:rsid w:val="00C558D2"/>
    <w:rsid w:val="00C56C71"/>
    <w:rsid w:val="00C6103A"/>
    <w:rsid w:val="00C619CF"/>
    <w:rsid w:val="00C62903"/>
    <w:rsid w:val="00C62BBE"/>
    <w:rsid w:val="00C62DD7"/>
    <w:rsid w:val="00C637AB"/>
    <w:rsid w:val="00C647FD"/>
    <w:rsid w:val="00C6638E"/>
    <w:rsid w:val="00C66392"/>
    <w:rsid w:val="00C67315"/>
    <w:rsid w:val="00C67963"/>
    <w:rsid w:val="00C72469"/>
    <w:rsid w:val="00C72EE1"/>
    <w:rsid w:val="00C73A7C"/>
    <w:rsid w:val="00C73C03"/>
    <w:rsid w:val="00C74566"/>
    <w:rsid w:val="00C74877"/>
    <w:rsid w:val="00C749E3"/>
    <w:rsid w:val="00C74B9D"/>
    <w:rsid w:val="00C75210"/>
    <w:rsid w:val="00C7597E"/>
    <w:rsid w:val="00C75A0B"/>
    <w:rsid w:val="00C7627F"/>
    <w:rsid w:val="00C76E53"/>
    <w:rsid w:val="00C80D11"/>
    <w:rsid w:val="00C815E8"/>
    <w:rsid w:val="00C81FF8"/>
    <w:rsid w:val="00C8205C"/>
    <w:rsid w:val="00C82D87"/>
    <w:rsid w:val="00C83FCC"/>
    <w:rsid w:val="00C84693"/>
    <w:rsid w:val="00C85E27"/>
    <w:rsid w:val="00C85E8A"/>
    <w:rsid w:val="00C86D53"/>
    <w:rsid w:val="00C8747D"/>
    <w:rsid w:val="00C87FDD"/>
    <w:rsid w:val="00C9073C"/>
    <w:rsid w:val="00C92507"/>
    <w:rsid w:val="00C93ABA"/>
    <w:rsid w:val="00C93ED2"/>
    <w:rsid w:val="00C941A4"/>
    <w:rsid w:val="00C94D7D"/>
    <w:rsid w:val="00C94EF1"/>
    <w:rsid w:val="00C951F8"/>
    <w:rsid w:val="00C972AB"/>
    <w:rsid w:val="00C97A34"/>
    <w:rsid w:val="00CA04CC"/>
    <w:rsid w:val="00CA0A64"/>
    <w:rsid w:val="00CA0E8B"/>
    <w:rsid w:val="00CA24CF"/>
    <w:rsid w:val="00CA4158"/>
    <w:rsid w:val="00CA53A0"/>
    <w:rsid w:val="00CA68F6"/>
    <w:rsid w:val="00CB0559"/>
    <w:rsid w:val="00CB41A3"/>
    <w:rsid w:val="00CB4647"/>
    <w:rsid w:val="00CB6415"/>
    <w:rsid w:val="00CB7322"/>
    <w:rsid w:val="00CC32DB"/>
    <w:rsid w:val="00CC3767"/>
    <w:rsid w:val="00CC4CAC"/>
    <w:rsid w:val="00CC6C5E"/>
    <w:rsid w:val="00CC6DB9"/>
    <w:rsid w:val="00CC7C53"/>
    <w:rsid w:val="00CD019C"/>
    <w:rsid w:val="00CD4B0E"/>
    <w:rsid w:val="00CD4E33"/>
    <w:rsid w:val="00CD543B"/>
    <w:rsid w:val="00CD63CE"/>
    <w:rsid w:val="00CD6A35"/>
    <w:rsid w:val="00CD7145"/>
    <w:rsid w:val="00CD77AF"/>
    <w:rsid w:val="00CD79BA"/>
    <w:rsid w:val="00CD7DF4"/>
    <w:rsid w:val="00CE12C3"/>
    <w:rsid w:val="00CE3199"/>
    <w:rsid w:val="00CE4BB5"/>
    <w:rsid w:val="00CE555D"/>
    <w:rsid w:val="00CE56BA"/>
    <w:rsid w:val="00CE6FC1"/>
    <w:rsid w:val="00CF4078"/>
    <w:rsid w:val="00CF4880"/>
    <w:rsid w:val="00CF5119"/>
    <w:rsid w:val="00CF5153"/>
    <w:rsid w:val="00D00269"/>
    <w:rsid w:val="00D0090C"/>
    <w:rsid w:val="00D01A60"/>
    <w:rsid w:val="00D01C53"/>
    <w:rsid w:val="00D04858"/>
    <w:rsid w:val="00D04AFA"/>
    <w:rsid w:val="00D05340"/>
    <w:rsid w:val="00D1058D"/>
    <w:rsid w:val="00D12128"/>
    <w:rsid w:val="00D1438C"/>
    <w:rsid w:val="00D156BE"/>
    <w:rsid w:val="00D15B0A"/>
    <w:rsid w:val="00D15B1E"/>
    <w:rsid w:val="00D15F92"/>
    <w:rsid w:val="00D17D1B"/>
    <w:rsid w:val="00D20B6B"/>
    <w:rsid w:val="00D21499"/>
    <w:rsid w:val="00D2155B"/>
    <w:rsid w:val="00D219C8"/>
    <w:rsid w:val="00D225DF"/>
    <w:rsid w:val="00D226FF"/>
    <w:rsid w:val="00D23B06"/>
    <w:rsid w:val="00D23C13"/>
    <w:rsid w:val="00D23EE8"/>
    <w:rsid w:val="00D2428A"/>
    <w:rsid w:val="00D2457E"/>
    <w:rsid w:val="00D245A8"/>
    <w:rsid w:val="00D25543"/>
    <w:rsid w:val="00D25998"/>
    <w:rsid w:val="00D26AC3"/>
    <w:rsid w:val="00D26E44"/>
    <w:rsid w:val="00D31079"/>
    <w:rsid w:val="00D3181D"/>
    <w:rsid w:val="00D32796"/>
    <w:rsid w:val="00D32A68"/>
    <w:rsid w:val="00D33379"/>
    <w:rsid w:val="00D358ED"/>
    <w:rsid w:val="00D36016"/>
    <w:rsid w:val="00D377BC"/>
    <w:rsid w:val="00D41555"/>
    <w:rsid w:val="00D416D1"/>
    <w:rsid w:val="00D42585"/>
    <w:rsid w:val="00D43979"/>
    <w:rsid w:val="00D4479C"/>
    <w:rsid w:val="00D44C19"/>
    <w:rsid w:val="00D44F6C"/>
    <w:rsid w:val="00D44FA9"/>
    <w:rsid w:val="00D46EE2"/>
    <w:rsid w:val="00D4747D"/>
    <w:rsid w:val="00D47A0A"/>
    <w:rsid w:val="00D50D00"/>
    <w:rsid w:val="00D51D61"/>
    <w:rsid w:val="00D522F0"/>
    <w:rsid w:val="00D52AA2"/>
    <w:rsid w:val="00D53332"/>
    <w:rsid w:val="00D53CA8"/>
    <w:rsid w:val="00D53EA3"/>
    <w:rsid w:val="00D55E6C"/>
    <w:rsid w:val="00D56E76"/>
    <w:rsid w:val="00D57D19"/>
    <w:rsid w:val="00D6026C"/>
    <w:rsid w:val="00D6090D"/>
    <w:rsid w:val="00D61242"/>
    <w:rsid w:val="00D62416"/>
    <w:rsid w:val="00D6247C"/>
    <w:rsid w:val="00D62EAF"/>
    <w:rsid w:val="00D63809"/>
    <w:rsid w:val="00D64AF5"/>
    <w:rsid w:val="00D64DBC"/>
    <w:rsid w:val="00D65557"/>
    <w:rsid w:val="00D657DB"/>
    <w:rsid w:val="00D66451"/>
    <w:rsid w:val="00D66B41"/>
    <w:rsid w:val="00D67BA2"/>
    <w:rsid w:val="00D715A7"/>
    <w:rsid w:val="00D722BE"/>
    <w:rsid w:val="00D7296C"/>
    <w:rsid w:val="00D73114"/>
    <w:rsid w:val="00D769F1"/>
    <w:rsid w:val="00D7756F"/>
    <w:rsid w:val="00D778F4"/>
    <w:rsid w:val="00D80D5A"/>
    <w:rsid w:val="00D8142C"/>
    <w:rsid w:val="00D81690"/>
    <w:rsid w:val="00D82190"/>
    <w:rsid w:val="00D83E73"/>
    <w:rsid w:val="00D85032"/>
    <w:rsid w:val="00D851B9"/>
    <w:rsid w:val="00D87F6A"/>
    <w:rsid w:val="00D912C2"/>
    <w:rsid w:val="00D91F97"/>
    <w:rsid w:val="00D923E7"/>
    <w:rsid w:val="00D92EA4"/>
    <w:rsid w:val="00D92EC4"/>
    <w:rsid w:val="00D935FD"/>
    <w:rsid w:val="00D93AA1"/>
    <w:rsid w:val="00D96292"/>
    <w:rsid w:val="00DA00D0"/>
    <w:rsid w:val="00DA0811"/>
    <w:rsid w:val="00DA1C13"/>
    <w:rsid w:val="00DA1FBA"/>
    <w:rsid w:val="00DA256E"/>
    <w:rsid w:val="00DA2EE6"/>
    <w:rsid w:val="00DA4BD3"/>
    <w:rsid w:val="00DA605F"/>
    <w:rsid w:val="00DA6E12"/>
    <w:rsid w:val="00DB02C3"/>
    <w:rsid w:val="00DB09F9"/>
    <w:rsid w:val="00DB0E9D"/>
    <w:rsid w:val="00DB1403"/>
    <w:rsid w:val="00DB187D"/>
    <w:rsid w:val="00DB1F49"/>
    <w:rsid w:val="00DB22F0"/>
    <w:rsid w:val="00DB5BCF"/>
    <w:rsid w:val="00DB6070"/>
    <w:rsid w:val="00DB60CA"/>
    <w:rsid w:val="00DB689E"/>
    <w:rsid w:val="00DC018E"/>
    <w:rsid w:val="00DC0CF2"/>
    <w:rsid w:val="00DC18E0"/>
    <w:rsid w:val="00DC1D5D"/>
    <w:rsid w:val="00DC20AA"/>
    <w:rsid w:val="00DC296F"/>
    <w:rsid w:val="00DC2CF4"/>
    <w:rsid w:val="00DC34E3"/>
    <w:rsid w:val="00DC3999"/>
    <w:rsid w:val="00DC4075"/>
    <w:rsid w:val="00DC41D0"/>
    <w:rsid w:val="00DC4B4D"/>
    <w:rsid w:val="00DC4EB9"/>
    <w:rsid w:val="00DC5BDD"/>
    <w:rsid w:val="00DC7415"/>
    <w:rsid w:val="00DC79FB"/>
    <w:rsid w:val="00DC7C58"/>
    <w:rsid w:val="00DC7E3D"/>
    <w:rsid w:val="00DC7FA1"/>
    <w:rsid w:val="00DD0485"/>
    <w:rsid w:val="00DD08A0"/>
    <w:rsid w:val="00DD0D13"/>
    <w:rsid w:val="00DD0DD5"/>
    <w:rsid w:val="00DD1F40"/>
    <w:rsid w:val="00DD2E7A"/>
    <w:rsid w:val="00DD42F7"/>
    <w:rsid w:val="00DD4623"/>
    <w:rsid w:val="00DD491C"/>
    <w:rsid w:val="00DD4A66"/>
    <w:rsid w:val="00DD4BBC"/>
    <w:rsid w:val="00DD4DAF"/>
    <w:rsid w:val="00DD79B9"/>
    <w:rsid w:val="00DE003C"/>
    <w:rsid w:val="00DE0518"/>
    <w:rsid w:val="00DE230E"/>
    <w:rsid w:val="00DE24D8"/>
    <w:rsid w:val="00DE26E9"/>
    <w:rsid w:val="00DE2B48"/>
    <w:rsid w:val="00DE376C"/>
    <w:rsid w:val="00DE45D4"/>
    <w:rsid w:val="00DE496D"/>
    <w:rsid w:val="00DE718F"/>
    <w:rsid w:val="00DE794A"/>
    <w:rsid w:val="00DE7963"/>
    <w:rsid w:val="00DF0FDF"/>
    <w:rsid w:val="00DF12CE"/>
    <w:rsid w:val="00DF13A4"/>
    <w:rsid w:val="00DF2AF6"/>
    <w:rsid w:val="00DF2FFB"/>
    <w:rsid w:val="00DF4CF1"/>
    <w:rsid w:val="00DF4F0F"/>
    <w:rsid w:val="00DF5D34"/>
    <w:rsid w:val="00DF62AF"/>
    <w:rsid w:val="00DF7083"/>
    <w:rsid w:val="00DF72B2"/>
    <w:rsid w:val="00DF7556"/>
    <w:rsid w:val="00E00FE7"/>
    <w:rsid w:val="00E02CB8"/>
    <w:rsid w:val="00E03876"/>
    <w:rsid w:val="00E03D7C"/>
    <w:rsid w:val="00E03ED4"/>
    <w:rsid w:val="00E03F41"/>
    <w:rsid w:val="00E050D8"/>
    <w:rsid w:val="00E0642C"/>
    <w:rsid w:val="00E10187"/>
    <w:rsid w:val="00E1149F"/>
    <w:rsid w:val="00E11A74"/>
    <w:rsid w:val="00E136F1"/>
    <w:rsid w:val="00E13912"/>
    <w:rsid w:val="00E13CBD"/>
    <w:rsid w:val="00E14B76"/>
    <w:rsid w:val="00E15D49"/>
    <w:rsid w:val="00E1623C"/>
    <w:rsid w:val="00E16A7F"/>
    <w:rsid w:val="00E16DBB"/>
    <w:rsid w:val="00E17501"/>
    <w:rsid w:val="00E17D49"/>
    <w:rsid w:val="00E21BCF"/>
    <w:rsid w:val="00E221DE"/>
    <w:rsid w:val="00E2414A"/>
    <w:rsid w:val="00E26D72"/>
    <w:rsid w:val="00E26F0C"/>
    <w:rsid w:val="00E32A65"/>
    <w:rsid w:val="00E335FC"/>
    <w:rsid w:val="00E33687"/>
    <w:rsid w:val="00E3564A"/>
    <w:rsid w:val="00E3623E"/>
    <w:rsid w:val="00E36EFB"/>
    <w:rsid w:val="00E37F23"/>
    <w:rsid w:val="00E406C2"/>
    <w:rsid w:val="00E40F84"/>
    <w:rsid w:val="00E41A20"/>
    <w:rsid w:val="00E440E0"/>
    <w:rsid w:val="00E4424F"/>
    <w:rsid w:val="00E445DE"/>
    <w:rsid w:val="00E449D4"/>
    <w:rsid w:val="00E45881"/>
    <w:rsid w:val="00E460D6"/>
    <w:rsid w:val="00E501DB"/>
    <w:rsid w:val="00E54D26"/>
    <w:rsid w:val="00E55284"/>
    <w:rsid w:val="00E561EF"/>
    <w:rsid w:val="00E56D03"/>
    <w:rsid w:val="00E57D9F"/>
    <w:rsid w:val="00E6032F"/>
    <w:rsid w:val="00E60BC7"/>
    <w:rsid w:val="00E6105C"/>
    <w:rsid w:val="00E617DD"/>
    <w:rsid w:val="00E6353B"/>
    <w:rsid w:val="00E6405B"/>
    <w:rsid w:val="00E643F6"/>
    <w:rsid w:val="00E6720E"/>
    <w:rsid w:val="00E70325"/>
    <w:rsid w:val="00E70ACA"/>
    <w:rsid w:val="00E71A37"/>
    <w:rsid w:val="00E73BD4"/>
    <w:rsid w:val="00E74486"/>
    <w:rsid w:val="00E76C37"/>
    <w:rsid w:val="00E76E3A"/>
    <w:rsid w:val="00E815D1"/>
    <w:rsid w:val="00E81C3A"/>
    <w:rsid w:val="00E838D3"/>
    <w:rsid w:val="00E8465D"/>
    <w:rsid w:val="00E84C0B"/>
    <w:rsid w:val="00E8551C"/>
    <w:rsid w:val="00E86A1E"/>
    <w:rsid w:val="00E9050F"/>
    <w:rsid w:val="00E9170B"/>
    <w:rsid w:val="00E9281F"/>
    <w:rsid w:val="00E932C5"/>
    <w:rsid w:val="00E9588A"/>
    <w:rsid w:val="00E95AD4"/>
    <w:rsid w:val="00E95DDA"/>
    <w:rsid w:val="00E96239"/>
    <w:rsid w:val="00E964AB"/>
    <w:rsid w:val="00E975C6"/>
    <w:rsid w:val="00E97B6B"/>
    <w:rsid w:val="00EA06A2"/>
    <w:rsid w:val="00EA1FD9"/>
    <w:rsid w:val="00EA39D7"/>
    <w:rsid w:val="00EA40F5"/>
    <w:rsid w:val="00EA4BC4"/>
    <w:rsid w:val="00EA5FD1"/>
    <w:rsid w:val="00EA7AAF"/>
    <w:rsid w:val="00EB2414"/>
    <w:rsid w:val="00EB25E8"/>
    <w:rsid w:val="00EB285E"/>
    <w:rsid w:val="00EB30F1"/>
    <w:rsid w:val="00EB3E22"/>
    <w:rsid w:val="00EB43BA"/>
    <w:rsid w:val="00EB49BD"/>
    <w:rsid w:val="00EB4C30"/>
    <w:rsid w:val="00EC2704"/>
    <w:rsid w:val="00EC3177"/>
    <w:rsid w:val="00EC3711"/>
    <w:rsid w:val="00EC3BF4"/>
    <w:rsid w:val="00EC4502"/>
    <w:rsid w:val="00EC48F6"/>
    <w:rsid w:val="00EC6096"/>
    <w:rsid w:val="00EC7287"/>
    <w:rsid w:val="00ED32BD"/>
    <w:rsid w:val="00ED3861"/>
    <w:rsid w:val="00ED39B7"/>
    <w:rsid w:val="00ED3DA4"/>
    <w:rsid w:val="00ED4379"/>
    <w:rsid w:val="00ED5679"/>
    <w:rsid w:val="00ED58EE"/>
    <w:rsid w:val="00ED60DB"/>
    <w:rsid w:val="00ED7D93"/>
    <w:rsid w:val="00EE44FA"/>
    <w:rsid w:val="00EE607E"/>
    <w:rsid w:val="00EE6819"/>
    <w:rsid w:val="00EE79FA"/>
    <w:rsid w:val="00EE7B84"/>
    <w:rsid w:val="00EF014C"/>
    <w:rsid w:val="00EF0F02"/>
    <w:rsid w:val="00EF1BBE"/>
    <w:rsid w:val="00EF2C65"/>
    <w:rsid w:val="00EF2D8A"/>
    <w:rsid w:val="00EF3E24"/>
    <w:rsid w:val="00EF606B"/>
    <w:rsid w:val="00EF69F4"/>
    <w:rsid w:val="00EF7542"/>
    <w:rsid w:val="00F0024D"/>
    <w:rsid w:val="00F0054C"/>
    <w:rsid w:val="00F0090C"/>
    <w:rsid w:val="00F01065"/>
    <w:rsid w:val="00F024F5"/>
    <w:rsid w:val="00F03345"/>
    <w:rsid w:val="00F04A23"/>
    <w:rsid w:val="00F0514E"/>
    <w:rsid w:val="00F067F2"/>
    <w:rsid w:val="00F0717A"/>
    <w:rsid w:val="00F07D7A"/>
    <w:rsid w:val="00F103C6"/>
    <w:rsid w:val="00F12594"/>
    <w:rsid w:val="00F132D4"/>
    <w:rsid w:val="00F1458D"/>
    <w:rsid w:val="00F15EAE"/>
    <w:rsid w:val="00F17FED"/>
    <w:rsid w:val="00F21B9E"/>
    <w:rsid w:val="00F22B1C"/>
    <w:rsid w:val="00F23E21"/>
    <w:rsid w:val="00F2526F"/>
    <w:rsid w:val="00F2573E"/>
    <w:rsid w:val="00F25B33"/>
    <w:rsid w:val="00F262A7"/>
    <w:rsid w:val="00F270A9"/>
    <w:rsid w:val="00F27960"/>
    <w:rsid w:val="00F27D50"/>
    <w:rsid w:val="00F30A12"/>
    <w:rsid w:val="00F30A31"/>
    <w:rsid w:val="00F325BF"/>
    <w:rsid w:val="00F3298D"/>
    <w:rsid w:val="00F34016"/>
    <w:rsid w:val="00F340B7"/>
    <w:rsid w:val="00F35483"/>
    <w:rsid w:val="00F354BB"/>
    <w:rsid w:val="00F35586"/>
    <w:rsid w:val="00F357CF"/>
    <w:rsid w:val="00F359A0"/>
    <w:rsid w:val="00F369CD"/>
    <w:rsid w:val="00F36EB9"/>
    <w:rsid w:val="00F3778C"/>
    <w:rsid w:val="00F41E91"/>
    <w:rsid w:val="00F4261C"/>
    <w:rsid w:val="00F42DE2"/>
    <w:rsid w:val="00F44479"/>
    <w:rsid w:val="00F44517"/>
    <w:rsid w:val="00F46851"/>
    <w:rsid w:val="00F46BAB"/>
    <w:rsid w:val="00F46DED"/>
    <w:rsid w:val="00F50037"/>
    <w:rsid w:val="00F52C7A"/>
    <w:rsid w:val="00F52E29"/>
    <w:rsid w:val="00F52FED"/>
    <w:rsid w:val="00F55781"/>
    <w:rsid w:val="00F559F7"/>
    <w:rsid w:val="00F55D0E"/>
    <w:rsid w:val="00F56051"/>
    <w:rsid w:val="00F56CAA"/>
    <w:rsid w:val="00F578AC"/>
    <w:rsid w:val="00F57B62"/>
    <w:rsid w:val="00F57C83"/>
    <w:rsid w:val="00F61573"/>
    <w:rsid w:val="00F61C3F"/>
    <w:rsid w:val="00F62AFA"/>
    <w:rsid w:val="00F62C4C"/>
    <w:rsid w:val="00F63151"/>
    <w:rsid w:val="00F632C6"/>
    <w:rsid w:val="00F64609"/>
    <w:rsid w:val="00F654FB"/>
    <w:rsid w:val="00F66B25"/>
    <w:rsid w:val="00F66DC8"/>
    <w:rsid w:val="00F67F67"/>
    <w:rsid w:val="00F714A3"/>
    <w:rsid w:val="00F719CC"/>
    <w:rsid w:val="00F7421A"/>
    <w:rsid w:val="00F74461"/>
    <w:rsid w:val="00F74652"/>
    <w:rsid w:val="00F7505F"/>
    <w:rsid w:val="00F755AC"/>
    <w:rsid w:val="00F76E6E"/>
    <w:rsid w:val="00F77330"/>
    <w:rsid w:val="00F776B5"/>
    <w:rsid w:val="00F779A1"/>
    <w:rsid w:val="00F80BA7"/>
    <w:rsid w:val="00F82964"/>
    <w:rsid w:val="00F83A79"/>
    <w:rsid w:val="00F851D1"/>
    <w:rsid w:val="00F85E73"/>
    <w:rsid w:val="00F91361"/>
    <w:rsid w:val="00F92B89"/>
    <w:rsid w:val="00F94869"/>
    <w:rsid w:val="00F955B6"/>
    <w:rsid w:val="00F975F6"/>
    <w:rsid w:val="00FA0572"/>
    <w:rsid w:val="00FA0B44"/>
    <w:rsid w:val="00FA0CAE"/>
    <w:rsid w:val="00FA1870"/>
    <w:rsid w:val="00FA19AD"/>
    <w:rsid w:val="00FA309F"/>
    <w:rsid w:val="00FA5253"/>
    <w:rsid w:val="00FA5C16"/>
    <w:rsid w:val="00FA5CE0"/>
    <w:rsid w:val="00FB0D81"/>
    <w:rsid w:val="00FB1164"/>
    <w:rsid w:val="00FB1BD5"/>
    <w:rsid w:val="00FB1E58"/>
    <w:rsid w:val="00FB22D5"/>
    <w:rsid w:val="00FB23D4"/>
    <w:rsid w:val="00FB24F9"/>
    <w:rsid w:val="00FB2B72"/>
    <w:rsid w:val="00FB3713"/>
    <w:rsid w:val="00FB3B5E"/>
    <w:rsid w:val="00FB4221"/>
    <w:rsid w:val="00FB459A"/>
    <w:rsid w:val="00FB46BE"/>
    <w:rsid w:val="00FB493C"/>
    <w:rsid w:val="00FB623F"/>
    <w:rsid w:val="00FB66DF"/>
    <w:rsid w:val="00FB6BFC"/>
    <w:rsid w:val="00FC03FD"/>
    <w:rsid w:val="00FC3336"/>
    <w:rsid w:val="00FC4574"/>
    <w:rsid w:val="00FC61FF"/>
    <w:rsid w:val="00FC6D05"/>
    <w:rsid w:val="00FC6E77"/>
    <w:rsid w:val="00FC6F15"/>
    <w:rsid w:val="00FD288B"/>
    <w:rsid w:val="00FD3662"/>
    <w:rsid w:val="00FD388A"/>
    <w:rsid w:val="00FD391C"/>
    <w:rsid w:val="00FD4007"/>
    <w:rsid w:val="00FD59E0"/>
    <w:rsid w:val="00FD5E7B"/>
    <w:rsid w:val="00FD70DA"/>
    <w:rsid w:val="00FE0686"/>
    <w:rsid w:val="00FE1531"/>
    <w:rsid w:val="00FE1795"/>
    <w:rsid w:val="00FE3319"/>
    <w:rsid w:val="00FE45B3"/>
    <w:rsid w:val="00FE677F"/>
    <w:rsid w:val="00FF12B2"/>
    <w:rsid w:val="00FF3B23"/>
    <w:rsid w:val="00FF623A"/>
    <w:rsid w:val="00FF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8A1B92"/>
  <w15:chartTrackingRefBased/>
  <w15:docId w15:val="{A943ABC9-B1DF-4479-AEE2-6359A6A35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A60"/>
    <w:rPr>
      <w:rFonts w:ascii="Arial" w:hAnsi="Arial"/>
      <w:color w:val="000000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pageBreakBefore/>
      <w:numPr>
        <w:numId w:val="1"/>
      </w:numPr>
      <w:spacing w:after="120"/>
      <w:outlineLvl w:val="0"/>
    </w:pPr>
    <w:rPr>
      <w:rFonts w:ascii="Swiss 721 SWA" w:hAnsi="Swiss 721 SWA"/>
      <w:b/>
      <w:kern w:val="28"/>
      <w:sz w:val="36"/>
    </w:rPr>
  </w:style>
  <w:style w:type="paragraph" w:styleId="Heading2">
    <w:name w:val="heading 2"/>
    <w:basedOn w:val="Heading1"/>
    <w:next w:val="Normal"/>
    <w:qFormat/>
    <w:pPr>
      <w:pageBreakBefore w:val="0"/>
      <w:numPr>
        <w:ilvl w:val="1"/>
      </w:numPr>
      <w:spacing w:before="240"/>
      <w:outlineLvl w:val="1"/>
    </w:pPr>
    <w:rPr>
      <w:sz w:val="3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Heading1"/>
    <w:next w:val="Normal"/>
    <w:qFormat/>
    <w:pPr>
      <w:pageBreakBefore w:val="0"/>
      <w:numPr>
        <w:ilvl w:val="3"/>
      </w:numPr>
      <w:spacing w:before="80"/>
      <w:outlineLvl w:val="3"/>
    </w:pPr>
    <w:rPr>
      <w:sz w:val="20"/>
    </w:rPr>
  </w:style>
  <w:style w:type="paragraph" w:styleId="Heading5">
    <w:name w:val="heading 5"/>
    <w:basedOn w:val="Heading4"/>
    <w:next w:val="Normal"/>
    <w:qFormat/>
    <w:pPr>
      <w:numPr>
        <w:ilvl w:val="4"/>
      </w:numPr>
      <w:ind w:firstLine="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ind w:left="3856"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ind w:left="3856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ind w:left="3856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ind w:left="3856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 w:val="24"/>
    </w:rPr>
  </w:style>
  <w:style w:type="paragraph" w:customStyle="1" w:styleId="footerA2">
    <w:name w:val="footerA_2"/>
    <w:basedOn w:val="Normal"/>
    <w:pPr>
      <w:tabs>
        <w:tab w:val="left" w:pos="7541"/>
        <w:tab w:val="right" w:pos="9356"/>
      </w:tabs>
      <w:jc w:val="right"/>
    </w:pPr>
    <w:rPr>
      <w:sz w:val="16"/>
    </w:rPr>
  </w:style>
  <w:style w:type="character" w:styleId="PageNumber">
    <w:name w:val="page number"/>
    <w:basedOn w:val="DefaultParagraphFont"/>
    <w:semiHidden/>
  </w:style>
  <w:style w:type="paragraph" w:customStyle="1" w:styleId="TableText">
    <w:name w:val="Table Text"/>
    <w:basedOn w:val="Normal"/>
    <w:pPr>
      <w:spacing w:before="60" w:after="60"/>
    </w:pPr>
  </w:style>
  <w:style w:type="paragraph" w:styleId="BodyText">
    <w:name w:val="Body Text"/>
    <w:basedOn w:val="Normal"/>
    <w:semiHidden/>
    <w:pPr>
      <w:spacing w:after="120"/>
    </w:pPr>
  </w:style>
  <w:style w:type="paragraph" w:customStyle="1" w:styleId="BulletList2">
    <w:name w:val="BulletList 2"/>
    <w:basedOn w:val="Normal"/>
    <w:pPr>
      <w:numPr>
        <w:numId w:val="2"/>
      </w:numPr>
      <w:tabs>
        <w:tab w:val="clear" w:pos="0"/>
      </w:tabs>
      <w:spacing w:after="20"/>
      <w:ind w:left="794" w:hanging="397"/>
    </w:pPr>
  </w:style>
  <w:style w:type="paragraph" w:customStyle="1" w:styleId="BulletList3">
    <w:name w:val="BulletList 3"/>
    <w:basedOn w:val="Normal"/>
    <w:pPr>
      <w:spacing w:after="20"/>
      <w:ind w:left="1191" w:hanging="397"/>
    </w:pPr>
  </w:style>
  <w:style w:type="paragraph" w:styleId="Closing">
    <w:name w:val="Closing"/>
    <w:basedOn w:val="Normal"/>
    <w:semiHidden/>
    <w:pPr>
      <w:framePr w:hSpace="181" w:wrap="notBeside" w:vAnchor="text" w:hAnchor="text" w:y="1"/>
    </w:pPr>
  </w:style>
  <w:style w:type="character" w:customStyle="1" w:styleId="Code">
    <w:name w:val="Code"/>
    <w:rPr>
      <w:rFonts w:ascii="Courier" w:hAnsi="Courier"/>
      <w:noProof w:val="0"/>
      <w:color w:val="auto"/>
      <w:sz w:val="22"/>
      <w:u w:val="none"/>
      <w:vertAlign w:val="baseline"/>
      <w:lang w:val="en-US"/>
    </w:rPr>
  </w:style>
  <w:style w:type="paragraph" w:customStyle="1" w:styleId="Dateblock">
    <w:name w:val="Date block"/>
    <w:basedOn w:val="Normal"/>
    <w:pPr>
      <w:framePr w:hSpace="181" w:wrap="notBeside" w:vAnchor="page" w:hAnchor="margin" w:y="3743"/>
    </w:pPr>
  </w:style>
  <w:style w:type="paragraph" w:customStyle="1" w:styleId="Docinfo">
    <w:name w:val="Docinfo"/>
    <w:basedOn w:val="Normal"/>
  </w:style>
  <w:style w:type="paragraph" w:customStyle="1" w:styleId="Doctext">
    <w:name w:val="Doctext"/>
    <w:basedOn w:val="Normal"/>
  </w:style>
  <w:style w:type="paragraph" w:customStyle="1" w:styleId="footerA1">
    <w:name w:val="footerA_1"/>
    <w:basedOn w:val="Normal"/>
    <w:pPr>
      <w:tabs>
        <w:tab w:val="left" w:pos="7881"/>
        <w:tab w:val="right" w:pos="9356"/>
      </w:tabs>
      <w:jc w:val="center"/>
    </w:pPr>
    <w:rPr>
      <w:b/>
    </w:rPr>
  </w:style>
  <w:style w:type="paragraph" w:customStyle="1" w:styleId="footerB1">
    <w:name w:val="footerB_1"/>
    <w:basedOn w:val="Normal"/>
    <w:pPr>
      <w:tabs>
        <w:tab w:val="left" w:pos="7881"/>
        <w:tab w:val="right" w:pos="8902"/>
      </w:tabs>
    </w:pPr>
    <w:rPr>
      <w:rFonts w:ascii="Swis721 Lt BT" w:hAnsi="Swis721 Lt BT"/>
    </w:rPr>
  </w:style>
  <w:style w:type="paragraph" w:customStyle="1" w:styleId="footerB2">
    <w:name w:val="footerB_2"/>
    <w:basedOn w:val="Normal"/>
    <w:pPr>
      <w:tabs>
        <w:tab w:val="left" w:pos="7541"/>
        <w:tab w:val="right" w:pos="8902"/>
      </w:tabs>
    </w:pPr>
    <w:rPr>
      <w:rFonts w:ascii="Swis721 Lt BT" w:hAnsi="Swis721 Lt BT"/>
      <w:sz w:val="12"/>
    </w:rPr>
  </w:style>
  <w:style w:type="paragraph" w:styleId="FootnoteText">
    <w:name w:val="footnote text"/>
    <w:basedOn w:val="Normal"/>
    <w:semiHidden/>
  </w:style>
  <w:style w:type="paragraph" w:customStyle="1" w:styleId="HangingIndent">
    <w:name w:val="Hanging Indent"/>
    <w:basedOn w:val="Normal"/>
    <w:next w:val="Normal"/>
    <w:pPr>
      <w:ind w:left="1440" w:hanging="1440"/>
    </w:pPr>
  </w:style>
  <w:style w:type="paragraph" w:customStyle="1" w:styleId="HangingIndent2">
    <w:name w:val="Hanging Indent 2"/>
    <w:basedOn w:val="HangingIndent"/>
    <w:next w:val="Normal"/>
    <w:pPr>
      <w:ind w:left="2880"/>
    </w:pPr>
  </w:style>
  <w:style w:type="paragraph" w:customStyle="1" w:styleId="HangingIndent3">
    <w:name w:val="Hanging Indent 3"/>
    <w:basedOn w:val="HangingIndent"/>
    <w:next w:val="Normal"/>
    <w:pPr>
      <w:ind w:left="4320"/>
    </w:pPr>
  </w:style>
  <w:style w:type="paragraph" w:customStyle="1" w:styleId="HeaderB">
    <w:name w:val="HeaderB"/>
    <w:basedOn w:val="Headlinesmall"/>
    <w:pPr>
      <w:spacing w:after="0"/>
    </w:pPr>
  </w:style>
  <w:style w:type="paragraph" w:customStyle="1" w:styleId="Headlinesmall">
    <w:name w:val="Headline_small"/>
    <w:basedOn w:val="Normal"/>
    <w:next w:val="Normal"/>
    <w:pPr>
      <w:spacing w:after="120"/>
    </w:pPr>
    <w:rPr>
      <w:rFonts w:ascii="Swiss 721 SWA" w:hAnsi="Swiss 721 SWA"/>
      <w:b/>
    </w:rPr>
  </w:style>
  <w:style w:type="paragraph" w:customStyle="1" w:styleId="Headline">
    <w:name w:val="Headline"/>
    <w:basedOn w:val="Normal"/>
    <w:next w:val="Normal"/>
    <w:pPr>
      <w:spacing w:after="200"/>
    </w:pPr>
    <w:rPr>
      <w:b/>
    </w:rPr>
  </w:style>
  <w:style w:type="paragraph" w:customStyle="1" w:styleId="Indent">
    <w:name w:val="Indent"/>
    <w:basedOn w:val="Normal"/>
    <w:next w:val="Normal"/>
    <w:pPr>
      <w:ind w:left="397"/>
    </w:pPr>
  </w:style>
  <w:style w:type="paragraph" w:customStyle="1" w:styleId="Indent2">
    <w:name w:val="Indent 2"/>
    <w:basedOn w:val="Indent"/>
    <w:next w:val="Normal"/>
    <w:pPr>
      <w:ind w:left="794"/>
    </w:pPr>
  </w:style>
  <w:style w:type="paragraph" w:customStyle="1" w:styleId="Indent3">
    <w:name w:val="Indent 3"/>
    <w:basedOn w:val="Indent"/>
    <w:next w:val="Normal"/>
    <w:pPr>
      <w:ind w:left="1191"/>
    </w:pPr>
  </w:style>
  <w:style w:type="paragraph" w:customStyle="1" w:styleId="journ-blk">
    <w:name w:val="journ-blk"/>
    <w:basedOn w:val="Normal"/>
    <w:pPr>
      <w:framePr w:w="2268" w:hSpace="181" w:wrap="around" w:vAnchor="page" w:hAnchor="page" w:x="9300" w:y="11908"/>
    </w:pPr>
    <w:rPr>
      <w:rFonts w:ascii="Swis721 Lt BT" w:hAnsi="Swis721 Lt BT"/>
      <w:sz w:val="17"/>
    </w:rPr>
  </w:style>
  <w:style w:type="paragraph" w:customStyle="1" w:styleId="LineDraw">
    <w:name w:val="LineDraw"/>
    <w:basedOn w:val="Normal"/>
    <w:pPr>
      <w:suppressAutoHyphens/>
      <w:spacing w:line="180" w:lineRule="exact"/>
    </w:pPr>
    <w:rPr>
      <w:rFonts w:ascii="Courier New" w:hAnsi="Courier New"/>
      <w:spacing w:val="-2"/>
    </w:rPr>
  </w:style>
  <w:style w:type="paragraph" w:customStyle="1" w:styleId="LineDraw2">
    <w:name w:val="LineDraw2"/>
    <w:basedOn w:val="LineDraw"/>
    <w:pPr>
      <w:spacing w:line="120" w:lineRule="exact"/>
    </w:pPr>
    <w:rPr>
      <w:sz w:val="12"/>
    </w:rPr>
  </w:style>
  <w:style w:type="paragraph" w:customStyle="1" w:styleId="Logo">
    <w:name w:val="Logo"/>
    <w:basedOn w:val="Normal"/>
    <w:pPr>
      <w:framePr w:hSpace="181" w:wrap="around" w:vAnchor="page" w:hAnchor="page" w:x="9186" w:y="1022"/>
    </w:pPr>
  </w:style>
  <w:style w:type="paragraph" w:customStyle="1" w:styleId="Logotext">
    <w:name w:val="Logotext"/>
    <w:basedOn w:val="Normal"/>
    <w:pPr>
      <w:framePr w:w="1826" w:h="1724" w:hSpace="181" w:wrap="around" w:vAnchor="page" w:hAnchor="page" w:x="9300" w:y="3063"/>
    </w:pPr>
    <w:rPr>
      <w:rFonts w:ascii="Swis721 Lt BT" w:hAnsi="Swis721 Lt BT"/>
      <w:spacing w:val="-4"/>
      <w:sz w:val="17"/>
    </w:rPr>
  </w:style>
  <w:style w:type="paragraph" w:styleId="MacroText">
    <w:name w:val="macro"/>
    <w:semiHidden/>
    <w:pPr>
      <w:widowControl w:val="0"/>
      <w:tabs>
        <w:tab w:val="left" w:pos="475"/>
        <w:tab w:val="left" w:pos="950"/>
        <w:tab w:val="left" w:pos="1426"/>
        <w:tab w:val="left" w:pos="1915"/>
        <w:tab w:val="left" w:pos="2390"/>
        <w:tab w:val="left" w:pos="2866"/>
        <w:tab w:val="left" w:pos="3355"/>
        <w:tab w:val="left" w:pos="3830"/>
        <w:tab w:val="left" w:pos="430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lang w:val="en-US" w:eastAsia="en-US"/>
    </w:rPr>
  </w:style>
  <w:style w:type="paragraph" w:customStyle="1" w:styleId="manfooterA2">
    <w:name w:val="manfooterA_2"/>
    <w:basedOn w:val="footerA2"/>
  </w:style>
  <w:style w:type="paragraph" w:customStyle="1" w:styleId="manfooterB2">
    <w:name w:val="manfooterB_2"/>
    <w:basedOn w:val="footerB2"/>
    <w:pPr>
      <w:tabs>
        <w:tab w:val="clear" w:pos="7541"/>
      </w:tabs>
    </w:pPr>
  </w:style>
  <w:style w:type="paragraph" w:customStyle="1" w:styleId="NumList">
    <w:name w:val="NumList"/>
    <w:basedOn w:val="Normal"/>
    <w:pPr>
      <w:spacing w:after="20"/>
      <w:ind w:left="397" w:hanging="397"/>
    </w:pPr>
  </w:style>
  <w:style w:type="paragraph" w:customStyle="1" w:styleId="NumList2">
    <w:name w:val="NumList 2"/>
    <w:basedOn w:val="NumList"/>
    <w:pPr>
      <w:ind w:left="794"/>
    </w:pPr>
  </w:style>
  <w:style w:type="paragraph" w:customStyle="1" w:styleId="NumList3">
    <w:name w:val="NumList 3"/>
    <w:basedOn w:val="NumList"/>
    <w:pPr>
      <w:ind w:left="1191"/>
    </w:pPr>
  </w:style>
  <w:style w:type="paragraph" w:customStyle="1" w:styleId="Figur">
    <w:name w:val="Figur"/>
    <w:basedOn w:val="Normal"/>
    <w:next w:val="Normal"/>
    <w:pPr>
      <w:framePr w:hSpace="181" w:wrap="notBeside" w:vAnchor="text" w:hAnchor="text" w:y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/>
    </w:pPr>
  </w:style>
  <w:style w:type="paragraph" w:customStyle="1" w:styleId="Receiverblock">
    <w:name w:val="Receiver block"/>
    <w:basedOn w:val="Normal"/>
    <w:pPr>
      <w:framePr w:hSpace="181" w:wrap="notBeside" w:vAnchor="page" w:hAnchor="page" w:x="1440" w:y="2156"/>
    </w:pPr>
  </w:style>
  <w:style w:type="paragraph" w:customStyle="1" w:styleId="Revisionsliste">
    <w:name w:val="Revisionsliste"/>
    <w:basedOn w:val="Normal"/>
  </w:style>
  <w:style w:type="paragraph" w:customStyle="1" w:styleId="Table">
    <w:name w:val="Table"/>
    <w:basedOn w:val="Normal"/>
    <w:next w:val="Normal"/>
    <w:pPr>
      <w:framePr w:hSpace="181" w:wrap="notBeside" w:vAnchor="text" w:hAnchor="text" w:y="1"/>
    </w:pPr>
  </w:style>
  <w:style w:type="paragraph" w:customStyle="1" w:styleId="TableHeader">
    <w:name w:val="Table Header"/>
    <w:basedOn w:val="Normal"/>
    <w:pPr>
      <w:spacing w:before="60" w:after="60"/>
    </w:pPr>
    <w:rPr>
      <w:b/>
    </w:rPr>
  </w:style>
  <w:style w:type="paragraph" w:customStyle="1" w:styleId="TableHeaderCenter">
    <w:name w:val="Table Header Center"/>
    <w:basedOn w:val="TableHeader"/>
    <w:pPr>
      <w:jc w:val="center"/>
    </w:pPr>
  </w:style>
  <w:style w:type="paragraph" w:customStyle="1" w:styleId="TableHeaderRight">
    <w:name w:val="Table Header Right"/>
    <w:basedOn w:val="TableHeader"/>
    <w:pPr>
      <w:jc w:val="right"/>
    </w:pPr>
  </w:style>
  <w:style w:type="paragraph" w:customStyle="1" w:styleId="TableSmall">
    <w:name w:val="Table Small"/>
    <w:basedOn w:val="Normal"/>
    <w:pPr>
      <w:spacing w:before="60" w:after="60"/>
    </w:pPr>
    <w:rPr>
      <w:sz w:val="16"/>
    </w:rPr>
  </w:style>
  <w:style w:type="paragraph" w:customStyle="1" w:styleId="TableSmallCenter">
    <w:name w:val="Table Small Center"/>
    <w:basedOn w:val="TableSmall"/>
    <w:pPr>
      <w:jc w:val="center"/>
    </w:pPr>
  </w:style>
  <w:style w:type="paragraph" w:customStyle="1" w:styleId="TableSmallRight">
    <w:name w:val="Table Small Right"/>
    <w:basedOn w:val="TableSmall"/>
    <w:pPr>
      <w:jc w:val="right"/>
    </w:pPr>
  </w:style>
  <w:style w:type="paragraph" w:customStyle="1" w:styleId="TabletextCenter">
    <w:name w:val="Table text Center"/>
    <w:basedOn w:val="TableText"/>
    <w:pPr>
      <w:jc w:val="center"/>
    </w:pPr>
  </w:style>
  <w:style w:type="paragraph" w:customStyle="1" w:styleId="TabletextRight">
    <w:name w:val="Table text Right"/>
    <w:basedOn w:val="TableText"/>
    <w:pPr>
      <w:jc w:val="right"/>
    </w:pPr>
  </w:style>
  <w:style w:type="paragraph" w:styleId="Title">
    <w:name w:val="Title"/>
    <w:basedOn w:val="Normal"/>
    <w:next w:val="Normal"/>
    <w:qFormat/>
    <w:rPr>
      <w:rFonts w:ascii="Swiss 721 SWA" w:hAnsi="Swiss 721 SWA"/>
      <w:b/>
      <w:kern w:val="28"/>
      <w:sz w:val="36"/>
    </w:rPr>
  </w:style>
  <w:style w:type="paragraph" w:customStyle="1" w:styleId="Titleblock">
    <w:name w:val="Title block"/>
    <w:basedOn w:val="Normal"/>
    <w:rPr>
      <w:rFonts w:ascii="Swiss 721 SWA" w:hAnsi="Swiss 721 SWA"/>
      <w:b/>
      <w:sz w:val="36"/>
    </w:rPr>
  </w:style>
  <w:style w:type="paragraph" w:styleId="TOC1">
    <w:name w:val="toc 1"/>
    <w:basedOn w:val="Normal"/>
    <w:next w:val="Normal"/>
    <w:autoRedefine/>
    <w:semiHidden/>
    <w:pPr>
      <w:spacing w:before="200"/>
    </w:pPr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Contents">
    <w:name w:val="Contents"/>
    <w:basedOn w:val="Normal"/>
    <w:pPr>
      <w:framePr w:hSpace="181" w:wrap="around" w:vAnchor="page" w:hAnchor="margin" w:xAlign="right" w:y="364"/>
    </w:pPr>
    <w:rPr>
      <w:rFonts w:ascii="Swiss 721 SWA" w:hAnsi="Swiss 721 SWA"/>
      <w:b/>
      <w:sz w:val="28"/>
    </w:rPr>
  </w:style>
  <w:style w:type="paragraph" w:customStyle="1" w:styleId="Journal">
    <w:name w:val="Journal"/>
    <w:basedOn w:val="Normal"/>
    <w:pPr>
      <w:framePr w:hSpace="181" w:wrap="around" w:vAnchor="page" w:hAnchor="margin" w:xAlign="right" w:y="364"/>
      <w:spacing w:before="160"/>
      <w:jc w:val="right"/>
    </w:pPr>
    <w:rPr>
      <w:rFonts w:ascii="Swis721 Lt BT" w:hAnsi="Swis721 Lt BT"/>
      <w:sz w:val="16"/>
    </w:rPr>
  </w:style>
  <w:style w:type="paragraph" w:customStyle="1" w:styleId="LineDrawDumps">
    <w:name w:val="LineDrawDumps"/>
    <w:basedOn w:val="LineDraw"/>
    <w:pPr>
      <w:spacing w:line="140" w:lineRule="exact"/>
      <w:jc w:val="both"/>
    </w:pPr>
    <w:rPr>
      <w:spacing w:val="-1"/>
      <w:sz w:val="14"/>
    </w:rPr>
  </w:style>
  <w:style w:type="paragraph" w:customStyle="1" w:styleId="Arial8pktregular">
    <w:name w:val="Arial 8 pkt regular"/>
    <w:basedOn w:val="Normal"/>
    <w:pPr>
      <w:tabs>
        <w:tab w:val="left" w:pos="7605"/>
      </w:tabs>
    </w:pPr>
    <w:rPr>
      <w:sz w:val="16"/>
    </w:rPr>
  </w:style>
  <w:style w:type="paragraph" w:customStyle="1" w:styleId="ETIFrontpageTitle">
    <w:name w:val="ETI Frontpage Title"/>
    <w:basedOn w:val="Normal"/>
    <w:pPr>
      <w:tabs>
        <w:tab w:val="left" w:pos="7605"/>
      </w:tabs>
      <w:jc w:val="center"/>
    </w:pPr>
    <w:rPr>
      <w:b/>
      <w:sz w:val="36"/>
    </w:rPr>
  </w:style>
  <w:style w:type="paragraph" w:customStyle="1" w:styleId="ETIBodytext">
    <w:name w:val="ETI Body text"/>
    <w:basedOn w:val="ETIFrontpageTitle"/>
    <w:pPr>
      <w:tabs>
        <w:tab w:val="clear" w:pos="7605"/>
      </w:tabs>
      <w:spacing w:before="120" w:after="120"/>
      <w:jc w:val="left"/>
    </w:pPr>
    <w:rPr>
      <w:b w:val="0"/>
      <w:sz w:val="20"/>
    </w:rPr>
  </w:style>
  <w:style w:type="paragraph" w:customStyle="1" w:styleId="ETIClassification">
    <w:name w:val="ETI Classification"/>
    <w:pPr>
      <w:jc w:val="center"/>
    </w:pPr>
    <w:rPr>
      <w:rFonts w:ascii="Arial" w:hAnsi="Arial"/>
      <w:b/>
      <w:caps/>
      <w:color w:val="000000"/>
      <w:sz w:val="22"/>
      <w:lang w:val="en-GB" w:eastAsia="en-US"/>
    </w:rPr>
  </w:style>
  <w:style w:type="paragraph" w:customStyle="1" w:styleId="ETIHeader1">
    <w:name w:val="ETI Header 1"/>
    <w:next w:val="ETIBodytext"/>
    <w:pPr>
      <w:keepNext/>
      <w:pageBreakBefore/>
      <w:numPr>
        <w:numId w:val="3"/>
      </w:numPr>
      <w:pBdr>
        <w:bottom w:val="single" w:sz="12" w:space="1" w:color="auto"/>
      </w:pBdr>
      <w:spacing w:before="240" w:after="500"/>
      <w:outlineLvl w:val="0"/>
    </w:pPr>
    <w:rPr>
      <w:rFonts w:ascii="Arial" w:hAnsi="Arial"/>
      <w:b/>
      <w:sz w:val="28"/>
      <w:lang w:val="en-GB" w:eastAsia="en-US"/>
    </w:rPr>
  </w:style>
  <w:style w:type="paragraph" w:customStyle="1" w:styleId="ETIHeader2">
    <w:name w:val="ETI Header 2"/>
    <w:basedOn w:val="ETIHeader1"/>
    <w:next w:val="ETIBodytext"/>
    <w:pPr>
      <w:keepNext w:val="0"/>
      <w:pageBreakBefore w:val="0"/>
      <w:numPr>
        <w:ilvl w:val="1"/>
        <w:numId w:val="4"/>
      </w:numPr>
      <w:pBdr>
        <w:bottom w:val="none" w:sz="0" w:space="0" w:color="auto"/>
      </w:pBdr>
      <w:spacing w:before="300" w:after="120"/>
      <w:outlineLvl w:val="1"/>
    </w:pPr>
    <w:rPr>
      <w:sz w:val="22"/>
    </w:rPr>
  </w:style>
  <w:style w:type="paragraph" w:customStyle="1" w:styleId="ETITableText">
    <w:name w:val="ETI Table Text"/>
    <w:basedOn w:val="BodyText"/>
    <w:pPr>
      <w:spacing w:before="40" w:after="40"/>
    </w:pPr>
    <w:rPr>
      <w:bCs/>
      <w:color w:val="auto"/>
      <w:szCs w:val="24"/>
      <w:lang w:val="en-US"/>
    </w:rPr>
  </w:style>
  <w:style w:type="paragraph" w:customStyle="1" w:styleId="ETIBody">
    <w:name w:val="ETI Body"/>
    <w:basedOn w:val="ETIFrontpageTitle"/>
    <w:pPr>
      <w:tabs>
        <w:tab w:val="clear" w:pos="7605"/>
      </w:tabs>
      <w:jc w:val="left"/>
    </w:pPr>
    <w:rPr>
      <w:b w:val="0"/>
      <w:sz w:val="20"/>
    </w:rPr>
  </w:style>
  <w:style w:type="paragraph" w:customStyle="1" w:styleId="ETIBodyBold">
    <w:name w:val="ETI Body Bold"/>
    <w:basedOn w:val="ETIBody"/>
    <w:pPr>
      <w:spacing w:after="40"/>
    </w:pPr>
    <w:rPr>
      <w:b/>
    </w:rPr>
  </w:style>
  <w:style w:type="paragraph" w:customStyle="1" w:styleId="ETIFooter8pt">
    <w:name w:val="ETI Footer 8 pt"/>
    <w:basedOn w:val="ETIBody"/>
    <w:rPr>
      <w:sz w:val="16"/>
    </w:rPr>
  </w:style>
  <w:style w:type="paragraph" w:customStyle="1" w:styleId="ETIFooter11pt">
    <w:name w:val="ETI Footer 11 pt"/>
    <w:basedOn w:val="ETIFooter8pt"/>
    <w:rPr>
      <w:sz w:val="22"/>
    </w:rPr>
  </w:style>
  <w:style w:type="paragraph" w:customStyle="1" w:styleId="ETIHeader12pt">
    <w:name w:val="ETI Header 12 pt"/>
    <w:basedOn w:val="ETIBody"/>
    <w:next w:val="ETIBodytext"/>
    <w:rPr>
      <w:b/>
      <w:sz w:val="24"/>
    </w:rPr>
  </w:style>
  <w:style w:type="paragraph" w:customStyle="1" w:styleId="ETIHeader11pt">
    <w:name w:val="ETI Header 11 pt"/>
    <w:basedOn w:val="ETIHeader12pt"/>
    <w:next w:val="ETIBodytext"/>
    <w:rPr>
      <w:sz w:val="22"/>
    </w:rPr>
  </w:style>
  <w:style w:type="paragraph" w:customStyle="1" w:styleId="ETIHeader14pt">
    <w:name w:val="ETI Header 14 pt"/>
    <w:basedOn w:val="ETIHeader12pt"/>
    <w:next w:val="ETIBodytext"/>
    <w:rPr>
      <w:sz w:val="28"/>
    </w:rPr>
  </w:style>
  <w:style w:type="paragraph" w:customStyle="1" w:styleId="ETIHeader3">
    <w:name w:val="ETI Header 3"/>
    <w:basedOn w:val="ETIHeader2"/>
    <w:next w:val="ETIBodytext"/>
    <w:pPr>
      <w:numPr>
        <w:ilvl w:val="2"/>
        <w:numId w:val="5"/>
      </w:numPr>
      <w:outlineLvl w:val="2"/>
    </w:pPr>
  </w:style>
  <w:style w:type="paragraph" w:customStyle="1" w:styleId="ETIHeader4">
    <w:name w:val="ETI Header 4"/>
    <w:basedOn w:val="ETIHeader3"/>
    <w:next w:val="ETIBodytext"/>
    <w:pPr>
      <w:numPr>
        <w:ilvl w:val="3"/>
        <w:numId w:val="6"/>
      </w:numPr>
      <w:outlineLvl w:val="3"/>
    </w:pPr>
  </w:style>
  <w:style w:type="paragraph" w:customStyle="1" w:styleId="ETIList-header1">
    <w:name w:val="ETI List-header 1"/>
    <w:next w:val="ETIBody"/>
    <w:pPr>
      <w:keepNext/>
      <w:pageBreakBefore/>
      <w:numPr>
        <w:numId w:val="7"/>
      </w:numPr>
      <w:pBdr>
        <w:bottom w:val="single" w:sz="12" w:space="1" w:color="auto"/>
      </w:pBdr>
      <w:spacing w:before="240" w:after="500"/>
    </w:pPr>
    <w:rPr>
      <w:rFonts w:ascii="Arial" w:hAnsi="Arial"/>
      <w:b/>
      <w:sz w:val="28"/>
      <w:lang w:val="en-GB" w:eastAsia="en-US"/>
    </w:rPr>
  </w:style>
  <w:style w:type="paragraph" w:customStyle="1" w:styleId="ETIList-header2">
    <w:name w:val="ETI List-header 2"/>
    <w:basedOn w:val="ETIList-header1"/>
    <w:next w:val="ETIBody"/>
    <w:pPr>
      <w:keepNext w:val="0"/>
      <w:pageBreakBefore w:val="0"/>
      <w:numPr>
        <w:ilvl w:val="1"/>
        <w:numId w:val="8"/>
      </w:numPr>
      <w:pBdr>
        <w:bottom w:val="none" w:sz="0" w:space="0" w:color="auto"/>
      </w:pBdr>
      <w:spacing w:before="300" w:after="120"/>
      <w:ind w:left="794" w:hanging="794"/>
    </w:pPr>
    <w:rPr>
      <w:sz w:val="22"/>
    </w:rPr>
  </w:style>
  <w:style w:type="paragraph" w:customStyle="1" w:styleId="ETIList-header3">
    <w:name w:val="ETI List-header 3"/>
    <w:basedOn w:val="Heading3"/>
    <w:next w:val="ETIBody"/>
    <w:pPr>
      <w:numPr>
        <w:ilvl w:val="2"/>
        <w:numId w:val="9"/>
      </w:numPr>
      <w:spacing w:after="0"/>
      <w:outlineLvl w:val="9"/>
    </w:pPr>
    <w:rPr>
      <w:color w:val="auto"/>
      <w:sz w:val="22"/>
    </w:rPr>
  </w:style>
  <w:style w:type="paragraph" w:customStyle="1" w:styleId="ETIList-style">
    <w:name w:val="ETI List-style"/>
    <w:basedOn w:val="ETIBody"/>
    <w:pPr>
      <w:numPr>
        <w:numId w:val="10"/>
      </w:numPr>
      <w:spacing w:after="40"/>
      <w:ind w:left="357" w:hanging="357"/>
    </w:pPr>
  </w:style>
  <w:style w:type="paragraph" w:customStyle="1" w:styleId="ETIPayoff">
    <w:name w:val="ETI Payoff"/>
    <w:basedOn w:val="ETIBody"/>
    <w:pPr>
      <w:jc w:val="center"/>
    </w:pPr>
    <w:rPr>
      <w:b/>
      <w:i/>
      <w:color w:val="808080"/>
      <w:sz w:val="28"/>
    </w:rPr>
  </w:style>
  <w:style w:type="paragraph" w:customStyle="1" w:styleId="ETISub-title">
    <w:name w:val="ETI Sub-title"/>
    <w:basedOn w:val="ETIFrontpageTitle"/>
    <w:rPr>
      <w:sz w:val="28"/>
    </w:rPr>
  </w:style>
  <w:style w:type="character" w:styleId="Hyperlink">
    <w:name w:val="Hyperlink"/>
    <w:uiPriority w:val="99"/>
    <w:unhideWhenUsed/>
    <w:rsid w:val="00C94D7D"/>
    <w:rPr>
      <w:color w:val="0000FF"/>
      <w:u w:val="single"/>
    </w:rPr>
  </w:style>
  <w:style w:type="table" w:styleId="TableGrid">
    <w:name w:val="Table Grid"/>
    <w:basedOn w:val="TableNormal"/>
    <w:uiPriority w:val="59"/>
    <w:rsid w:val="00DA08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semiHidden/>
    <w:unhideWhenUsed/>
    <w:rsid w:val="00315E1E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123DA"/>
    <w:rPr>
      <w:rFonts w:ascii="Consolas" w:eastAsia="SimSun" w:hAnsi="Consolas"/>
      <w:color w:val="auto"/>
      <w:sz w:val="21"/>
      <w:szCs w:val="21"/>
      <w:lang w:val="da-DK" w:eastAsia="zh-CN"/>
    </w:rPr>
  </w:style>
  <w:style w:type="character" w:customStyle="1" w:styleId="PlainTextChar">
    <w:name w:val="Plain Text Char"/>
    <w:link w:val="PlainText"/>
    <w:uiPriority w:val="99"/>
    <w:semiHidden/>
    <w:rsid w:val="001123DA"/>
    <w:rPr>
      <w:rFonts w:ascii="Consolas" w:eastAsia="SimSun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9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090C"/>
    <w:rPr>
      <w:rFonts w:ascii="Tahoma" w:hAnsi="Tahoma" w:cs="Tahoma"/>
      <w:color w:val="000000"/>
      <w:sz w:val="16"/>
      <w:szCs w:val="16"/>
      <w:lang w:val="en-GB" w:eastAsia="en-US"/>
    </w:rPr>
  </w:style>
  <w:style w:type="character" w:customStyle="1" w:styleId="HeaderChar">
    <w:name w:val="Header Char"/>
    <w:link w:val="Header"/>
    <w:uiPriority w:val="99"/>
    <w:rsid w:val="006758CF"/>
    <w:rPr>
      <w:rFonts w:ascii="Arial" w:hAnsi="Arial"/>
      <w:color w:val="000000"/>
      <w:sz w:val="24"/>
      <w:lang w:val="en-GB" w:eastAsia="en-US"/>
    </w:rPr>
  </w:style>
  <w:style w:type="paragraph" w:customStyle="1" w:styleId="Default">
    <w:name w:val="Default"/>
    <w:rsid w:val="002C63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DPF\ag001_Agenda-UK&#167;templates-Gener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81BD94673B9F4B83EC0CA809E27CB8" ma:contentTypeVersion="13" ma:contentTypeDescription="Opret et nyt dokument." ma:contentTypeScope="" ma:versionID="82239a48e2554493c4e1259af949c7ce">
  <xsd:schema xmlns:xsd="http://www.w3.org/2001/XMLSchema" xmlns:xs="http://www.w3.org/2001/XMLSchema" xmlns:p="http://schemas.microsoft.com/office/2006/metadata/properties" xmlns:ns3="229658e4-01ac-440c-b79d-cac170146fcd" xmlns:ns4="f984e8f1-f04a-41cd-bfaf-4db55fa94eaa" targetNamespace="http://schemas.microsoft.com/office/2006/metadata/properties" ma:root="true" ma:fieldsID="5fc86cc1c0920fb0a0f525443b591520" ns3:_="" ns4:_="">
    <xsd:import namespace="229658e4-01ac-440c-b79d-cac170146fcd"/>
    <xsd:import namespace="f984e8f1-f04a-41cd-bfaf-4db55fa94e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658e4-01ac-440c-b79d-cac170146f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4e8f1-f04a-41cd-bfaf-4db55fa94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9352C9-45AC-41BB-AF44-96DB8E77B6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C9A536-33B9-4EDA-91F4-6639C9163B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E259D4-9C49-43A9-A2EC-25E6B565BB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E7D0D0-736E-430C-84AD-7341D4FDB9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658e4-01ac-440c-b79d-cac170146fcd"/>
    <ds:schemaRef ds:uri="f984e8f1-f04a-41cd-bfaf-4db55fa94e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ag001_Agenda-UK§templates-General</Template>
  <TotalTime>259</TotalTime>
  <Pages>2</Pages>
  <Words>221</Words>
  <Characters>1355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Agenda</vt:lpstr>
      <vt:lpstr>Agenda</vt:lpstr>
    </vt:vector>
  </TitlesOfParts>
  <Company>AAU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Mikael</dc:creator>
  <cp:keywords/>
  <cp:lastModifiedBy>Mette Kaufmann Andersen</cp:lastModifiedBy>
  <cp:revision>28</cp:revision>
  <cp:lastPrinted>2021-12-14T13:50:00Z</cp:lastPrinted>
  <dcterms:created xsi:type="dcterms:W3CDTF">2022-08-19T09:41:00Z</dcterms:created>
  <dcterms:modified xsi:type="dcterms:W3CDTF">2022-08-22T11:55:00Z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0x010100F081BD94673B9F4B83EC0CA809E27CB8</vt:lpwstr>
  </property>
</Properties>
</file>