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798F" w14:textId="39515076" w:rsidR="00756E79" w:rsidRDefault="00B80D68" w:rsidP="00B80D68">
      <w:pPr>
        <w:pStyle w:val="ETIHeader1"/>
        <w:numPr>
          <w:ilvl w:val="0"/>
          <w:numId w:val="0"/>
        </w:numPr>
        <w:spacing w:before="0"/>
        <w:rPr>
          <w:lang w:val="da-DK"/>
        </w:rPr>
      </w:pPr>
      <w:r>
        <w:rPr>
          <w:lang w:val="da-DK"/>
        </w:rPr>
        <w:t>Dagsorden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1211"/>
        <w:gridCol w:w="2751"/>
        <w:gridCol w:w="896"/>
        <w:gridCol w:w="1134"/>
        <w:gridCol w:w="709"/>
        <w:gridCol w:w="2553"/>
      </w:tblGrid>
      <w:tr w:rsidR="00756E79" w:rsidRPr="0011239E" w14:paraId="62AB7E8C" w14:textId="77777777" w:rsidTr="00663A7B">
        <w:trPr>
          <w:cantSplit/>
          <w:trHeight w:val="369"/>
        </w:trPr>
        <w:tc>
          <w:tcPr>
            <w:tcW w:w="1704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2" w:space="0" w:color="C0C0C0"/>
            </w:tcBorders>
            <w:shd w:val="clear" w:color="auto" w:fill="E0E0E0"/>
          </w:tcPr>
          <w:p w14:paraId="7B8415AC" w14:textId="77777777" w:rsidR="00756E79" w:rsidRDefault="00756E79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Mødeemne:</w:t>
            </w:r>
          </w:p>
        </w:tc>
        <w:tc>
          <w:tcPr>
            <w:tcW w:w="8043" w:type="dxa"/>
            <w:gridSpan w:val="5"/>
            <w:tcBorders>
              <w:top w:val="single" w:sz="12" w:space="0" w:color="000000"/>
              <w:left w:val="single" w:sz="2" w:space="0" w:color="C0C0C0"/>
              <w:bottom w:val="single" w:sz="12" w:space="0" w:color="auto"/>
              <w:right w:val="nil"/>
            </w:tcBorders>
            <w:shd w:val="clear" w:color="auto" w:fill="E0E0E0"/>
          </w:tcPr>
          <w:p w14:paraId="15406691" w14:textId="2129C282" w:rsidR="00756E79" w:rsidRPr="0011239E" w:rsidRDefault="008A75C9" w:rsidP="00BD71EC">
            <w:pPr>
              <w:pStyle w:val="ETIBodytext"/>
              <w:rPr>
                <w:b/>
                <w:sz w:val="22"/>
                <w:szCs w:val="22"/>
                <w:lang w:val="da-DK"/>
              </w:rPr>
            </w:pPr>
            <w:r>
              <w:rPr>
                <w:lang w:val="da-DK"/>
              </w:rPr>
              <w:t>Studienævnsmøde Datalogi</w:t>
            </w:r>
            <w:r w:rsidR="009A0E5E">
              <w:rPr>
                <w:lang w:val="da-DK"/>
              </w:rPr>
              <w:t xml:space="preserve"> nr. </w:t>
            </w:r>
            <w:r w:rsidR="00A71497">
              <w:rPr>
                <w:lang w:val="da-DK"/>
              </w:rPr>
              <w:t>24-01</w:t>
            </w:r>
            <w:r w:rsidR="00845C2E">
              <w:rPr>
                <w:lang w:val="da-DK"/>
              </w:rPr>
              <w:t xml:space="preserve"> </w:t>
            </w:r>
            <w:r w:rsidR="008851F4">
              <w:rPr>
                <w:lang w:val="da-DK"/>
              </w:rPr>
              <w:t>(</w:t>
            </w:r>
            <w:r w:rsidR="00A71497">
              <w:t>2024-017-03546)</w:t>
            </w:r>
          </w:p>
        </w:tc>
      </w:tr>
      <w:tr w:rsidR="00756E79" w:rsidRPr="001B4715" w14:paraId="4E3426DA" w14:textId="77777777" w:rsidTr="00663A7B">
        <w:trPr>
          <w:cantSplit/>
          <w:trHeight w:val="369"/>
        </w:trPr>
        <w:tc>
          <w:tcPr>
            <w:tcW w:w="1704" w:type="dxa"/>
            <w:gridSpan w:val="2"/>
            <w:tcBorders>
              <w:top w:val="single" w:sz="12" w:space="0" w:color="auto"/>
              <w:left w:val="nil"/>
              <w:bottom w:val="single" w:sz="6" w:space="0" w:color="C0C0C0"/>
              <w:right w:val="single" w:sz="2" w:space="0" w:color="C0C0C0"/>
            </w:tcBorders>
            <w:shd w:val="clear" w:color="auto" w:fill="E0E0E0"/>
          </w:tcPr>
          <w:p w14:paraId="6822B1B3" w14:textId="77777777" w:rsidR="00756E79" w:rsidRDefault="00756E7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Tidspunkt, sted:</w:t>
            </w:r>
          </w:p>
        </w:tc>
        <w:tc>
          <w:tcPr>
            <w:tcW w:w="8043" w:type="dxa"/>
            <w:gridSpan w:val="5"/>
            <w:tcBorders>
              <w:top w:val="single" w:sz="12" w:space="0" w:color="auto"/>
              <w:left w:val="single" w:sz="2" w:space="0" w:color="C0C0C0"/>
              <w:bottom w:val="single" w:sz="6" w:space="0" w:color="C0C0C0"/>
              <w:right w:val="nil"/>
            </w:tcBorders>
          </w:tcPr>
          <w:p w14:paraId="16080F00" w14:textId="21F6CCF6" w:rsidR="00756E79" w:rsidRPr="004E6CC9" w:rsidRDefault="00A71497" w:rsidP="00ED5679">
            <w:pPr>
              <w:pStyle w:val="ETIBodytext"/>
              <w:rPr>
                <w:b/>
                <w:lang w:val="da-DK"/>
              </w:rPr>
            </w:pPr>
            <w:r>
              <w:rPr>
                <w:b/>
                <w:lang w:val="da-DK"/>
              </w:rPr>
              <w:t>Ons</w:t>
            </w:r>
            <w:r w:rsidR="00A13E02">
              <w:rPr>
                <w:b/>
                <w:lang w:val="da-DK"/>
              </w:rPr>
              <w:t>dag</w:t>
            </w:r>
            <w:r w:rsidR="00CC7C53">
              <w:rPr>
                <w:b/>
                <w:lang w:val="da-DK"/>
              </w:rPr>
              <w:t xml:space="preserve"> </w:t>
            </w:r>
            <w:r w:rsidR="00727A15">
              <w:rPr>
                <w:b/>
                <w:lang w:val="da-DK"/>
              </w:rPr>
              <w:t xml:space="preserve">d. </w:t>
            </w:r>
            <w:r>
              <w:rPr>
                <w:b/>
                <w:lang w:val="da-DK"/>
              </w:rPr>
              <w:t xml:space="preserve">14. februar 2024 </w:t>
            </w:r>
            <w:r w:rsidR="008A75C9" w:rsidRPr="00DF0FDF">
              <w:rPr>
                <w:b/>
                <w:color w:val="auto"/>
                <w:lang w:val="da-DK"/>
              </w:rPr>
              <w:t xml:space="preserve">kl. </w:t>
            </w:r>
            <w:r w:rsidR="00A13E02">
              <w:rPr>
                <w:b/>
                <w:color w:val="auto"/>
                <w:lang w:val="da-DK"/>
              </w:rPr>
              <w:t>1</w:t>
            </w:r>
            <w:r w:rsidR="00031B46">
              <w:rPr>
                <w:b/>
                <w:color w:val="auto"/>
                <w:lang w:val="da-DK"/>
              </w:rPr>
              <w:t>3.00</w:t>
            </w:r>
            <w:r w:rsidR="00A13E02">
              <w:rPr>
                <w:b/>
                <w:color w:val="auto"/>
                <w:lang w:val="da-DK"/>
              </w:rPr>
              <w:t>-15.30</w:t>
            </w:r>
            <w:r w:rsidR="00154442">
              <w:rPr>
                <w:b/>
                <w:color w:val="auto"/>
                <w:lang w:val="da-DK"/>
              </w:rPr>
              <w:t xml:space="preserve"> </w:t>
            </w:r>
            <w:r>
              <w:rPr>
                <w:b/>
                <w:color w:val="auto"/>
                <w:lang w:val="da-DK"/>
              </w:rPr>
              <w:t>(online)</w:t>
            </w:r>
          </w:p>
        </w:tc>
      </w:tr>
      <w:tr w:rsidR="00756E79" w:rsidRPr="001B4715" w14:paraId="393E14D3" w14:textId="77777777" w:rsidTr="00663A7B">
        <w:trPr>
          <w:cantSplit/>
          <w:trHeight w:val="1438"/>
        </w:trPr>
        <w:tc>
          <w:tcPr>
            <w:tcW w:w="1704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  <w:right w:val="single" w:sz="2" w:space="0" w:color="C0C0C0"/>
            </w:tcBorders>
            <w:shd w:val="clear" w:color="auto" w:fill="E0E0E0"/>
          </w:tcPr>
          <w:p w14:paraId="41C34759" w14:textId="77777777" w:rsidR="00756E79" w:rsidRDefault="00756E7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Deltagere:</w:t>
            </w:r>
          </w:p>
          <w:p w14:paraId="5C020D0D" w14:textId="77777777" w:rsidR="002C11A4" w:rsidRDefault="00C87FDD" w:rsidP="00E932C5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br/>
            </w:r>
            <w:r w:rsidR="006C1432">
              <w:rPr>
                <w:lang w:val="da-DK"/>
              </w:rPr>
              <w:br/>
            </w:r>
            <w:r w:rsidR="00C637AB">
              <w:rPr>
                <w:lang w:val="da-DK"/>
              </w:rPr>
              <w:t>Observatører:</w:t>
            </w:r>
            <w:r w:rsidR="001A5DD1">
              <w:rPr>
                <w:lang w:val="da-DK"/>
              </w:rPr>
              <w:br/>
            </w:r>
            <w:r w:rsidR="006E6B81">
              <w:rPr>
                <w:lang w:val="da-DK"/>
              </w:rPr>
              <w:br/>
            </w:r>
          </w:p>
          <w:p w14:paraId="7B94E61D" w14:textId="15A300A5" w:rsidR="00D156BE" w:rsidRDefault="007B1176" w:rsidP="00E932C5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br/>
            </w:r>
            <w:r w:rsidR="00D156BE">
              <w:rPr>
                <w:lang w:val="da-DK"/>
              </w:rPr>
              <w:t>Afbud:</w:t>
            </w:r>
          </w:p>
        </w:tc>
        <w:tc>
          <w:tcPr>
            <w:tcW w:w="8043" w:type="dxa"/>
            <w:gridSpan w:val="5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nil"/>
            </w:tcBorders>
          </w:tcPr>
          <w:p w14:paraId="1C9C6C51" w14:textId="00C55080" w:rsidR="001D3098" w:rsidRDefault="008A75C9" w:rsidP="001A5DD1">
            <w:pPr>
              <w:rPr>
                <w:lang w:val="da-DK"/>
              </w:rPr>
            </w:pPr>
            <w:r w:rsidRPr="00B80D68">
              <w:rPr>
                <w:lang w:val="da-DK"/>
              </w:rPr>
              <w:t>Lone Leth Thomsen</w:t>
            </w:r>
            <w:r w:rsidR="00AB6B1F">
              <w:rPr>
                <w:lang w:val="da-DK"/>
              </w:rPr>
              <w:t xml:space="preserve"> </w:t>
            </w:r>
            <w:r w:rsidR="00AB6B1F" w:rsidRPr="00AB6B1F">
              <w:rPr>
                <w:i/>
                <w:lang w:val="da-DK"/>
              </w:rPr>
              <w:t>(formand)</w:t>
            </w:r>
            <w:r w:rsidRPr="00AB6B1F">
              <w:rPr>
                <w:i/>
                <w:lang w:val="da-DK"/>
              </w:rPr>
              <w:t>,</w:t>
            </w:r>
            <w:r w:rsidRPr="00B80D68">
              <w:rPr>
                <w:lang w:val="da-DK"/>
              </w:rPr>
              <w:t xml:space="preserve"> </w:t>
            </w:r>
            <w:r w:rsidR="00576A8E">
              <w:rPr>
                <w:lang w:val="da-DK"/>
              </w:rPr>
              <w:t>Tem Frank Andersen</w:t>
            </w:r>
            <w:r w:rsidR="00685029">
              <w:rPr>
                <w:lang w:val="da-DK"/>
              </w:rPr>
              <w:t xml:space="preserve">, </w:t>
            </w:r>
            <w:r w:rsidR="00A71497">
              <w:rPr>
                <w:lang w:val="da-DK"/>
              </w:rPr>
              <w:t xml:space="preserve">Anders Bruun, Danny Bøgsted Poulsen, </w:t>
            </w:r>
            <w:r w:rsidR="0011239E" w:rsidRPr="0044768E">
              <w:rPr>
                <w:lang w:val="da-DK"/>
              </w:rPr>
              <w:t>Jakob Topholt Jensen</w:t>
            </w:r>
            <w:r w:rsidR="002C11A4">
              <w:rPr>
                <w:lang w:val="da-DK"/>
              </w:rPr>
              <w:t xml:space="preserve"> (</w:t>
            </w:r>
            <w:r w:rsidR="002C11A4" w:rsidRPr="002C11A4">
              <w:rPr>
                <w:i/>
                <w:iCs/>
                <w:lang w:val="da-DK"/>
              </w:rPr>
              <w:t>næstformand)</w:t>
            </w:r>
            <w:r w:rsidR="0011239E" w:rsidRPr="002C11A4">
              <w:rPr>
                <w:i/>
                <w:iCs/>
                <w:lang w:val="da-DK"/>
              </w:rPr>
              <w:t>,</w:t>
            </w:r>
            <w:r w:rsidR="0011239E" w:rsidRPr="002E5B99">
              <w:rPr>
                <w:lang w:val="da-DK"/>
              </w:rPr>
              <w:t xml:space="preserve"> </w:t>
            </w:r>
            <w:r w:rsidR="002E5B99" w:rsidRPr="002E5B99">
              <w:rPr>
                <w:lang w:val="da-DK"/>
              </w:rPr>
              <w:t>Arthur Osnes Gottlieb,</w:t>
            </w:r>
            <w:r w:rsidR="0011239E">
              <w:rPr>
                <w:lang w:val="da-DK"/>
              </w:rPr>
              <w:t xml:space="preserve"> </w:t>
            </w:r>
            <w:r w:rsidR="0011239E" w:rsidRPr="0011239E">
              <w:rPr>
                <w:rFonts w:cs="Arial"/>
                <w:sz w:val="19"/>
                <w:szCs w:val="19"/>
                <w:lang w:val="da-DK"/>
              </w:rPr>
              <w:t>Christian Midjord Holfelt</w:t>
            </w:r>
            <w:r w:rsidR="00DD0D13">
              <w:rPr>
                <w:lang w:val="da-DK"/>
              </w:rPr>
              <w:t>,</w:t>
            </w:r>
            <w:r w:rsidR="0011239E">
              <w:rPr>
                <w:lang w:val="da-DK"/>
              </w:rPr>
              <w:t xml:space="preserve"> </w:t>
            </w:r>
            <w:r w:rsidR="0011239E" w:rsidRPr="0011239E">
              <w:rPr>
                <w:rFonts w:cs="Arial"/>
                <w:sz w:val="19"/>
                <w:szCs w:val="19"/>
                <w:lang w:val="da-DK"/>
              </w:rPr>
              <w:t>Oliver Viller Nielsen</w:t>
            </w:r>
            <w:r w:rsidR="00A71497">
              <w:rPr>
                <w:rFonts w:cs="Arial"/>
                <w:sz w:val="19"/>
                <w:szCs w:val="19"/>
                <w:lang w:val="da-DK"/>
              </w:rPr>
              <w:t xml:space="preserve">, </w:t>
            </w:r>
            <w:r w:rsidR="00A71497" w:rsidRPr="00A71497">
              <w:rPr>
                <w:rFonts w:cs="Arial"/>
                <w:sz w:val="19"/>
                <w:szCs w:val="19"/>
                <w:lang w:val="da-DK"/>
              </w:rPr>
              <w:t>Peter Simon Wallace Dunlop</w:t>
            </w:r>
            <w:r w:rsidR="00DD0D13">
              <w:rPr>
                <w:lang w:val="da-DK"/>
              </w:rPr>
              <w:t xml:space="preserve"> </w:t>
            </w:r>
            <w:r w:rsidR="001A5DD1">
              <w:rPr>
                <w:lang w:val="da-DK"/>
              </w:rPr>
              <w:br/>
            </w:r>
            <w:r w:rsidR="0011239E">
              <w:rPr>
                <w:lang w:val="da-DK"/>
              </w:rPr>
              <w:br/>
            </w:r>
            <w:r w:rsidR="001A5DD1">
              <w:rPr>
                <w:lang w:val="da-DK"/>
              </w:rPr>
              <w:br/>
              <w:t>Ulrik Nyman (</w:t>
            </w:r>
            <w:r w:rsidR="001A5DD1">
              <w:rPr>
                <w:i/>
                <w:lang w:val="da-DK"/>
              </w:rPr>
              <w:t>vicestudieleder</w:t>
            </w:r>
            <w:r w:rsidR="00031B46">
              <w:rPr>
                <w:i/>
                <w:lang w:val="da-DK"/>
              </w:rPr>
              <w:t xml:space="preserve">) </w:t>
            </w:r>
            <w:r w:rsidR="00D115D1">
              <w:rPr>
                <w:lang w:val="da-DK"/>
              </w:rPr>
              <w:t>Christian Fillip Pinderup Nielsen</w:t>
            </w:r>
            <w:r w:rsidR="00A71497">
              <w:rPr>
                <w:lang w:val="da-DK"/>
              </w:rPr>
              <w:t xml:space="preserve">, </w:t>
            </w:r>
            <w:r w:rsidR="00D115D1">
              <w:rPr>
                <w:lang w:val="da-DK"/>
              </w:rPr>
              <w:t>Kira Stæhr Pedersen</w:t>
            </w:r>
            <w:r w:rsidR="005D17D5">
              <w:rPr>
                <w:lang w:val="da-DK"/>
              </w:rPr>
              <w:t xml:space="preserve"> </w:t>
            </w:r>
            <w:r w:rsidR="00A71497">
              <w:rPr>
                <w:lang w:val="da-DK"/>
              </w:rPr>
              <w:t>og Charlotte Susanne Thaarup</w:t>
            </w:r>
            <w:r w:rsidR="00A71497">
              <w:rPr>
                <w:i/>
                <w:lang w:val="da-DK"/>
              </w:rPr>
              <w:t xml:space="preserve"> </w:t>
            </w:r>
            <w:r w:rsidR="00D115D1">
              <w:rPr>
                <w:i/>
                <w:lang w:val="da-DK"/>
              </w:rPr>
              <w:t>(studenterstudievejledere)</w:t>
            </w:r>
            <w:r w:rsidR="00D115D1">
              <w:rPr>
                <w:lang w:val="da-DK"/>
              </w:rPr>
              <w:t xml:space="preserve"> </w:t>
            </w:r>
            <w:r w:rsidR="001D3098">
              <w:rPr>
                <w:lang w:val="da-DK"/>
              </w:rPr>
              <w:br/>
            </w:r>
          </w:p>
          <w:p w14:paraId="1AD35A5B" w14:textId="273FFFF8" w:rsidR="00D156BE" w:rsidRPr="0044768E" w:rsidRDefault="001D3098" w:rsidP="001A5DD1">
            <w:pPr>
              <w:rPr>
                <w:lang w:val="da-DK"/>
              </w:rPr>
            </w:pPr>
            <w:r>
              <w:rPr>
                <w:lang w:val="da-DK"/>
              </w:rPr>
              <w:br/>
            </w:r>
            <w:r w:rsidR="00031B46" w:rsidRPr="00305E79">
              <w:rPr>
                <w:rFonts w:cs="Arial"/>
                <w:sz w:val="19"/>
                <w:szCs w:val="19"/>
                <w:lang w:val="da-DK"/>
              </w:rPr>
              <w:t xml:space="preserve">Ulla </w:t>
            </w:r>
            <w:r w:rsidR="00031B46" w:rsidRPr="00305E79">
              <w:rPr>
                <w:lang w:val="da-DK"/>
              </w:rPr>
              <w:t xml:space="preserve">Øland </w:t>
            </w:r>
            <w:r w:rsidR="00031B46" w:rsidRPr="00305E79">
              <w:rPr>
                <w:i/>
                <w:lang w:val="da-DK"/>
              </w:rPr>
              <w:t>(</w:t>
            </w:r>
            <w:r w:rsidR="00031B46">
              <w:rPr>
                <w:i/>
                <w:lang w:val="da-DK"/>
              </w:rPr>
              <w:t>studienævnssekretær</w:t>
            </w:r>
            <w:r w:rsidR="00031B46" w:rsidRPr="00305E79">
              <w:rPr>
                <w:i/>
                <w:lang w:val="da-DK"/>
              </w:rPr>
              <w:t>)</w:t>
            </w:r>
            <w:r w:rsidR="009A7B06">
              <w:rPr>
                <w:lang w:val="da-DK"/>
              </w:rPr>
              <w:t xml:space="preserve"> Hans Hüttel,</w:t>
            </w:r>
          </w:p>
        </w:tc>
      </w:tr>
      <w:tr w:rsidR="00756E79" w14:paraId="61AF5491" w14:textId="77777777" w:rsidTr="00663A7B">
        <w:trPr>
          <w:trHeight w:val="457"/>
        </w:trPr>
        <w:tc>
          <w:tcPr>
            <w:tcW w:w="1704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  <w:right w:val="single" w:sz="2" w:space="0" w:color="C0C0C0"/>
            </w:tcBorders>
            <w:shd w:val="clear" w:color="auto" w:fill="E0E0E0"/>
          </w:tcPr>
          <w:p w14:paraId="1DB1AC3C" w14:textId="77777777" w:rsidR="00756E79" w:rsidRDefault="007F443E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Mødeleder</w:t>
            </w:r>
            <w:r w:rsidR="00756E79">
              <w:rPr>
                <w:lang w:val="da-DK"/>
              </w:rPr>
              <w:t>:</w:t>
            </w:r>
          </w:p>
        </w:tc>
        <w:tc>
          <w:tcPr>
            <w:tcW w:w="2751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nil"/>
            </w:tcBorders>
          </w:tcPr>
          <w:p w14:paraId="44293B82" w14:textId="77777777" w:rsidR="00756E79" w:rsidRDefault="008A75C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Lone Leth Thomsen</w:t>
            </w:r>
          </w:p>
        </w:tc>
        <w:tc>
          <w:tcPr>
            <w:tcW w:w="2030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E0E0E0"/>
          </w:tcPr>
          <w:p w14:paraId="7CDCCF87" w14:textId="77777777" w:rsidR="00756E79" w:rsidRDefault="00756E7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Mødeindkalder:</w:t>
            </w:r>
          </w:p>
        </w:tc>
        <w:tc>
          <w:tcPr>
            <w:tcW w:w="3262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14:paraId="3E125E10" w14:textId="77777777" w:rsidR="00756E79" w:rsidRDefault="00990832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Mette K. Andersen</w:t>
            </w:r>
          </w:p>
        </w:tc>
      </w:tr>
      <w:tr w:rsidR="00756E79" w14:paraId="1ED21E05" w14:textId="77777777" w:rsidTr="00663A7B">
        <w:trPr>
          <w:trHeight w:val="457"/>
        </w:trPr>
        <w:tc>
          <w:tcPr>
            <w:tcW w:w="1704" w:type="dxa"/>
            <w:gridSpan w:val="2"/>
            <w:tcBorders>
              <w:top w:val="single" w:sz="6" w:space="0" w:color="C0C0C0"/>
              <w:left w:val="nil"/>
              <w:bottom w:val="single" w:sz="12" w:space="0" w:color="auto"/>
              <w:right w:val="single" w:sz="2" w:space="0" w:color="C0C0C0"/>
            </w:tcBorders>
            <w:shd w:val="clear" w:color="auto" w:fill="E0E0E0"/>
          </w:tcPr>
          <w:p w14:paraId="1E4C26D4" w14:textId="77777777" w:rsidR="00756E79" w:rsidRDefault="00756E7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Referent:</w:t>
            </w:r>
          </w:p>
        </w:tc>
        <w:tc>
          <w:tcPr>
            <w:tcW w:w="2751" w:type="dxa"/>
            <w:tcBorders>
              <w:top w:val="single" w:sz="6" w:space="0" w:color="C0C0C0"/>
              <w:left w:val="single" w:sz="2" w:space="0" w:color="C0C0C0"/>
              <w:bottom w:val="single" w:sz="12" w:space="0" w:color="auto"/>
              <w:right w:val="nil"/>
            </w:tcBorders>
          </w:tcPr>
          <w:p w14:paraId="6A7A58EC" w14:textId="77777777" w:rsidR="00756E79" w:rsidRDefault="006E6D7E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Mette K. Andersen</w:t>
            </w:r>
          </w:p>
        </w:tc>
        <w:tc>
          <w:tcPr>
            <w:tcW w:w="2030" w:type="dxa"/>
            <w:gridSpan w:val="2"/>
            <w:tcBorders>
              <w:top w:val="single" w:sz="6" w:space="0" w:color="C0C0C0"/>
              <w:left w:val="nil"/>
              <w:bottom w:val="single" w:sz="12" w:space="0" w:color="auto"/>
              <w:right w:val="nil"/>
            </w:tcBorders>
            <w:shd w:val="clear" w:color="auto" w:fill="E0E0E0"/>
          </w:tcPr>
          <w:p w14:paraId="72B241A1" w14:textId="77777777" w:rsidR="00756E79" w:rsidRDefault="00756E7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Deadline referat:</w:t>
            </w:r>
          </w:p>
        </w:tc>
        <w:tc>
          <w:tcPr>
            <w:tcW w:w="3262" w:type="dxa"/>
            <w:gridSpan w:val="2"/>
            <w:tcBorders>
              <w:top w:val="single" w:sz="6" w:space="0" w:color="C0C0C0"/>
              <w:left w:val="nil"/>
              <w:bottom w:val="single" w:sz="12" w:space="0" w:color="auto"/>
              <w:right w:val="nil"/>
            </w:tcBorders>
          </w:tcPr>
          <w:p w14:paraId="3B8CACE8" w14:textId="77777777" w:rsidR="00756E79" w:rsidRDefault="00A26D1C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 xml:space="preserve">Næste </w:t>
            </w:r>
            <w:r w:rsidR="008A75C9">
              <w:rPr>
                <w:lang w:val="da-DK"/>
              </w:rPr>
              <w:t>uge</w:t>
            </w:r>
          </w:p>
        </w:tc>
      </w:tr>
      <w:tr w:rsidR="00756E79" w:rsidRPr="001B4715" w14:paraId="3BBD40D3" w14:textId="77777777" w:rsidTr="00663A7B">
        <w:trPr>
          <w:cantSplit/>
          <w:trHeight w:val="369"/>
        </w:trPr>
        <w:tc>
          <w:tcPr>
            <w:tcW w:w="1704" w:type="dxa"/>
            <w:gridSpan w:val="2"/>
            <w:tcBorders>
              <w:top w:val="single" w:sz="12" w:space="0" w:color="auto"/>
              <w:left w:val="nil"/>
              <w:bottom w:val="single" w:sz="2" w:space="0" w:color="C0C0C0"/>
              <w:right w:val="single" w:sz="2" w:space="0" w:color="C0C0C0"/>
            </w:tcBorders>
            <w:shd w:val="clear" w:color="auto" w:fill="E0E0E0"/>
          </w:tcPr>
          <w:p w14:paraId="7DD66235" w14:textId="77777777" w:rsidR="00756E79" w:rsidRDefault="00756E7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Formål:</w:t>
            </w:r>
          </w:p>
        </w:tc>
        <w:tc>
          <w:tcPr>
            <w:tcW w:w="8043" w:type="dxa"/>
            <w:gridSpan w:val="5"/>
            <w:tcBorders>
              <w:top w:val="single" w:sz="12" w:space="0" w:color="auto"/>
              <w:left w:val="single" w:sz="2" w:space="0" w:color="C0C0C0"/>
              <w:bottom w:val="single" w:sz="2" w:space="0" w:color="C0C0C0"/>
              <w:right w:val="nil"/>
            </w:tcBorders>
          </w:tcPr>
          <w:p w14:paraId="24827488" w14:textId="77777777" w:rsidR="00756E79" w:rsidRDefault="003A31DA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Koordinering og behand</w:t>
            </w:r>
            <w:r w:rsidR="003A0E4C">
              <w:rPr>
                <w:lang w:val="da-DK"/>
              </w:rPr>
              <w:t>ling af sager i Studienævn for D</w:t>
            </w:r>
            <w:r>
              <w:rPr>
                <w:lang w:val="da-DK"/>
              </w:rPr>
              <w:t>atalogi</w:t>
            </w:r>
          </w:p>
        </w:tc>
      </w:tr>
      <w:tr w:rsidR="00756E79" w14:paraId="2D2F1D82" w14:textId="77777777" w:rsidTr="00663A7B">
        <w:trPr>
          <w:cantSplit/>
          <w:trHeight w:val="457"/>
        </w:trPr>
        <w:tc>
          <w:tcPr>
            <w:tcW w:w="1704" w:type="dxa"/>
            <w:gridSpan w:val="2"/>
            <w:tcBorders>
              <w:top w:val="single" w:sz="12" w:space="0" w:color="auto"/>
              <w:left w:val="nil"/>
              <w:bottom w:val="nil"/>
              <w:right w:val="single" w:sz="2" w:space="0" w:color="C0C0C0"/>
            </w:tcBorders>
            <w:shd w:val="clear" w:color="auto" w:fill="E0E0E0"/>
          </w:tcPr>
          <w:p w14:paraId="666CBA10" w14:textId="77777777" w:rsidR="00756E79" w:rsidRDefault="00756E79" w:rsidP="00B80D68">
            <w:pPr>
              <w:pStyle w:val="ETIBodytext"/>
              <w:spacing w:after="0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Forberedelse</w:t>
            </w:r>
          </w:p>
        </w:tc>
        <w:tc>
          <w:tcPr>
            <w:tcW w:w="8043" w:type="dxa"/>
            <w:gridSpan w:val="5"/>
            <w:tcBorders>
              <w:top w:val="single" w:sz="12" w:space="0" w:color="auto"/>
              <w:left w:val="single" w:sz="2" w:space="0" w:color="C0C0C0"/>
              <w:bottom w:val="nil"/>
              <w:right w:val="nil"/>
            </w:tcBorders>
            <w:shd w:val="clear" w:color="auto" w:fill="E0E0E0"/>
          </w:tcPr>
          <w:p w14:paraId="742AE8BA" w14:textId="77777777" w:rsidR="00756E79" w:rsidRDefault="00A945CE" w:rsidP="00B80D68">
            <w:pPr>
              <w:pStyle w:val="ETIBodytext"/>
              <w:spacing w:after="0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Retningslinier</w:t>
            </w:r>
          </w:p>
        </w:tc>
      </w:tr>
      <w:tr w:rsidR="00751606" w:rsidRPr="001B4715" w14:paraId="38139A78" w14:textId="77777777" w:rsidTr="00663A7B">
        <w:trPr>
          <w:trHeight w:val="293"/>
        </w:trPr>
        <w:tc>
          <w:tcPr>
            <w:tcW w:w="1704" w:type="dxa"/>
            <w:gridSpan w:val="2"/>
            <w:tcBorders>
              <w:top w:val="single" w:sz="4" w:space="0" w:color="D9D9D9"/>
              <w:left w:val="nil"/>
              <w:bottom w:val="single" w:sz="12" w:space="0" w:color="auto"/>
              <w:right w:val="single" w:sz="6" w:space="0" w:color="D9D9D9"/>
            </w:tcBorders>
          </w:tcPr>
          <w:p w14:paraId="038BDA79" w14:textId="77777777" w:rsidR="00751606" w:rsidRDefault="003A31D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 xml:space="preserve">Alle </w:t>
            </w:r>
          </w:p>
        </w:tc>
        <w:tc>
          <w:tcPr>
            <w:tcW w:w="8043" w:type="dxa"/>
            <w:gridSpan w:val="5"/>
            <w:tcBorders>
              <w:top w:val="single" w:sz="4" w:space="0" w:color="D9D9D9"/>
              <w:left w:val="single" w:sz="6" w:space="0" w:color="D9D9D9"/>
              <w:bottom w:val="single" w:sz="12" w:space="0" w:color="auto"/>
              <w:right w:val="nil"/>
            </w:tcBorders>
          </w:tcPr>
          <w:p w14:paraId="27490A0F" w14:textId="77777777" w:rsidR="00751606" w:rsidRDefault="003A31DA" w:rsidP="0099083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Læse bilag</w:t>
            </w:r>
            <w:r w:rsidR="001D0DD8">
              <w:rPr>
                <w:lang w:val="da-DK"/>
              </w:rPr>
              <w:t xml:space="preserve"> der er</w:t>
            </w:r>
            <w:r w:rsidR="00CB4647">
              <w:rPr>
                <w:lang w:val="da-DK"/>
              </w:rPr>
              <w:t xml:space="preserve"> </w:t>
            </w:r>
            <w:r>
              <w:rPr>
                <w:lang w:val="da-DK"/>
              </w:rPr>
              <w:t>vedhæft</w:t>
            </w:r>
            <w:r w:rsidR="001D0DD8">
              <w:rPr>
                <w:lang w:val="da-DK"/>
              </w:rPr>
              <w:t>et</w:t>
            </w:r>
            <w:r>
              <w:rPr>
                <w:lang w:val="da-DK"/>
              </w:rPr>
              <w:t xml:space="preserve"> mail indkaldelsen</w:t>
            </w:r>
            <w:r w:rsidR="0002492A">
              <w:rPr>
                <w:lang w:val="da-DK"/>
              </w:rPr>
              <w:t xml:space="preserve"> eller ligger i shared folder</w:t>
            </w:r>
            <w:r w:rsidR="005D4B32">
              <w:rPr>
                <w:lang w:val="da-DK"/>
              </w:rPr>
              <w:t xml:space="preserve">. </w:t>
            </w:r>
          </w:p>
        </w:tc>
      </w:tr>
      <w:tr w:rsidR="00CB4647" w14:paraId="70550FDD" w14:textId="77777777" w:rsidTr="00874239">
        <w:trPr>
          <w:trHeight w:val="472"/>
        </w:trPr>
        <w:tc>
          <w:tcPr>
            <w:tcW w:w="974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6319D033" w14:textId="77777777" w:rsidR="00CB4647" w:rsidRDefault="00CB4647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Agenda</w:t>
            </w:r>
          </w:p>
        </w:tc>
      </w:tr>
      <w:tr w:rsidR="00836460" w14:paraId="261434E8" w14:textId="77777777" w:rsidTr="00663A7B">
        <w:trPr>
          <w:trHeight w:val="353"/>
        </w:trPr>
        <w:tc>
          <w:tcPr>
            <w:tcW w:w="493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auto" w:fill="E0E0E0"/>
          </w:tcPr>
          <w:p w14:paraId="0A4E7B3D" w14:textId="77777777" w:rsidR="00836460" w:rsidRDefault="00836460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#</w:t>
            </w:r>
          </w:p>
        </w:tc>
        <w:tc>
          <w:tcPr>
            <w:tcW w:w="4858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auto" w:fill="E0E0E0"/>
          </w:tcPr>
          <w:p w14:paraId="7FDA80A3" w14:textId="77777777" w:rsidR="00836460" w:rsidRDefault="00836460" w:rsidP="00E617DD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Emne</w:t>
            </w:r>
          </w:p>
        </w:tc>
        <w:tc>
          <w:tcPr>
            <w:tcW w:w="1134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auto" w:fill="E0E0E0"/>
          </w:tcPr>
          <w:p w14:paraId="7C85F73B" w14:textId="77777777" w:rsidR="00836460" w:rsidRDefault="00836460" w:rsidP="00E617DD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Bilag</w:t>
            </w:r>
          </w:p>
        </w:tc>
        <w:tc>
          <w:tcPr>
            <w:tcW w:w="70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auto" w:fill="E0E0E0"/>
          </w:tcPr>
          <w:p w14:paraId="3A6A82C0" w14:textId="77777777" w:rsidR="00836460" w:rsidRDefault="00836460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Ans.</w:t>
            </w:r>
          </w:p>
        </w:tc>
        <w:tc>
          <w:tcPr>
            <w:tcW w:w="2553" w:type="dxa"/>
            <w:tcBorders>
              <w:top w:val="nil"/>
              <w:left w:val="single" w:sz="6" w:space="0" w:color="C0C0C0"/>
              <w:bottom w:val="nil"/>
              <w:right w:val="nil"/>
            </w:tcBorders>
            <w:shd w:val="clear" w:color="auto" w:fill="E0E0E0"/>
          </w:tcPr>
          <w:p w14:paraId="2326E461" w14:textId="77777777" w:rsidR="00836460" w:rsidRDefault="00836460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Form</w:t>
            </w:r>
          </w:p>
        </w:tc>
      </w:tr>
      <w:tr w:rsidR="00836460" w14:paraId="6C96E4B8" w14:textId="77777777" w:rsidTr="00663A7B">
        <w:trPr>
          <w:trHeight w:val="457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703E6FAF" w14:textId="77777777" w:rsidR="00836460" w:rsidRDefault="007417BC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1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264F90C0" w14:textId="335FFC04" w:rsidR="00B749AC" w:rsidRDefault="00836460" w:rsidP="00F024F5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Godkendelse af dagsorden</w:t>
            </w:r>
            <w:r w:rsidR="001E093A">
              <w:rPr>
                <w:lang w:val="da-DK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5570D91C" w14:textId="77777777" w:rsidR="00836460" w:rsidRPr="00FA5253" w:rsidRDefault="00836460" w:rsidP="00DC018E">
            <w:pPr>
              <w:pStyle w:val="ETIBodytext"/>
              <w:rPr>
                <w:sz w:val="18"/>
                <w:szCs w:val="18"/>
                <w:lang w:val="da-DK"/>
              </w:rPr>
            </w:pP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6545EC53" w14:textId="77777777" w:rsidR="00836460" w:rsidRDefault="00F01065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Alle</w:t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46880E3C" w14:textId="77777777" w:rsidR="00836460" w:rsidRDefault="00F01065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Beslutning</w:t>
            </w:r>
          </w:p>
        </w:tc>
      </w:tr>
      <w:tr w:rsidR="00B00E1D" w14:paraId="4AD894E2" w14:textId="77777777" w:rsidTr="00663A7B">
        <w:trPr>
          <w:trHeight w:val="549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337E1AFB" w14:textId="71D48C0C" w:rsidR="00B00E1D" w:rsidRDefault="00B00E1D" w:rsidP="00020CE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2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07DDE56E" w14:textId="633F97D0" w:rsidR="00D90F06" w:rsidRDefault="00713100" w:rsidP="00D90F06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Konstituering af studienævn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66B7630F" w14:textId="5A3BC5BF" w:rsidR="00B00E1D" w:rsidRDefault="00B00E1D" w:rsidP="00F27537">
            <w:pPr>
              <w:pStyle w:val="ETIBodytext"/>
              <w:rPr>
                <w:lang w:val="da-DK"/>
              </w:rPr>
            </w:pP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246015D6" w14:textId="14BB46D6" w:rsidR="00B00E1D" w:rsidRDefault="00713100" w:rsidP="00020CE2">
            <w:pPr>
              <w:pStyle w:val="ETIBodytext"/>
              <w:rPr>
                <w:sz w:val="16"/>
                <w:szCs w:val="16"/>
                <w:lang w:val="da-DK"/>
              </w:rPr>
            </w:pPr>
            <w:r>
              <w:rPr>
                <w:lang w:val="da-DK"/>
              </w:rPr>
              <w:t>Alle</w:t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15326EFD" w14:textId="13858701" w:rsidR="00B00E1D" w:rsidRDefault="00713100" w:rsidP="00020CE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Beslutning</w:t>
            </w:r>
          </w:p>
        </w:tc>
      </w:tr>
      <w:tr w:rsidR="00020CE2" w14:paraId="1B62531F" w14:textId="77777777" w:rsidTr="00663A7B">
        <w:trPr>
          <w:trHeight w:val="549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2CE4B134" w14:textId="4B54502D" w:rsidR="00020CE2" w:rsidRDefault="003653F7" w:rsidP="00020CE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3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5C6EF10E" w14:textId="77268CE2" w:rsidR="00020CE2" w:rsidRDefault="00B3470C" w:rsidP="00020CE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Status fra studenterstudievejledere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272285C5" w14:textId="53C44595" w:rsidR="00020CE2" w:rsidRDefault="00020CE2" w:rsidP="00F27537">
            <w:pPr>
              <w:pStyle w:val="ETIBodytext"/>
              <w:rPr>
                <w:lang w:val="da-DK"/>
              </w:rPr>
            </w:pP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7272AEAE" w14:textId="7BF333F4" w:rsidR="00020CE2" w:rsidRDefault="004E63BB" w:rsidP="00020CE2">
            <w:pPr>
              <w:pStyle w:val="ETIBodytext"/>
              <w:rPr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>Stud.</w:t>
            </w:r>
            <w:r>
              <w:rPr>
                <w:sz w:val="16"/>
                <w:szCs w:val="16"/>
                <w:lang w:val="da-DK"/>
              </w:rPr>
              <w:br/>
              <w:t>vejl.</w:t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34A43A6E" w14:textId="321121DD" w:rsidR="00020CE2" w:rsidRDefault="00DD0E60" w:rsidP="00020CE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Information</w:t>
            </w:r>
          </w:p>
        </w:tc>
      </w:tr>
      <w:tr w:rsidR="00020CE2" w14:paraId="65AB53F2" w14:textId="77777777" w:rsidTr="00663A7B">
        <w:trPr>
          <w:trHeight w:val="549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261B98D7" w14:textId="6FD0F66A" w:rsidR="00020CE2" w:rsidRDefault="003653F7" w:rsidP="00020CE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4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4C9291F3" w14:textId="3655393A" w:rsidR="000B7879" w:rsidRDefault="00A52053" w:rsidP="009047EF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 xml:space="preserve">Status fra uddannelsesgrupper </w:t>
            </w:r>
          </w:p>
          <w:p w14:paraId="53A04426" w14:textId="6B070B0B" w:rsidR="00C56BDE" w:rsidRPr="00000BC7" w:rsidRDefault="003A7AF4" w:rsidP="005A54E0">
            <w:pPr>
              <w:pStyle w:val="ETIBodytext"/>
              <w:numPr>
                <w:ilvl w:val="0"/>
                <w:numId w:val="27"/>
              </w:numPr>
              <w:rPr>
                <w:lang w:val="da-DK"/>
              </w:rPr>
            </w:pPr>
            <w:r>
              <w:rPr>
                <w:lang w:val="da-DK"/>
              </w:rPr>
              <w:t>Ingen møder siden sidst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0BEDD3BF" w14:textId="77777777" w:rsidR="006545F7" w:rsidRDefault="006545F7" w:rsidP="006545F7">
            <w:pPr>
              <w:pStyle w:val="ETIBodytext"/>
              <w:rPr>
                <w:lang w:val="da-DK"/>
              </w:rPr>
            </w:pPr>
          </w:p>
          <w:p w14:paraId="57948F6A" w14:textId="47B10641" w:rsidR="00671BF5" w:rsidRPr="008562C0" w:rsidRDefault="003309BA" w:rsidP="006545F7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br/>
            </w: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729E617A" w14:textId="161B62B9" w:rsidR="00020CE2" w:rsidRPr="009B0C66" w:rsidRDefault="00790A9D" w:rsidP="00020CE2">
            <w:pPr>
              <w:pStyle w:val="ETIBodytext"/>
              <w:rPr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>UØ/</w:t>
            </w:r>
            <w:r>
              <w:rPr>
                <w:sz w:val="16"/>
                <w:szCs w:val="16"/>
                <w:lang w:val="da-DK"/>
              </w:rPr>
              <w:br/>
            </w:r>
            <w:r w:rsidRPr="009B0C66">
              <w:rPr>
                <w:sz w:val="16"/>
                <w:szCs w:val="16"/>
                <w:lang w:val="da-DK"/>
              </w:rPr>
              <w:t>TFA</w:t>
            </w:r>
            <w:r>
              <w:rPr>
                <w:sz w:val="16"/>
                <w:szCs w:val="16"/>
                <w:lang w:val="da-DK"/>
              </w:rPr>
              <w:t>/</w:t>
            </w:r>
            <w:r w:rsidR="00D90F06">
              <w:rPr>
                <w:sz w:val="16"/>
                <w:szCs w:val="16"/>
                <w:lang w:val="da-DK"/>
              </w:rPr>
              <w:br/>
              <w:t>AB</w:t>
            </w:r>
            <w:r>
              <w:rPr>
                <w:sz w:val="16"/>
                <w:szCs w:val="16"/>
                <w:lang w:val="da-DK"/>
              </w:rPr>
              <w:br/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695D151D" w14:textId="77777777" w:rsidR="00DD0E60" w:rsidRDefault="00DD0E60" w:rsidP="00DD0E60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 xml:space="preserve">Information </w:t>
            </w:r>
            <w:r>
              <w:rPr>
                <w:lang w:val="da-DK"/>
              </w:rPr>
              <w:br/>
              <w:t>+ evt. beslutninger</w:t>
            </w:r>
          </w:p>
          <w:p w14:paraId="67A5FB6C" w14:textId="588163F2" w:rsidR="00020CE2" w:rsidRDefault="00020CE2" w:rsidP="00020CE2">
            <w:pPr>
              <w:pStyle w:val="ETIBodytext"/>
              <w:rPr>
                <w:lang w:val="da-DK"/>
              </w:rPr>
            </w:pPr>
          </w:p>
        </w:tc>
      </w:tr>
      <w:tr w:rsidR="007B3D69" w14:paraId="751A1B5B" w14:textId="77777777" w:rsidTr="00663A7B">
        <w:trPr>
          <w:trHeight w:val="448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577EE99F" w14:textId="32696D2A" w:rsidR="007B3D69" w:rsidRDefault="007B3D69" w:rsidP="007B3D69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5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28C5AFA6" w14:textId="77777777" w:rsidR="007B3D69" w:rsidRDefault="007B3D69" w:rsidP="007B3D69">
            <w:pPr>
              <w:pStyle w:val="ETIBodytext"/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t xml:space="preserve">Ansøgninger </w:t>
            </w:r>
          </w:p>
          <w:p w14:paraId="0C59382A" w14:textId="77777777" w:rsidR="007B3D69" w:rsidRDefault="007B3D69" w:rsidP="00C574E6">
            <w:pPr>
              <w:pStyle w:val="ETIBodytext"/>
              <w:numPr>
                <w:ilvl w:val="0"/>
                <w:numId w:val="11"/>
              </w:numPr>
              <w:spacing w:before="0" w:line="276" w:lineRule="auto"/>
              <w:rPr>
                <w:lang w:val="da-DK"/>
              </w:rPr>
            </w:pPr>
            <w:r w:rsidRPr="0026163E">
              <w:rPr>
                <w:lang w:val="da-DK"/>
              </w:rPr>
              <w:t>Ansøgninger siden</w:t>
            </w:r>
            <w:r>
              <w:rPr>
                <w:lang w:val="da-DK"/>
              </w:rPr>
              <w:t xml:space="preserve"> årsskiftet</w:t>
            </w:r>
          </w:p>
          <w:p w14:paraId="381AB8F6" w14:textId="076B751B" w:rsidR="00E32F4F" w:rsidRDefault="00E32F4F" w:rsidP="00C574E6">
            <w:pPr>
              <w:pStyle w:val="ETIBodytext"/>
              <w:numPr>
                <w:ilvl w:val="0"/>
                <w:numId w:val="11"/>
              </w:numPr>
              <w:spacing w:before="0" w:line="276" w:lineRule="auto"/>
              <w:rPr>
                <w:lang w:val="da-DK"/>
              </w:rPr>
            </w:pPr>
            <w:r>
              <w:rPr>
                <w:lang w:val="da-DK"/>
              </w:rPr>
              <w:t>Ansøgning om forhåndsgodkendelse</w:t>
            </w:r>
            <w:r w:rsidR="006B69FF">
              <w:rPr>
                <w:lang w:val="da-DK"/>
              </w:rPr>
              <w:t xml:space="preserve"> SW9</w:t>
            </w:r>
          </w:p>
          <w:p w14:paraId="7336BFE3" w14:textId="77777777" w:rsidR="00831335" w:rsidRDefault="00831335" w:rsidP="00C574E6">
            <w:pPr>
              <w:pStyle w:val="ETIBodytext"/>
              <w:numPr>
                <w:ilvl w:val="0"/>
                <w:numId w:val="11"/>
              </w:numPr>
              <w:spacing w:before="0" w:line="276" w:lineRule="auto"/>
              <w:rPr>
                <w:lang w:val="da-DK"/>
              </w:rPr>
            </w:pPr>
            <w:r>
              <w:rPr>
                <w:lang w:val="da-DK"/>
              </w:rPr>
              <w:t>Ansøgning om yderligere eksamensforsøg</w:t>
            </w:r>
          </w:p>
          <w:p w14:paraId="166C5670" w14:textId="015C4F81" w:rsidR="0079194A" w:rsidRDefault="0079194A" w:rsidP="0079194A">
            <w:pPr>
              <w:pStyle w:val="ETIBodytext"/>
              <w:numPr>
                <w:ilvl w:val="0"/>
                <w:numId w:val="11"/>
              </w:numPr>
              <w:spacing w:before="0" w:line="276" w:lineRule="auto"/>
              <w:rPr>
                <w:lang w:val="da-DK"/>
              </w:rPr>
            </w:pPr>
            <w:r>
              <w:rPr>
                <w:lang w:val="da-DK"/>
              </w:rPr>
              <w:t>Ansøgning om forhåndsgodkendelse</w:t>
            </w:r>
            <w:r w:rsidR="00C67F7F">
              <w:rPr>
                <w:lang w:val="da-DK"/>
              </w:rPr>
              <w:t>, DAD9</w:t>
            </w:r>
          </w:p>
          <w:p w14:paraId="3AD56C60" w14:textId="243660ED" w:rsidR="0079194A" w:rsidRDefault="00920BEB" w:rsidP="00C00472">
            <w:pPr>
              <w:pStyle w:val="ETIBodytext"/>
              <w:numPr>
                <w:ilvl w:val="0"/>
                <w:numId w:val="11"/>
              </w:numPr>
              <w:spacing w:before="0" w:line="276" w:lineRule="auto"/>
              <w:rPr>
                <w:lang w:val="da-DK"/>
              </w:rPr>
            </w:pPr>
            <w:r>
              <w:rPr>
                <w:lang w:val="da-DK"/>
              </w:rPr>
              <w:lastRenderedPageBreak/>
              <w:t>Ansøgning om forhåndsgodkendelse</w:t>
            </w:r>
            <w:r w:rsidR="00A163A6">
              <w:rPr>
                <w:lang w:val="da-DK"/>
              </w:rPr>
              <w:t>, SW5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1808E043" w14:textId="77777777" w:rsidR="007B3D69" w:rsidRDefault="007B3D69" w:rsidP="00C574E6">
            <w:pPr>
              <w:pStyle w:val="ETIBodytext"/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lastRenderedPageBreak/>
              <w:br/>
              <w:t xml:space="preserve">Bilag </w:t>
            </w:r>
            <w:r w:rsidR="00C574E6">
              <w:rPr>
                <w:lang w:val="da-DK"/>
              </w:rPr>
              <w:t>1</w:t>
            </w:r>
          </w:p>
          <w:p w14:paraId="48483004" w14:textId="77777777" w:rsidR="00E32F4F" w:rsidRDefault="00E32F4F" w:rsidP="00C574E6">
            <w:pPr>
              <w:pStyle w:val="ETIBodytext"/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t>Bilag 1a</w:t>
            </w:r>
          </w:p>
          <w:p w14:paraId="5D6D001A" w14:textId="39A9DC22" w:rsidR="00831335" w:rsidRDefault="00A163A6" w:rsidP="00C574E6">
            <w:pPr>
              <w:pStyle w:val="ETIBodytext"/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br/>
            </w:r>
            <w:r w:rsidR="00831335">
              <w:rPr>
                <w:lang w:val="da-DK"/>
              </w:rPr>
              <w:t>Bilag 1b</w:t>
            </w:r>
          </w:p>
          <w:p w14:paraId="06A8DD33" w14:textId="77777777" w:rsidR="00A163A6" w:rsidRDefault="00A163A6" w:rsidP="00C574E6">
            <w:pPr>
              <w:pStyle w:val="ETIBodytext"/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t>Bilag 1c</w:t>
            </w:r>
          </w:p>
          <w:p w14:paraId="3E314131" w14:textId="77777777" w:rsidR="00C00472" w:rsidRDefault="00C00472" w:rsidP="00C574E6">
            <w:pPr>
              <w:pStyle w:val="ETIBodytext"/>
              <w:spacing w:line="276" w:lineRule="auto"/>
              <w:rPr>
                <w:lang w:val="da-DK"/>
              </w:rPr>
            </w:pPr>
          </w:p>
          <w:p w14:paraId="28AB8321" w14:textId="059C0BF7" w:rsidR="00C00472" w:rsidRDefault="00C00472" w:rsidP="00C574E6">
            <w:pPr>
              <w:pStyle w:val="ETIBodytext"/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lastRenderedPageBreak/>
              <w:t>Bilag 1d</w:t>
            </w: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56D2642D" w14:textId="31456336" w:rsidR="007B3D69" w:rsidRDefault="007B3D69" w:rsidP="007B3D69">
            <w:pPr>
              <w:pStyle w:val="ETIBodytext"/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lastRenderedPageBreak/>
              <w:t>LLT</w:t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682A7199" w14:textId="77777777" w:rsidR="007B3D69" w:rsidRDefault="007B3D69" w:rsidP="00C574E6">
            <w:pPr>
              <w:pStyle w:val="ETIBodytext"/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br/>
              <w:t>Information</w:t>
            </w:r>
          </w:p>
          <w:p w14:paraId="2B83B920" w14:textId="77777777" w:rsidR="00E32F4F" w:rsidRDefault="00E32F4F" w:rsidP="00C574E6">
            <w:pPr>
              <w:pStyle w:val="ETIBodytext"/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t>Beslutning</w:t>
            </w:r>
          </w:p>
          <w:p w14:paraId="3B6ED7DF" w14:textId="77777777" w:rsidR="00831335" w:rsidRDefault="00C00472" w:rsidP="00C574E6">
            <w:pPr>
              <w:pStyle w:val="ETIBodytext"/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br/>
            </w:r>
            <w:r w:rsidR="00831335">
              <w:rPr>
                <w:lang w:val="da-DK"/>
              </w:rPr>
              <w:t>Beslutning</w:t>
            </w:r>
          </w:p>
          <w:p w14:paraId="4990CF08" w14:textId="77777777" w:rsidR="00C00472" w:rsidRDefault="00C00472" w:rsidP="00C574E6">
            <w:pPr>
              <w:pStyle w:val="ETIBodytext"/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t>Beslutning</w:t>
            </w:r>
          </w:p>
          <w:p w14:paraId="24239672" w14:textId="77777777" w:rsidR="00C00472" w:rsidRDefault="00C00472" w:rsidP="00C574E6">
            <w:pPr>
              <w:pStyle w:val="ETIBodytext"/>
              <w:spacing w:line="276" w:lineRule="auto"/>
              <w:rPr>
                <w:lang w:val="da-DK"/>
              </w:rPr>
            </w:pPr>
          </w:p>
          <w:p w14:paraId="6059EE5C" w14:textId="044F55CE" w:rsidR="00C00472" w:rsidRDefault="00C00472" w:rsidP="00C574E6">
            <w:pPr>
              <w:pStyle w:val="ETIBodytext"/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lastRenderedPageBreak/>
              <w:t>Beslutning</w:t>
            </w:r>
          </w:p>
        </w:tc>
      </w:tr>
      <w:tr w:rsidR="007B3D69" w14:paraId="512AC46A" w14:textId="77777777" w:rsidTr="00663A7B">
        <w:trPr>
          <w:trHeight w:val="448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2DF5F1AC" w14:textId="118DAC31" w:rsidR="007B3D69" w:rsidRDefault="007B3D69" w:rsidP="007B3D69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lastRenderedPageBreak/>
              <w:t>6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4F4527A1" w14:textId="70D53EB4" w:rsidR="007B3D69" w:rsidRPr="00130BC4" w:rsidRDefault="007B3D69" w:rsidP="007B3D69">
            <w:pPr>
              <w:pStyle w:val="ETIBodytext"/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t>”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2B0E24A8" w14:textId="71E8F03F" w:rsidR="007B3D69" w:rsidRPr="003E0748" w:rsidRDefault="007B3D69" w:rsidP="007B3D69">
            <w:pPr>
              <w:pStyle w:val="ETIBodytext"/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t>Bilag</w:t>
            </w:r>
            <w:r w:rsidR="00C574E6">
              <w:rPr>
                <w:lang w:val="da-DK"/>
              </w:rPr>
              <w:t xml:space="preserve"> 2</w:t>
            </w: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58A0FA5A" w14:textId="2F12963C" w:rsidR="007B3D69" w:rsidRDefault="007B3D69" w:rsidP="007B3D69">
            <w:pPr>
              <w:pStyle w:val="ETIBodytext"/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t>LLT/UN</w:t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32B126D0" w14:textId="3A298A9A" w:rsidR="007B3D69" w:rsidRDefault="007B3D69" w:rsidP="007B3D69">
            <w:pPr>
              <w:pStyle w:val="ETIBodytext"/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t>Diskussion</w:t>
            </w:r>
          </w:p>
        </w:tc>
      </w:tr>
      <w:tr w:rsidR="007B3D69" w14:paraId="5BFAD3E5" w14:textId="77777777" w:rsidTr="00663A7B">
        <w:trPr>
          <w:trHeight w:val="448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6AA419CF" w14:textId="46A9C905" w:rsidR="007B3D69" w:rsidRDefault="007B3D69" w:rsidP="007B3D69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7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347F1AA1" w14:textId="555F36DC" w:rsidR="007B3D69" w:rsidRDefault="001D41C5" w:rsidP="001D41C5">
            <w:pPr>
              <w:pStyle w:val="ETIBodytext"/>
              <w:rPr>
                <w:lang w:val="da-DK"/>
              </w:rPr>
            </w:pPr>
            <w:r>
              <w:rPr>
                <w:lang w:val="en-US" w:eastAsia="da-DK"/>
              </w:rPr>
              <w:t>Årsberetning for Civilingeniøruddannelsernes Censorkorps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0B2D52B5" w14:textId="1A718948" w:rsidR="007B3D69" w:rsidRPr="00BC6BEC" w:rsidRDefault="001D41C5" w:rsidP="007B3D69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Bilag 3</w:t>
            </w: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64CA906A" w14:textId="58FC9E61" w:rsidR="007B3D69" w:rsidRDefault="001D41C5" w:rsidP="007B3D69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LLT</w:t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4A132838" w14:textId="44C7C2AC" w:rsidR="007B3D69" w:rsidRDefault="001D41C5" w:rsidP="007B3D69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Information</w:t>
            </w:r>
          </w:p>
        </w:tc>
      </w:tr>
      <w:tr w:rsidR="007B3D69" w14:paraId="521792B8" w14:textId="77777777" w:rsidTr="00663A7B">
        <w:trPr>
          <w:trHeight w:val="448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28AA08E0" w14:textId="4091786B" w:rsidR="007B3D69" w:rsidRDefault="007B3D69" w:rsidP="007B3D69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8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1E23328C" w14:textId="6A14E7A4" w:rsidR="007B3D69" w:rsidRDefault="007B3D69" w:rsidP="007B3D69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Meddelelser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4756EF0A" w14:textId="714C016B" w:rsidR="007B3D69" w:rsidRPr="003E1B4D" w:rsidRDefault="007B3D69" w:rsidP="007B3D69">
            <w:pPr>
              <w:pStyle w:val="ETIBodytext"/>
              <w:spacing w:line="276" w:lineRule="auto"/>
              <w:rPr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6D1D25BA" w14:textId="3F077D48" w:rsidR="007B3D69" w:rsidRDefault="007B3D69" w:rsidP="007B3D69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LLT</w:t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123D3B45" w14:textId="1D5E12EB" w:rsidR="007B3D69" w:rsidRDefault="007B3D69" w:rsidP="007B3D69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Information</w:t>
            </w:r>
          </w:p>
        </w:tc>
      </w:tr>
      <w:tr w:rsidR="007B3D69" w14:paraId="031A128C" w14:textId="77777777" w:rsidTr="00663A7B">
        <w:trPr>
          <w:trHeight w:val="448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2ADE3AE4" w14:textId="5CC53803" w:rsidR="007B3D69" w:rsidRDefault="007B3D69" w:rsidP="007B3D69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9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2A8609B5" w14:textId="77777777" w:rsidR="007B3D69" w:rsidRDefault="007B3D69" w:rsidP="007B3D69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Eventuelt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732F262A" w14:textId="77777777" w:rsidR="007B3D69" w:rsidRPr="003E1B4D" w:rsidRDefault="007B3D69" w:rsidP="007B3D69">
            <w:pPr>
              <w:pStyle w:val="ETIBodytext"/>
              <w:rPr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72D8090C" w14:textId="77777777" w:rsidR="007B3D69" w:rsidRDefault="007B3D69" w:rsidP="007B3D69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Alle</w:t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64E011DC" w14:textId="77777777" w:rsidR="007B3D69" w:rsidRDefault="007B3D69" w:rsidP="007B3D69">
            <w:pPr>
              <w:pStyle w:val="ETIBodytext"/>
              <w:rPr>
                <w:lang w:val="da-DK"/>
              </w:rPr>
            </w:pPr>
          </w:p>
        </w:tc>
      </w:tr>
    </w:tbl>
    <w:p w14:paraId="1A462E5F" w14:textId="25A4BE31" w:rsidR="009F657A" w:rsidRDefault="004B214A" w:rsidP="007130C0">
      <w:pPr>
        <w:pStyle w:val="ETIBodytext"/>
        <w:rPr>
          <w:lang w:val="da-DK"/>
        </w:rPr>
      </w:pPr>
      <w:r>
        <w:rPr>
          <w:lang w:val="da-DK"/>
        </w:rPr>
        <w:t xml:space="preserve">       </w:t>
      </w:r>
    </w:p>
    <w:sectPr w:rsidR="009F657A" w:rsidSect="006758CF">
      <w:headerReference w:type="first" r:id="rId11"/>
      <w:footerReference w:type="first" r:id="rId12"/>
      <w:footnotePr>
        <w:numRestart w:val="eachPage"/>
      </w:footnotePr>
      <w:type w:val="continuous"/>
      <w:pgSz w:w="11907" w:h="16840" w:code="9"/>
      <w:pgMar w:top="1701" w:right="1134" w:bottom="709" w:left="1474" w:header="39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D203" w14:textId="77777777" w:rsidR="00FA2B17" w:rsidRDefault="00FA2B17">
      <w:r>
        <w:separator/>
      </w:r>
    </w:p>
  </w:endnote>
  <w:endnote w:type="continuationSeparator" w:id="0">
    <w:p w14:paraId="517721FF" w14:textId="77777777" w:rsidR="00FA2B17" w:rsidRDefault="00FA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721 SWA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wis721 Lt BT">
    <w:charset w:val="01"/>
    <w:family w:val="roman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70B0" w14:textId="77777777" w:rsidR="00BD71EC" w:rsidRPr="00A25934" w:rsidRDefault="00BD71EC">
    <w:pPr>
      <w:rPr>
        <w:lang w:val="da-DK"/>
      </w:rPr>
    </w:pPr>
  </w:p>
  <w:p w14:paraId="2183F9E3" w14:textId="77777777" w:rsidR="00BD71EC" w:rsidRPr="00A25934" w:rsidRDefault="00BD71EC">
    <w:pPr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C13A" w14:textId="77777777" w:rsidR="00FA2B17" w:rsidRDefault="00FA2B17">
      <w:r>
        <w:separator/>
      </w:r>
    </w:p>
  </w:footnote>
  <w:footnote w:type="continuationSeparator" w:id="0">
    <w:p w14:paraId="00388FD7" w14:textId="77777777" w:rsidR="00FA2B17" w:rsidRDefault="00FA2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E233" w14:textId="6C0EAB73" w:rsidR="00BD71EC" w:rsidRDefault="00FB23D4">
    <w:pPr>
      <w:pStyle w:val="Header"/>
    </w:pPr>
    <w:r>
      <w:rPr>
        <w:noProof/>
        <w:color w:val="1F497D"/>
        <w:lang w:eastAsia="en-GB"/>
      </w:rPr>
      <w:drawing>
        <wp:inline distT="0" distB="0" distL="0" distR="0" wp14:anchorId="7E5096FD" wp14:editId="5B3A7105">
          <wp:extent cx="1790700" cy="1057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71EC">
      <w:rPr>
        <w:color w:val="1F497D"/>
        <w:lang w:eastAsia="en-GB"/>
      </w:rPr>
      <w:t xml:space="preserve">                                              </w:t>
    </w:r>
    <w:r w:rsidRPr="00E11A74">
      <w:rPr>
        <w:noProof/>
        <w:color w:val="1F497D"/>
        <w:lang w:eastAsia="en-GB"/>
      </w:rPr>
      <w:drawing>
        <wp:inline distT="0" distB="0" distL="0" distR="0" wp14:anchorId="74BD57C6" wp14:editId="3739D3A4">
          <wp:extent cx="2143125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BC87B68"/>
    <w:lvl w:ilvl="0">
      <w:start w:val="1"/>
      <w:numFmt w:val="decimal"/>
      <w:pStyle w:val="Heading1"/>
      <w:lvlText w:val="%1."/>
      <w:legacy w:legacy="1" w:legacySpace="113" w:legacyIndent="964"/>
      <w:lvlJc w:val="left"/>
      <w:pPr>
        <w:ind w:left="0" w:hanging="964"/>
      </w:pPr>
    </w:lvl>
    <w:lvl w:ilvl="1">
      <w:start w:val="1"/>
      <w:numFmt w:val="decimal"/>
      <w:pStyle w:val="Heading2"/>
      <w:lvlText w:val="%1.%2"/>
      <w:legacy w:legacy="1" w:legacySpace="113" w:legacyIndent="964"/>
      <w:lvlJc w:val="left"/>
      <w:pPr>
        <w:ind w:left="0" w:hanging="964"/>
      </w:pPr>
    </w:lvl>
    <w:lvl w:ilvl="2">
      <w:start w:val="1"/>
      <w:numFmt w:val="decimal"/>
      <w:lvlText w:val="%1.%2.%3"/>
      <w:legacy w:legacy="1" w:legacySpace="113" w:legacyIndent="964"/>
      <w:lvlJc w:val="left"/>
      <w:pPr>
        <w:ind w:left="0" w:hanging="964"/>
      </w:pPr>
    </w:lvl>
    <w:lvl w:ilvl="3">
      <w:start w:val="1"/>
      <w:numFmt w:val="decimal"/>
      <w:pStyle w:val="Heading4"/>
      <w:lvlText w:val="%1.%2.%3§%4"/>
      <w:legacy w:legacy="1" w:legacySpace="113" w:legacyIndent="964"/>
      <w:lvlJc w:val="left"/>
      <w:pPr>
        <w:ind w:left="0" w:hanging="964"/>
      </w:pPr>
    </w:lvl>
    <w:lvl w:ilvl="4">
      <w:start w:val="1"/>
      <w:numFmt w:val="decimal"/>
      <w:pStyle w:val="Heading5"/>
      <w:lvlText w:val="%1.%2.%3§%4.%5"/>
      <w:legacy w:legacy="1" w:legacySpace="144" w:legacyIndent="0"/>
      <w:lvlJc w:val="left"/>
    </w:lvl>
    <w:lvl w:ilvl="5">
      <w:start w:val="1"/>
      <w:numFmt w:val="decimal"/>
      <w:pStyle w:val="Heading6"/>
      <w:lvlText w:val="%1.%2.%3§%4.%5.%6"/>
      <w:legacy w:legacy="1" w:legacySpace="144" w:legacyIndent="0"/>
      <w:lvlJc w:val="left"/>
    </w:lvl>
    <w:lvl w:ilvl="6">
      <w:start w:val="1"/>
      <w:numFmt w:val="decimal"/>
      <w:pStyle w:val="Heading7"/>
      <w:lvlText w:val="%1.%2.%3§%4.%5.%6.%7"/>
      <w:legacy w:legacy="1" w:legacySpace="144" w:legacyIndent="0"/>
      <w:lvlJc w:val="left"/>
    </w:lvl>
    <w:lvl w:ilvl="7">
      <w:start w:val="1"/>
      <w:numFmt w:val="decimal"/>
      <w:pStyle w:val="Heading8"/>
      <w:lvlText w:val="%1.%2.%3§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§%4.%5.%6.%7.%8.%9"/>
      <w:legacy w:legacy="1" w:legacySpace="144" w:legacyIndent="0"/>
      <w:lvlJc w:val="left"/>
    </w:lvl>
  </w:abstractNum>
  <w:abstractNum w:abstractNumId="1" w15:restartNumberingAfterBreak="0">
    <w:nsid w:val="05CC1DA9"/>
    <w:multiLevelType w:val="hybridMultilevel"/>
    <w:tmpl w:val="B2422F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D508D"/>
    <w:multiLevelType w:val="hybridMultilevel"/>
    <w:tmpl w:val="EE3C3B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5EC4"/>
    <w:multiLevelType w:val="hybridMultilevel"/>
    <w:tmpl w:val="A260D0E8"/>
    <w:lvl w:ilvl="0" w:tplc="C9206286">
      <w:start w:val="1"/>
      <w:numFmt w:val="bullet"/>
      <w:pStyle w:val="BulletList2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95F6D"/>
    <w:multiLevelType w:val="hybridMultilevel"/>
    <w:tmpl w:val="39189F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B67B8"/>
    <w:multiLevelType w:val="hybridMultilevel"/>
    <w:tmpl w:val="88BC3A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34D6"/>
    <w:multiLevelType w:val="hybridMultilevel"/>
    <w:tmpl w:val="5BE286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E2FB2"/>
    <w:multiLevelType w:val="multilevel"/>
    <w:tmpl w:val="11683C04"/>
    <w:lvl w:ilvl="0">
      <w:start w:val="1"/>
      <w:numFmt w:val="decimal"/>
      <w:pStyle w:val="ETIList-heade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ETIList-header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2B054CD"/>
    <w:multiLevelType w:val="hybridMultilevel"/>
    <w:tmpl w:val="48C8A7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72023"/>
    <w:multiLevelType w:val="hybridMultilevel"/>
    <w:tmpl w:val="20F6F0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2140A"/>
    <w:multiLevelType w:val="hybridMultilevel"/>
    <w:tmpl w:val="D67254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50A11"/>
    <w:multiLevelType w:val="hybridMultilevel"/>
    <w:tmpl w:val="C7F46F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F1233"/>
    <w:multiLevelType w:val="hybridMultilevel"/>
    <w:tmpl w:val="9FDC6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A3C47"/>
    <w:multiLevelType w:val="hybridMultilevel"/>
    <w:tmpl w:val="404291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24E76"/>
    <w:multiLevelType w:val="multilevel"/>
    <w:tmpl w:val="89CE3D16"/>
    <w:lvl w:ilvl="0">
      <w:start w:val="1"/>
      <w:numFmt w:val="decimal"/>
      <w:pStyle w:val="ETIHead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TIHead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TIHeade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TIHeader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2B7055A"/>
    <w:multiLevelType w:val="hybridMultilevel"/>
    <w:tmpl w:val="D29EAF2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311DE5"/>
    <w:multiLevelType w:val="hybridMultilevel"/>
    <w:tmpl w:val="34FE7F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2798E"/>
    <w:multiLevelType w:val="hybridMultilevel"/>
    <w:tmpl w:val="24B81D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11B51"/>
    <w:multiLevelType w:val="hybridMultilevel"/>
    <w:tmpl w:val="40A8B9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D4DCA"/>
    <w:multiLevelType w:val="hybridMultilevel"/>
    <w:tmpl w:val="3B2C8274"/>
    <w:lvl w:ilvl="0" w:tplc="4B4C1542">
      <w:start w:val="1"/>
      <w:numFmt w:val="bullet"/>
      <w:pStyle w:val="ETIList-styl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450C3"/>
    <w:multiLevelType w:val="hybridMultilevel"/>
    <w:tmpl w:val="30A80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1356"/>
    <w:multiLevelType w:val="hybridMultilevel"/>
    <w:tmpl w:val="0D8AC3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220F3"/>
    <w:multiLevelType w:val="hybridMultilevel"/>
    <w:tmpl w:val="7A34B7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44D7B"/>
    <w:multiLevelType w:val="multilevel"/>
    <w:tmpl w:val="B0B81B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TIList-heade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63393502">
    <w:abstractNumId w:val="0"/>
  </w:num>
  <w:num w:numId="2" w16cid:durableId="679628690">
    <w:abstractNumId w:val="3"/>
  </w:num>
  <w:num w:numId="3" w16cid:durableId="1891334063">
    <w:abstractNumId w:val="14"/>
  </w:num>
  <w:num w:numId="4" w16cid:durableId="475148323">
    <w:abstractNumId w:val="14"/>
  </w:num>
  <w:num w:numId="5" w16cid:durableId="1746101449">
    <w:abstractNumId w:val="14"/>
  </w:num>
  <w:num w:numId="6" w16cid:durableId="1747066838">
    <w:abstractNumId w:val="14"/>
  </w:num>
  <w:num w:numId="7" w16cid:durableId="877476239">
    <w:abstractNumId w:val="7"/>
  </w:num>
  <w:num w:numId="8" w16cid:durableId="1666665654">
    <w:abstractNumId w:val="7"/>
  </w:num>
  <w:num w:numId="9" w16cid:durableId="1681082456">
    <w:abstractNumId w:val="23"/>
  </w:num>
  <w:num w:numId="10" w16cid:durableId="1947886452">
    <w:abstractNumId w:val="19"/>
  </w:num>
  <w:num w:numId="11" w16cid:durableId="136147994">
    <w:abstractNumId w:val="15"/>
  </w:num>
  <w:num w:numId="12" w16cid:durableId="154761045">
    <w:abstractNumId w:val="13"/>
  </w:num>
  <w:num w:numId="13" w16cid:durableId="878933801">
    <w:abstractNumId w:val="12"/>
  </w:num>
  <w:num w:numId="14" w16cid:durableId="1421835669">
    <w:abstractNumId w:val="20"/>
  </w:num>
  <w:num w:numId="15" w16cid:durableId="1642344628">
    <w:abstractNumId w:val="16"/>
  </w:num>
  <w:num w:numId="16" w16cid:durableId="2059208533">
    <w:abstractNumId w:val="4"/>
  </w:num>
  <w:num w:numId="17" w16cid:durableId="422075436">
    <w:abstractNumId w:val="9"/>
  </w:num>
  <w:num w:numId="18" w16cid:durableId="1641614524">
    <w:abstractNumId w:val="2"/>
  </w:num>
  <w:num w:numId="19" w16cid:durableId="418210569">
    <w:abstractNumId w:val="17"/>
  </w:num>
  <w:num w:numId="20" w16cid:durableId="1841045084">
    <w:abstractNumId w:val="8"/>
  </w:num>
  <w:num w:numId="21" w16cid:durableId="377633967">
    <w:abstractNumId w:val="10"/>
  </w:num>
  <w:num w:numId="22" w16cid:durableId="1480539012">
    <w:abstractNumId w:val="1"/>
  </w:num>
  <w:num w:numId="23" w16cid:durableId="1129206754">
    <w:abstractNumId w:val="11"/>
  </w:num>
  <w:num w:numId="24" w16cid:durableId="1813644080">
    <w:abstractNumId w:val="22"/>
  </w:num>
  <w:num w:numId="25" w16cid:durableId="821627346">
    <w:abstractNumId w:val="21"/>
  </w:num>
  <w:num w:numId="26" w16cid:durableId="261181223">
    <w:abstractNumId w:val="18"/>
  </w:num>
  <w:num w:numId="27" w16cid:durableId="167449244">
    <w:abstractNumId w:val="5"/>
  </w:num>
  <w:num w:numId="28" w16cid:durableId="712387623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attachedTemplate r:id="rId1"/>
  <w:defaultTabStop w:val="72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ate" w:val="020226"/>
    <w:docVar w:name="DocLang" w:val="Dansk"/>
    <w:docVar w:name="DocType" w:val="Dator"/>
    <w:docVar w:name="Layout" w:val="Meeting"/>
    <w:docVar w:name="Lock" w:val="0"/>
    <w:docVar w:name="Rev" w:val="1"/>
    <w:docVar w:name="test" w:val=" 20"/>
    <w:docVar w:name="yapper" w:val="I am yapnote, I am strong"/>
  </w:docVars>
  <w:rsids>
    <w:rsidRoot w:val="00A25934"/>
    <w:rsid w:val="000001D5"/>
    <w:rsid w:val="0000037B"/>
    <w:rsid w:val="00000813"/>
    <w:rsid w:val="00000BC7"/>
    <w:rsid w:val="00002187"/>
    <w:rsid w:val="00002581"/>
    <w:rsid w:val="000036E1"/>
    <w:rsid w:val="0000403C"/>
    <w:rsid w:val="000067E2"/>
    <w:rsid w:val="00007567"/>
    <w:rsid w:val="00007737"/>
    <w:rsid w:val="000077BC"/>
    <w:rsid w:val="00007DF6"/>
    <w:rsid w:val="000103A3"/>
    <w:rsid w:val="00010A6B"/>
    <w:rsid w:val="000113A3"/>
    <w:rsid w:val="00013707"/>
    <w:rsid w:val="0001525A"/>
    <w:rsid w:val="00016548"/>
    <w:rsid w:val="00016899"/>
    <w:rsid w:val="0002062C"/>
    <w:rsid w:val="00020B12"/>
    <w:rsid w:val="00020CE2"/>
    <w:rsid w:val="00020E21"/>
    <w:rsid w:val="0002141C"/>
    <w:rsid w:val="0002201F"/>
    <w:rsid w:val="00022DF6"/>
    <w:rsid w:val="00023AF8"/>
    <w:rsid w:val="00024548"/>
    <w:rsid w:val="0002492A"/>
    <w:rsid w:val="00024A5F"/>
    <w:rsid w:val="00024AE9"/>
    <w:rsid w:val="000252E7"/>
    <w:rsid w:val="00025448"/>
    <w:rsid w:val="00026C5D"/>
    <w:rsid w:val="000278CD"/>
    <w:rsid w:val="00030F6C"/>
    <w:rsid w:val="00031B46"/>
    <w:rsid w:val="0003428D"/>
    <w:rsid w:val="00034569"/>
    <w:rsid w:val="00034B9C"/>
    <w:rsid w:val="00035014"/>
    <w:rsid w:val="00035D2C"/>
    <w:rsid w:val="000366E0"/>
    <w:rsid w:val="00037065"/>
    <w:rsid w:val="000408DD"/>
    <w:rsid w:val="00040B00"/>
    <w:rsid w:val="00041055"/>
    <w:rsid w:val="000413D2"/>
    <w:rsid w:val="000423D4"/>
    <w:rsid w:val="000426DE"/>
    <w:rsid w:val="00043178"/>
    <w:rsid w:val="0004451E"/>
    <w:rsid w:val="000447E0"/>
    <w:rsid w:val="0004506A"/>
    <w:rsid w:val="00045643"/>
    <w:rsid w:val="00045B98"/>
    <w:rsid w:val="00045D13"/>
    <w:rsid w:val="00045EF0"/>
    <w:rsid w:val="00046301"/>
    <w:rsid w:val="00046C07"/>
    <w:rsid w:val="00047150"/>
    <w:rsid w:val="00047FCF"/>
    <w:rsid w:val="0005043C"/>
    <w:rsid w:val="0005049C"/>
    <w:rsid w:val="00051258"/>
    <w:rsid w:val="000549AC"/>
    <w:rsid w:val="0005525D"/>
    <w:rsid w:val="00055C98"/>
    <w:rsid w:val="000568C0"/>
    <w:rsid w:val="0005707A"/>
    <w:rsid w:val="00057417"/>
    <w:rsid w:val="00061A8E"/>
    <w:rsid w:val="000626FB"/>
    <w:rsid w:val="00062B27"/>
    <w:rsid w:val="000633D3"/>
    <w:rsid w:val="00063610"/>
    <w:rsid w:val="0006379C"/>
    <w:rsid w:val="0006394C"/>
    <w:rsid w:val="00063E17"/>
    <w:rsid w:val="00064D3F"/>
    <w:rsid w:val="0006610F"/>
    <w:rsid w:val="00066E85"/>
    <w:rsid w:val="0006705E"/>
    <w:rsid w:val="0006748A"/>
    <w:rsid w:val="00067557"/>
    <w:rsid w:val="000677CD"/>
    <w:rsid w:val="00067DC9"/>
    <w:rsid w:val="00072489"/>
    <w:rsid w:val="00074E6C"/>
    <w:rsid w:val="00076F23"/>
    <w:rsid w:val="00077479"/>
    <w:rsid w:val="00080FDC"/>
    <w:rsid w:val="0008138A"/>
    <w:rsid w:val="00082D69"/>
    <w:rsid w:val="00084CED"/>
    <w:rsid w:val="000862C2"/>
    <w:rsid w:val="00086F15"/>
    <w:rsid w:val="000902AA"/>
    <w:rsid w:val="00092BB3"/>
    <w:rsid w:val="00092C80"/>
    <w:rsid w:val="0009318D"/>
    <w:rsid w:val="000938A2"/>
    <w:rsid w:val="00094F5B"/>
    <w:rsid w:val="000958E0"/>
    <w:rsid w:val="00096BE6"/>
    <w:rsid w:val="00096D46"/>
    <w:rsid w:val="000A04AF"/>
    <w:rsid w:val="000A168F"/>
    <w:rsid w:val="000A4A1C"/>
    <w:rsid w:val="000A4A2C"/>
    <w:rsid w:val="000A4C4A"/>
    <w:rsid w:val="000A5E27"/>
    <w:rsid w:val="000A6491"/>
    <w:rsid w:val="000A67B2"/>
    <w:rsid w:val="000A6A18"/>
    <w:rsid w:val="000B22BF"/>
    <w:rsid w:val="000B3952"/>
    <w:rsid w:val="000B3E19"/>
    <w:rsid w:val="000B7879"/>
    <w:rsid w:val="000C0667"/>
    <w:rsid w:val="000C13EC"/>
    <w:rsid w:val="000C1D12"/>
    <w:rsid w:val="000C1E33"/>
    <w:rsid w:val="000C23FA"/>
    <w:rsid w:val="000C2CE2"/>
    <w:rsid w:val="000C3E39"/>
    <w:rsid w:val="000C49C6"/>
    <w:rsid w:val="000C611E"/>
    <w:rsid w:val="000C7292"/>
    <w:rsid w:val="000C7CD9"/>
    <w:rsid w:val="000C7DE6"/>
    <w:rsid w:val="000D268C"/>
    <w:rsid w:val="000D2E7B"/>
    <w:rsid w:val="000D6AE5"/>
    <w:rsid w:val="000D72F3"/>
    <w:rsid w:val="000E0339"/>
    <w:rsid w:val="000E29CC"/>
    <w:rsid w:val="000E2F5D"/>
    <w:rsid w:val="000E33F3"/>
    <w:rsid w:val="000E4311"/>
    <w:rsid w:val="000E5213"/>
    <w:rsid w:val="000E5684"/>
    <w:rsid w:val="000E5AF7"/>
    <w:rsid w:val="000E795B"/>
    <w:rsid w:val="000F0DF1"/>
    <w:rsid w:val="000F1D39"/>
    <w:rsid w:val="000F2047"/>
    <w:rsid w:val="000F27C1"/>
    <w:rsid w:val="000F2F30"/>
    <w:rsid w:val="000F343D"/>
    <w:rsid w:val="000F479F"/>
    <w:rsid w:val="000F51B8"/>
    <w:rsid w:val="000F65F5"/>
    <w:rsid w:val="000F7668"/>
    <w:rsid w:val="000F7A23"/>
    <w:rsid w:val="000F7DAE"/>
    <w:rsid w:val="0010016B"/>
    <w:rsid w:val="00101044"/>
    <w:rsid w:val="001023F2"/>
    <w:rsid w:val="0010249F"/>
    <w:rsid w:val="001028BE"/>
    <w:rsid w:val="0010336B"/>
    <w:rsid w:val="001048C2"/>
    <w:rsid w:val="00105DE1"/>
    <w:rsid w:val="00106459"/>
    <w:rsid w:val="00106C24"/>
    <w:rsid w:val="00106CB2"/>
    <w:rsid w:val="00107B72"/>
    <w:rsid w:val="00107F7E"/>
    <w:rsid w:val="00110AFF"/>
    <w:rsid w:val="001114FE"/>
    <w:rsid w:val="00111BD5"/>
    <w:rsid w:val="0011239E"/>
    <w:rsid w:val="001123DA"/>
    <w:rsid w:val="0011304E"/>
    <w:rsid w:val="0011328A"/>
    <w:rsid w:val="001174EC"/>
    <w:rsid w:val="0011766C"/>
    <w:rsid w:val="0012029A"/>
    <w:rsid w:val="0012310D"/>
    <w:rsid w:val="0012348F"/>
    <w:rsid w:val="00124E8B"/>
    <w:rsid w:val="00124EA1"/>
    <w:rsid w:val="00125504"/>
    <w:rsid w:val="00125C10"/>
    <w:rsid w:val="00125DA0"/>
    <w:rsid w:val="001304F5"/>
    <w:rsid w:val="00130BC4"/>
    <w:rsid w:val="001323BD"/>
    <w:rsid w:val="00132CCB"/>
    <w:rsid w:val="001332CC"/>
    <w:rsid w:val="00134025"/>
    <w:rsid w:val="00134984"/>
    <w:rsid w:val="00135648"/>
    <w:rsid w:val="001367F3"/>
    <w:rsid w:val="00136FE5"/>
    <w:rsid w:val="001409DC"/>
    <w:rsid w:val="00141107"/>
    <w:rsid w:val="00141988"/>
    <w:rsid w:val="00141B3B"/>
    <w:rsid w:val="001438E1"/>
    <w:rsid w:val="00144CF6"/>
    <w:rsid w:val="00145404"/>
    <w:rsid w:val="00145E8D"/>
    <w:rsid w:val="00146E18"/>
    <w:rsid w:val="001475F1"/>
    <w:rsid w:val="00147A41"/>
    <w:rsid w:val="00147E7D"/>
    <w:rsid w:val="00150751"/>
    <w:rsid w:val="00150A0C"/>
    <w:rsid w:val="001526ED"/>
    <w:rsid w:val="00152F11"/>
    <w:rsid w:val="0015355F"/>
    <w:rsid w:val="0015409E"/>
    <w:rsid w:val="00154442"/>
    <w:rsid w:val="00154DE6"/>
    <w:rsid w:val="0015567B"/>
    <w:rsid w:val="00157920"/>
    <w:rsid w:val="00157C65"/>
    <w:rsid w:val="0016028C"/>
    <w:rsid w:val="00162213"/>
    <w:rsid w:val="00162C49"/>
    <w:rsid w:val="00163071"/>
    <w:rsid w:val="00164077"/>
    <w:rsid w:val="001648F6"/>
    <w:rsid w:val="00164E91"/>
    <w:rsid w:val="001704D0"/>
    <w:rsid w:val="0017087D"/>
    <w:rsid w:val="001717EE"/>
    <w:rsid w:val="00171A50"/>
    <w:rsid w:val="0017392F"/>
    <w:rsid w:val="00173BD1"/>
    <w:rsid w:val="00174494"/>
    <w:rsid w:val="00174816"/>
    <w:rsid w:val="00174967"/>
    <w:rsid w:val="00174BC0"/>
    <w:rsid w:val="0017615B"/>
    <w:rsid w:val="00176458"/>
    <w:rsid w:val="00177D54"/>
    <w:rsid w:val="001806AD"/>
    <w:rsid w:val="001810F8"/>
    <w:rsid w:val="00181331"/>
    <w:rsid w:val="00181645"/>
    <w:rsid w:val="00181DC3"/>
    <w:rsid w:val="00181EA8"/>
    <w:rsid w:val="00181F02"/>
    <w:rsid w:val="00182996"/>
    <w:rsid w:val="0018643E"/>
    <w:rsid w:val="00186A96"/>
    <w:rsid w:val="0018729C"/>
    <w:rsid w:val="00190353"/>
    <w:rsid w:val="001911A0"/>
    <w:rsid w:val="00191567"/>
    <w:rsid w:val="001915D6"/>
    <w:rsid w:val="00191FD1"/>
    <w:rsid w:val="00192F98"/>
    <w:rsid w:val="00193AB4"/>
    <w:rsid w:val="0019571C"/>
    <w:rsid w:val="0019574E"/>
    <w:rsid w:val="0019575D"/>
    <w:rsid w:val="00197421"/>
    <w:rsid w:val="001A0A33"/>
    <w:rsid w:val="001A0AD6"/>
    <w:rsid w:val="001A0CA6"/>
    <w:rsid w:val="001A0E10"/>
    <w:rsid w:val="001A27C4"/>
    <w:rsid w:val="001A2DF1"/>
    <w:rsid w:val="001A3D97"/>
    <w:rsid w:val="001A522E"/>
    <w:rsid w:val="001A5DD1"/>
    <w:rsid w:val="001A6F45"/>
    <w:rsid w:val="001B074A"/>
    <w:rsid w:val="001B0C31"/>
    <w:rsid w:val="001B0D11"/>
    <w:rsid w:val="001B27E9"/>
    <w:rsid w:val="001B2F52"/>
    <w:rsid w:val="001B3A6B"/>
    <w:rsid w:val="001B4202"/>
    <w:rsid w:val="001B4715"/>
    <w:rsid w:val="001B686B"/>
    <w:rsid w:val="001B6A7E"/>
    <w:rsid w:val="001B6D0E"/>
    <w:rsid w:val="001B7910"/>
    <w:rsid w:val="001C1468"/>
    <w:rsid w:val="001C1551"/>
    <w:rsid w:val="001C1D98"/>
    <w:rsid w:val="001C2CBA"/>
    <w:rsid w:val="001C3AF2"/>
    <w:rsid w:val="001C3B92"/>
    <w:rsid w:val="001C50DB"/>
    <w:rsid w:val="001C6F6A"/>
    <w:rsid w:val="001C77A1"/>
    <w:rsid w:val="001C7FEE"/>
    <w:rsid w:val="001D0DD8"/>
    <w:rsid w:val="001D3098"/>
    <w:rsid w:val="001D41C5"/>
    <w:rsid w:val="001D5699"/>
    <w:rsid w:val="001D5BB7"/>
    <w:rsid w:val="001D5E9E"/>
    <w:rsid w:val="001D62BE"/>
    <w:rsid w:val="001D64F1"/>
    <w:rsid w:val="001D692F"/>
    <w:rsid w:val="001D69F2"/>
    <w:rsid w:val="001D6A5B"/>
    <w:rsid w:val="001D6ACB"/>
    <w:rsid w:val="001D79C9"/>
    <w:rsid w:val="001E0594"/>
    <w:rsid w:val="001E093A"/>
    <w:rsid w:val="001E1C77"/>
    <w:rsid w:val="001E1CED"/>
    <w:rsid w:val="001E22C3"/>
    <w:rsid w:val="001E25F4"/>
    <w:rsid w:val="001E3403"/>
    <w:rsid w:val="001E3CF0"/>
    <w:rsid w:val="001E4C74"/>
    <w:rsid w:val="001E5222"/>
    <w:rsid w:val="001E5CE6"/>
    <w:rsid w:val="001E6B5C"/>
    <w:rsid w:val="001E7A2C"/>
    <w:rsid w:val="001F0559"/>
    <w:rsid w:val="001F17C1"/>
    <w:rsid w:val="001F1D5B"/>
    <w:rsid w:val="001F3BF2"/>
    <w:rsid w:val="001F3DE9"/>
    <w:rsid w:val="001F4217"/>
    <w:rsid w:val="001F522C"/>
    <w:rsid w:val="00200067"/>
    <w:rsid w:val="00200CD4"/>
    <w:rsid w:val="002024BB"/>
    <w:rsid w:val="00203EE1"/>
    <w:rsid w:val="0020429A"/>
    <w:rsid w:val="00204A8C"/>
    <w:rsid w:val="00207E4E"/>
    <w:rsid w:val="00207EEC"/>
    <w:rsid w:val="00211528"/>
    <w:rsid w:val="0021183B"/>
    <w:rsid w:val="002118B1"/>
    <w:rsid w:val="00213E83"/>
    <w:rsid w:val="00217299"/>
    <w:rsid w:val="0021729D"/>
    <w:rsid w:val="00217349"/>
    <w:rsid w:val="0021789E"/>
    <w:rsid w:val="002206AB"/>
    <w:rsid w:val="0022418F"/>
    <w:rsid w:val="002257C7"/>
    <w:rsid w:val="002265BF"/>
    <w:rsid w:val="00226751"/>
    <w:rsid w:val="00226F33"/>
    <w:rsid w:val="00227E26"/>
    <w:rsid w:val="002300CE"/>
    <w:rsid w:val="00230114"/>
    <w:rsid w:val="00231079"/>
    <w:rsid w:val="002316E5"/>
    <w:rsid w:val="00231814"/>
    <w:rsid w:val="0023231E"/>
    <w:rsid w:val="00233BF7"/>
    <w:rsid w:val="00233E4E"/>
    <w:rsid w:val="00235FA9"/>
    <w:rsid w:val="0023620F"/>
    <w:rsid w:val="002364F6"/>
    <w:rsid w:val="0023651F"/>
    <w:rsid w:val="002367FD"/>
    <w:rsid w:val="00237495"/>
    <w:rsid w:val="00237C2C"/>
    <w:rsid w:val="002411C8"/>
    <w:rsid w:val="00241498"/>
    <w:rsid w:val="0024326C"/>
    <w:rsid w:val="00243AE6"/>
    <w:rsid w:val="00243DDC"/>
    <w:rsid w:val="00245641"/>
    <w:rsid w:val="00245AE0"/>
    <w:rsid w:val="0024660D"/>
    <w:rsid w:val="00246B30"/>
    <w:rsid w:val="00246C4C"/>
    <w:rsid w:val="00246FCD"/>
    <w:rsid w:val="0025044B"/>
    <w:rsid w:val="002509C5"/>
    <w:rsid w:val="00250DE1"/>
    <w:rsid w:val="00252216"/>
    <w:rsid w:val="00252AE1"/>
    <w:rsid w:val="0025394E"/>
    <w:rsid w:val="00253EAC"/>
    <w:rsid w:val="00254B19"/>
    <w:rsid w:val="00260AC2"/>
    <w:rsid w:val="00260BC4"/>
    <w:rsid w:val="00262EBF"/>
    <w:rsid w:val="00263015"/>
    <w:rsid w:val="00264CB2"/>
    <w:rsid w:val="00264E95"/>
    <w:rsid w:val="002656F6"/>
    <w:rsid w:val="00266183"/>
    <w:rsid w:val="00266648"/>
    <w:rsid w:val="00266DAF"/>
    <w:rsid w:val="00266F9E"/>
    <w:rsid w:val="0026779B"/>
    <w:rsid w:val="00267DBF"/>
    <w:rsid w:val="00267FBA"/>
    <w:rsid w:val="00270F68"/>
    <w:rsid w:val="0027138A"/>
    <w:rsid w:val="00271489"/>
    <w:rsid w:val="00271CC2"/>
    <w:rsid w:val="00271E3F"/>
    <w:rsid w:val="00272581"/>
    <w:rsid w:val="002729AE"/>
    <w:rsid w:val="002736D8"/>
    <w:rsid w:val="00273DBB"/>
    <w:rsid w:val="0027403B"/>
    <w:rsid w:val="00274420"/>
    <w:rsid w:val="00274457"/>
    <w:rsid w:val="00276334"/>
    <w:rsid w:val="00277F3C"/>
    <w:rsid w:val="0028092D"/>
    <w:rsid w:val="00282588"/>
    <w:rsid w:val="0028323A"/>
    <w:rsid w:val="0028325D"/>
    <w:rsid w:val="00283DE6"/>
    <w:rsid w:val="00284067"/>
    <w:rsid w:val="002848C2"/>
    <w:rsid w:val="00285BAD"/>
    <w:rsid w:val="00286057"/>
    <w:rsid w:val="0028781C"/>
    <w:rsid w:val="0028797A"/>
    <w:rsid w:val="002920AE"/>
    <w:rsid w:val="002938B7"/>
    <w:rsid w:val="002938F7"/>
    <w:rsid w:val="002943D2"/>
    <w:rsid w:val="002958A5"/>
    <w:rsid w:val="00296E29"/>
    <w:rsid w:val="00297353"/>
    <w:rsid w:val="002A0F95"/>
    <w:rsid w:val="002A4559"/>
    <w:rsid w:val="002A4970"/>
    <w:rsid w:val="002A6ABE"/>
    <w:rsid w:val="002A7BD4"/>
    <w:rsid w:val="002A7EC0"/>
    <w:rsid w:val="002B02F2"/>
    <w:rsid w:val="002B05BE"/>
    <w:rsid w:val="002B2304"/>
    <w:rsid w:val="002B3224"/>
    <w:rsid w:val="002B3472"/>
    <w:rsid w:val="002B37D3"/>
    <w:rsid w:val="002B3A39"/>
    <w:rsid w:val="002B3D53"/>
    <w:rsid w:val="002B4051"/>
    <w:rsid w:val="002B4F20"/>
    <w:rsid w:val="002B5B35"/>
    <w:rsid w:val="002B7573"/>
    <w:rsid w:val="002B7AB1"/>
    <w:rsid w:val="002C11A4"/>
    <w:rsid w:val="002C1631"/>
    <w:rsid w:val="002C16C8"/>
    <w:rsid w:val="002C2893"/>
    <w:rsid w:val="002C2AE3"/>
    <w:rsid w:val="002C2CDD"/>
    <w:rsid w:val="002C359A"/>
    <w:rsid w:val="002C5D12"/>
    <w:rsid w:val="002C63F0"/>
    <w:rsid w:val="002C6978"/>
    <w:rsid w:val="002D19DD"/>
    <w:rsid w:val="002D1DB6"/>
    <w:rsid w:val="002D2556"/>
    <w:rsid w:val="002D2BAE"/>
    <w:rsid w:val="002D39AB"/>
    <w:rsid w:val="002D3C00"/>
    <w:rsid w:val="002D4520"/>
    <w:rsid w:val="002D58C5"/>
    <w:rsid w:val="002D6C07"/>
    <w:rsid w:val="002D6CBA"/>
    <w:rsid w:val="002D7C6C"/>
    <w:rsid w:val="002E0051"/>
    <w:rsid w:val="002E01A6"/>
    <w:rsid w:val="002E0DAF"/>
    <w:rsid w:val="002E16D1"/>
    <w:rsid w:val="002E280D"/>
    <w:rsid w:val="002E3E3C"/>
    <w:rsid w:val="002E4574"/>
    <w:rsid w:val="002E4BF1"/>
    <w:rsid w:val="002E4EB3"/>
    <w:rsid w:val="002E500C"/>
    <w:rsid w:val="002E5B99"/>
    <w:rsid w:val="002E5D32"/>
    <w:rsid w:val="002E5F9F"/>
    <w:rsid w:val="002E6017"/>
    <w:rsid w:val="002E61DE"/>
    <w:rsid w:val="002E787E"/>
    <w:rsid w:val="002F0422"/>
    <w:rsid w:val="002F04EB"/>
    <w:rsid w:val="002F1A98"/>
    <w:rsid w:val="002F218F"/>
    <w:rsid w:val="002F3DF1"/>
    <w:rsid w:val="002F4796"/>
    <w:rsid w:val="002F6072"/>
    <w:rsid w:val="002F6CFF"/>
    <w:rsid w:val="002F6FB2"/>
    <w:rsid w:val="00301492"/>
    <w:rsid w:val="003019EC"/>
    <w:rsid w:val="003022AA"/>
    <w:rsid w:val="003045C1"/>
    <w:rsid w:val="00305DFB"/>
    <w:rsid w:val="00305E79"/>
    <w:rsid w:val="00306847"/>
    <w:rsid w:val="00306DC4"/>
    <w:rsid w:val="0030754E"/>
    <w:rsid w:val="00312D8C"/>
    <w:rsid w:val="00314134"/>
    <w:rsid w:val="0031430E"/>
    <w:rsid w:val="00315E1E"/>
    <w:rsid w:val="003170FD"/>
    <w:rsid w:val="00317B6F"/>
    <w:rsid w:val="003238CD"/>
    <w:rsid w:val="00324442"/>
    <w:rsid w:val="00324553"/>
    <w:rsid w:val="0032541A"/>
    <w:rsid w:val="00325560"/>
    <w:rsid w:val="00325A49"/>
    <w:rsid w:val="003309BA"/>
    <w:rsid w:val="00332370"/>
    <w:rsid w:val="00332F3D"/>
    <w:rsid w:val="00333446"/>
    <w:rsid w:val="00334CD5"/>
    <w:rsid w:val="003353AE"/>
    <w:rsid w:val="00340838"/>
    <w:rsid w:val="00341009"/>
    <w:rsid w:val="00341422"/>
    <w:rsid w:val="003418AD"/>
    <w:rsid w:val="0034193B"/>
    <w:rsid w:val="00344978"/>
    <w:rsid w:val="00344D6A"/>
    <w:rsid w:val="003455E1"/>
    <w:rsid w:val="00345817"/>
    <w:rsid w:val="003468DA"/>
    <w:rsid w:val="00346EE1"/>
    <w:rsid w:val="00347DF4"/>
    <w:rsid w:val="00347ED5"/>
    <w:rsid w:val="003511A8"/>
    <w:rsid w:val="003546C4"/>
    <w:rsid w:val="0035755C"/>
    <w:rsid w:val="00357904"/>
    <w:rsid w:val="00357EDB"/>
    <w:rsid w:val="0036055E"/>
    <w:rsid w:val="003609A3"/>
    <w:rsid w:val="0036313D"/>
    <w:rsid w:val="00363A63"/>
    <w:rsid w:val="00364057"/>
    <w:rsid w:val="0036508C"/>
    <w:rsid w:val="003653F7"/>
    <w:rsid w:val="0036683A"/>
    <w:rsid w:val="00366C81"/>
    <w:rsid w:val="003673CB"/>
    <w:rsid w:val="0037052D"/>
    <w:rsid w:val="003719C0"/>
    <w:rsid w:val="00371B16"/>
    <w:rsid w:val="003724D6"/>
    <w:rsid w:val="00372729"/>
    <w:rsid w:val="00373508"/>
    <w:rsid w:val="0037356D"/>
    <w:rsid w:val="003745A0"/>
    <w:rsid w:val="00374792"/>
    <w:rsid w:val="003756D4"/>
    <w:rsid w:val="00376839"/>
    <w:rsid w:val="003769C4"/>
    <w:rsid w:val="00376C9F"/>
    <w:rsid w:val="00377669"/>
    <w:rsid w:val="00380893"/>
    <w:rsid w:val="003808E5"/>
    <w:rsid w:val="00382E54"/>
    <w:rsid w:val="00384A18"/>
    <w:rsid w:val="00384EC1"/>
    <w:rsid w:val="00385810"/>
    <w:rsid w:val="00385CB1"/>
    <w:rsid w:val="00385D9B"/>
    <w:rsid w:val="00387646"/>
    <w:rsid w:val="00387951"/>
    <w:rsid w:val="00387D92"/>
    <w:rsid w:val="00390169"/>
    <w:rsid w:val="00390881"/>
    <w:rsid w:val="00390F16"/>
    <w:rsid w:val="00391ECD"/>
    <w:rsid w:val="00391FFB"/>
    <w:rsid w:val="00392EBF"/>
    <w:rsid w:val="00393551"/>
    <w:rsid w:val="00393952"/>
    <w:rsid w:val="003946CC"/>
    <w:rsid w:val="0039593B"/>
    <w:rsid w:val="00396156"/>
    <w:rsid w:val="00396612"/>
    <w:rsid w:val="003A0928"/>
    <w:rsid w:val="003A0E4C"/>
    <w:rsid w:val="003A1116"/>
    <w:rsid w:val="003A31DA"/>
    <w:rsid w:val="003A366D"/>
    <w:rsid w:val="003A3815"/>
    <w:rsid w:val="003A3D56"/>
    <w:rsid w:val="003A4D12"/>
    <w:rsid w:val="003A52D5"/>
    <w:rsid w:val="003A7AF4"/>
    <w:rsid w:val="003B17BC"/>
    <w:rsid w:val="003B3150"/>
    <w:rsid w:val="003B4FB4"/>
    <w:rsid w:val="003B5C56"/>
    <w:rsid w:val="003B61E5"/>
    <w:rsid w:val="003B703B"/>
    <w:rsid w:val="003B7501"/>
    <w:rsid w:val="003B76B3"/>
    <w:rsid w:val="003B7BFE"/>
    <w:rsid w:val="003C0E28"/>
    <w:rsid w:val="003C1AD4"/>
    <w:rsid w:val="003C3347"/>
    <w:rsid w:val="003C4CAE"/>
    <w:rsid w:val="003C56B7"/>
    <w:rsid w:val="003C713F"/>
    <w:rsid w:val="003C7935"/>
    <w:rsid w:val="003D127A"/>
    <w:rsid w:val="003D24FD"/>
    <w:rsid w:val="003D4219"/>
    <w:rsid w:val="003D44AB"/>
    <w:rsid w:val="003D4E0E"/>
    <w:rsid w:val="003D5BB4"/>
    <w:rsid w:val="003D5CB8"/>
    <w:rsid w:val="003D6A31"/>
    <w:rsid w:val="003E0748"/>
    <w:rsid w:val="003E0C00"/>
    <w:rsid w:val="003E1B4D"/>
    <w:rsid w:val="003E1E56"/>
    <w:rsid w:val="003E2AB8"/>
    <w:rsid w:val="003E34A7"/>
    <w:rsid w:val="003E35DA"/>
    <w:rsid w:val="003E36B2"/>
    <w:rsid w:val="003E5BE5"/>
    <w:rsid w:val="003E5E11"/>
    <w:rsid w:val="003F0A8A"/>
    <w:rsid w:val="003F0C71"/>
    <w:rsid w:val="003F1D48"/>
    <w:rsid w:val="003F1FB2"/>
    <w:rsid w:val="003F210C"/>
    <w:rsid w:val="003F2EFC"/>
    <w:rsid w:val="003F2FBB"/>
    <w:rsid w:val="003F3355"/>
    <w:rsid w:val="003F65E5"/>
    <w:rsid w:val="003F71DA"/>
    <w:rsid w:val="00400D22"/>
    <w:rsid w:val="00402BCB"/>
    <w:rsid w:val="00403091"/>
    <w:rsid w:val="00403736"/>
    <w:rsid w:val="00404070"/>
    <w:rsid w:val="004048F4"/>
    <w:rsid w:val="00404B51"/>
    <w:rsid w:val="0040638B"/>
    <w:rsid w:val="00406744"/>
    <w:rsid w:val="00406E66"/>
    <w:rsid w:val="0040705F"/>
    <w:rsid w:val="0040787E"/>
    <w:rsid w:val="004128BE"/>
    <w:rsid w:val="004136C4"/>
    <w:rsid w:val="004139D9"/>
    <w:rsid w:val="00413D30"/>
    <w:rsid w:val="00414F1D"/>
    <w:rsid w:val="00417E9C"/>
    <w:rsid w:val="00421528"/>
    <w:rsid w:val="00423A8A"/>
    <w:rsid w:val="00424305"/>
    <w:rsid w:val="0042501F"/>
    <w:rsid w:val="00425E51"/>
    <w:rsid w:val="00426845"/>
    <w:rsid w:val="004270E3"/>
    <w:rsid w:val="004312E3"/>
    <w:rsid w:val="00431841"/>
    <w:rsid w:val="004328BF"/>
    <w:rsid w:val="00432E40"/>
    <w:rsid w:val="00432FB9"/>
    <w:rsid w:val="004333BC"/>
    <w:rsid w:val="0043438C"/>
    <w:rsid w:val="0043565A"/>
    <w:rsid w:val="00436646"/>
    <w:rsid w:val="00436E81"/>
    <w:rsid w:val="00437786"/>
    <w:rsid w:val="00442287"/>
    <w:rsid w:val="004432E5"/>
    <w:rsid w:val="004433A5"/>
    <w:rsid w:val="004448C4"/>
    <w:rsid w:val="00444DFA"/>
    <w:rsid w:val="00444F28"/>
    <w:rsid w:val="0044502D"/>
    <w:rsid w:val="00445098"/>
    <w:rsid w:val="00445D68"/>
    <w:rsid w:val="00445EEA"/>
    <w:rsid w:val="0044723D"/>
    <w:rsid w:val="0044768E"/>
    <w:rsid w:val="00447C17"/>
    <w:rsid w:val="00451F5F"/>
    <w:rsid w:val="00453974"/>
    <w:rsid w:val="00453ED0"/>
    <w:rsid w:val="0045437F"/>
    <w:rsid w:val="00454FA0"/>
    <w:rsid w:val="00455DA5"/>
    <w:rsid w:val="00457698"/>
    <w:rsid w:val="004631DC"/>
    <w:rsid w:val="00463A68"/>
    <w:rsid w:val="00463C7F"/>
    <w:rsid w:val="00463D43"/>
    <w:rsid w:val="0046461D"/>
    <w:rsid w:val="0046474C"/>
    <w:rsid w:val="00467CCF"/>
    <w:rsid w:val="004702D1"/>
    <w:rsid w:val="00470461"/>
    <w:rsid w:val="00470768"/>
    <w:rsid w:val="00471E7E"/>
    <w:rsid w:val="004729DF"/>
    <w:rsid w:val="00472BEF"/>
    <w:rsid w:val="00473080"/>
    <w:rsid w:val="004731D2"/>
    <w:rsid w:val="004744CE"/>
    <w:rsid w:val="0047467A"/>
    <w:rsid w:val="004748E4"/>
    <w:rsid w:val="0047542B"/>
    <w:rsid w:val="00475C22"/>
    <w:rsid w:val="00476E30"/>
    <w:rsid w:val="0047736C"/>
    <w:rsid w:val="00480738"/>
    <w:rsid w:val="00481384"/>
    <w:rsid w:val="00481CF7"/>
    <w:rsid w:val="00483860"/>
    <w:rsid w:val="00483F91"/>
    <w:rsid w:val="0048441E"/>
    <w:rsid w:val="00485E19"/>
    <w:rsid w:val="00486D53"/>
    <w:rsid w:val="004875E0"/>
    <w:rsid w:val="00487C4F"/>
    <w:rsid w:val="004905A3"/>
    <w:rsid w:val="004919E4"/>
    <w:rsid w:val="00492710"/>
    <w:rsid w:val="00494BED"/>
    <w:rsid w:val="00495D97"/>
    <w:rsid w:val="004963C1"/>
    <w:rsid w:val="00496753"/>
    <w:rsid w:val="00496EB0"/>
    <w:rsid w:val="0049737F"/>
    <w:rsid w:val="0049753F"/>
    <w:rsid w:val="004A0745"/>
    <w:rsid w:val="004A07E1"/>
    <w:rsid w:val="004A2850"/>
    <w:rsid w:val="004A3D8C"/>
    <w:rsid w:val="004A431F"/>
    <w:rsid w:val="004A61E8"/>
    <w:rsid w:val="004B0643"/>
    <w:rsid w:val="004B0FC1"/>
    <w:rsid w:val="004B214A"/>
    <w:rsid w:val="004B2438"/>
    <w:rsid w:val="004B2CCD"/>
    <w:rsid w:val="004B39CA"/>
    <w:rsid w:val="004B4697"/>
    <w:rsid w:val="004B4A60"/>
    <w:rsid w:val="004B4E62"/>
    <w:rsid w:val="004B6721"/>
    <w:rsid w:val="004B6D68"/>
    <w:rsid w:val="004B7822"/>
    <w:rsid w:val="004C1655"/>
    <w:rsid w:val="004C1F07"/>
    <w:rsid w:val="004D279B"/>
    <w:rsid w:val="004D459B"/>
    <w:rsid w:val="004D4F31"/>
    <w:rsid w:val="004D5038"/>
    <w:rsid w:val="004D53F9"/>
    <w:rsid w:val="004D62E2"/>
    <w:rsid w:val="004D7723"/>
    <w:rsid w:val="004D774A"/>
    <w:rsid w:val="004E0CA8"/>
    <w:rsid w:val="004E26A9"/>
    <w:rsid w:val="004E2B85"/>
    <w:rsid w:val="004E2C2B"/>
    <w:rsid w:val="004E2C54"/>
    <w:rsid w:val="004E453B"/>
    <w:rsid w:val="004E51E5"/>
    <w:rsid w:val="004E63BB"/>
    <w:rsid w:val="004E6C86"/>
    <w:rsid w:val="004E6CC9"/>
    <w:rsid w:val="004F0A40"/>
    <w:rsid w:val="004F2309"/>
    <w:rsid w:val="004F2A4F"/>
    <w:rsid w:val="004F2CF5"/>
    <w:rsid w:val="004F30E9"/>
    <w:rsid w:val="004F53DE"/>
    <w:rsid w:val="004F72AF"/>
    <w:rsid w:val="0050058D"/>
    <w:rsid w:val="00501481"/>
    <w:rsid w:val="0050168A"/>
    <w:rsid w:val="005025A1"/>
    <w:rsid w:val="005032DF"/>
    <w:rsid w:val="00503A6C"/>
    <w:rsid w:val="00504135"/>
    <w:rsid w:val="005046F6"/>
    <w:rsid w:val="00506485"/>
    <w:rsid w:val="00507A74"/>
    <w:rsid w:val="00510024"/>
    <w:rsid w:val="00510193"/>
    <w:rsid w:val="005118CC"/>
    <w:rsid w:val="00511A2E"/>
    <w:rsid w:val="00511FF3"/>
    <w:rsid w:val="0051267B"/>
    <w:rsid w:val="00513512"/>
    <w:rsid w:val="00513D3E"/>
    <w:rsid w:val="005145B6"/>
    <w:rsid w:val="00514EB7"/>
    <w:rsid w:val="00514F2D"/>
    <w:rsid w:val="00515802"/>
    <w:rsid w:val="005202FE"/>
    <w:rsid w:val="00520801"/>
    <w:rsid w:val="005209C1"/>
    <w:rsid w:val="00521BFF"/>
    <w:rsid w:val="005220C4"/>
    <w:rsid w:val="00524667"/>
    <w:rsid w:val="00525558"/>
    <w:rsid w:val="00525A94"/>
    <w:rsid w:val="00525B42"/>
    <w:rsid w:val="00526F00"/>
    <w:rsid w:val="005279E2"/>
    <w:rsid w:val="00527F49"/>
    <w:rsid w:val="00530104"/>
    <w:rsid w:val="005303B7"/>
    <w:rsid w:val="00530850"/>
    <w:rsid w:val="00531F29"/>
    <w:rsid w:val="005320D9"/>
    <w:rsid w:val="00536386"/>
    <w:rsid w:val="00536F17"/>
    <w:rsid w:val="00540FA9"/>
    <w:rsid w:val="00542CEB"/>
    <w:rsid w:val="005433D6"/>
    <w:rsid w:val="005451C0"/>
    <w:rsid w:val="005462ED"/>
    <w:rsid w:val="00546D46"/>
    <w:rsid w:val="005511EA"/>
    <w:rsid w:val="0055301E"/>
    <w:rsid w:val="00553AD2"/>
    <w:rsid w:val="0055404D"/>
    <w:rsid w:val="00555D72"/>
    <w:rsid w:val="00556A23"/>
    <w:rsid w:val="00557051"/>
    <w:rsid w:val="00557693"/>
    <w:rsid w:val="00557FF3"/>
    <w:rsid w:val="00560755"/>
    <w:rsid w:val="005617B5"/>
    <w:rsid w:val="00561B7F"/>
    <w:rsid w:val="00561F42"/>
    <w:rsid w:val="0056291E"/>
    <w:rsid w:val="0056330D"/>
    <w:rsid w:val="005635FA"/>
    <w:rsid w:val="00563A94"/>
    <w:rsid w:val="00563FAB"/>
    <w:rsid w:val="0056527C"/>
    <w:rsid w:val="0056551F"/>
    <w:rsid w:val="0056622C"/>
    <w:rsid w:val="005676CA"/>
    <w:rsid w:val="0057069B"/>
    <w:rsid w:val="00570885"/>
    <w:rsid w:val="00570CBC"/>
    <w:rsid w:val="0057137F"/>
    <w:rsid w:val="005714C0"/>
    <w:rsid w:val="00571C33"/>
    <w:rsid w:val="00572156"/>
    <w:rsid w:val="00572654"/>
    <w:rsid w:val="00572E0F"/>
    <w:rsid w:val="0057346E"/>
    <w:rsid w:val="00574401"/>
    <w:rsid w:val="00574755"/>
    <w:rsid w:val="005758CD"/>
    <w:rsid w:val="00576A8E"/>
    <w:rsid w:val="00580D3B"/>
    <w:rsid w:val="005816F1"/>
    <w:rsid w:val="00581ED2"/>
    <w:rsid w:val="00582E64"/>
    <w:rsid w:val="0058301A"/>
    <w:rsid w:val="005843EE"/>
    <w:rsid w:val="005857C1"/>
    <w:rsid w:val="00586517"/>
    <w:rsid w:val="00586D27"/>
    <w:rsid w:val="0058733A"/>
    <w:rsid w:val="005913AE"/>
    <w:rsid w:val="00593A8D"/>
    <w:rsid w:val="00593B72"/>
    <w:rsid w:val="00593C43"/>
    <w:rsid w:val="005942E0"/>
    <w:rsid w:val="005943A5"/>
    <w:rsid w:val="0059512B"/>
    <w:rsid w:val="00596719"/>
    <w:rsid w:val="005975F7"/>
    <w:rsid w:val="005A098A"/>
    <w:rsid w:val="005A184E"/>
    <w:rsid w:val="005A26CA"/>
    <w:rsid w:val="005A26FE"/>
    <w:rsid w:val="005A27E8"/>
    <w:rsid w:val="005A54E0"/>
    <w:rsid w:val="005A6B3D"/>
    <w:rsid w:val="005A7933"/>
    <w:rsid w:val="005B0B1B"/>
    <w:rsid w:val="005B2465"/>
    <w:rsid w:val="005B3BE5"/>
    <w:rsid w:val="005B47CF"/>
    <w:rsid w:val="005B56AA"/>
    <w:rsid w:val="005B5F8D"/>
    <w:rsid w:val="005B70E7"/>
    <w:rsid w:val="005B746B"/>
    <w:rsid w:val="005B7B49"/>
    <w:rsid w:val="005C0485"/>
    <w:rsid w:val="005C1D35"/>
    <w:rsid w:val="005C26B1"/>
    <w:rsid w:val="005C3E5F"/>
    <w:rsid w:val="005C42DB"/>
    <w:rsid w:val="005C4674"/>
    <w:rsid w:val="005C4EB9"/>
    <w:rsid w:val="005C54EF"/>
    <w:rsid w:val="005C5837"/>
    <w:rsid w:val="005C590D"/>
    <w:rsid w:val="005C75A7"/>
    <w:rsid w:val="005D0608"/>
    <w:rsid w:val="005D1635"/>
    <w:rsid w:val="005D17D5"/>
    <w:rsid w:val="005D1849"/>
    <w:rsid w:val="005D1DDC"/>
    <w:rsid w:val="005D2367"/>
    <w:rsid w:val="005D2DE5"/>
    <w:rsid w:val="005D33B2"/>
    <w:rsid w:val="005D46F0"/>
    <w:rsid w:val="005D4B32"/>
    <w:rsid w:val="005D4D6C"/>
    <w:rsid w:val="005D57E0"/>
    <w:rsid w:val="005D59A5"/>
    <w:rsid w:val="005D6B9B"/>
    <w:rsid w:val="005E04CA"/>
    <w:rsid w:val="005E04D3"/>
    <w:rsid w:val="005E2148"/>
    <w:rsid w:val="005E2E85"/>
    <w:rsid w:val="005E4124"/>
    <w:rsid w:val="005E4739"/>
    <w:rsid w:val="005E4930"/>
    <w:rsid w:val="005E568E"/>
    <w:rsid w:val="005E6A85"/>
    <w:rsid w:val="005E6BD8"/>
    <w:rsid w:val="005E6F94"/>
    <w:rsid w:val="005F03D6"/>
    <w:rsid w:val="005F0766"/>
    <w:rsid w:val="005F0C58"/>
    <w:rsid w:val="005F0EF6"/>
    <w:rsid w:val="005F256A"/>
    <w:rsid w:val="005F3EF2"/>
    <w:rsid w:val="005F4576"/>
    <w:rsid w:val="005F4CF3"/>
    <w:rsid w:val="005F4DCD"/>
    <w:rsid w:val="005F5ACE"/>
    <w:rsid w:val="005F5FE4"/>
    <w:rsid w:val="005F6BE4"/>
    <w:rsid w:val="005F791A"/>
    <w:rsid w:val="00600624"/>
    <w:rsid w:val="00601CD7"/>
    <w:rsid w:val="00603AD5"/>
    <w:rsid w:val="00604D45"/>
    <w:rsid w:val="0060655B"/>
    <w:rsid w:val="006067DA"/>
    <w:rsid w:val="006070B8"/>
    <w:rsid w:val="00610642"/>
    <w:rsid w:val="00611A1B"/>
    <w:rsid w:val="00611E48"/>
    <w:rsid w:val="00613506"/>
    <w:rsid w:val="00614C49"/>
    <w:rsid w:val="00614F98"/>
    <w:rsid w:val="0061646A"/>
    <w:rsid w:val="00616509"/>
    <w:rsid w:val="00616C07"/>
    <w:rsid w:val="00620054"/>
    <w:rsid w:val="00621137"/>
    <w:rsid w:val="006220A3"/>
    <w:rsid w:val="00624069"/>
    <w:rsid w:val="00625BA2"/>
    <w:rsid w:val="006265EB"/>
    <w:rsid w:val="00626A40"/>
    <w:rsid w:val="00626E2F"/>
    <w:rsid w:val="00627965"/>
    <w:rsid w:val="00631438"/>
    <w:rsid w:val="00631FCF"/>
    <w:rsid w:val="006326D8"/>
    <w:rsid w:val="00633665"/>
    <w:rsid w:val="006362E4"/>
    <w:rsid w:val="006374D6"/>
    <w:rsid w:val="006378F2"/>
    <w:rsid w:val="006408D5"/>
    <w:rsid w:val="00642247"/>
    <w:rsid w:val="006424A9"/>
    <w:rsid w:val="006431E7"/>
    <w:rsid w:val="00643597"/>
    <w:rsid w:val="00643763"/>
    <w:rsid w:val="00643D1B"/>
    <w:rsid w:val="00644846"/>
    <w:rsid w:val="0064484E"/>
    <w:rsid w:val="00644DA6"/>
    <w:rsid w:val="00645C5E"/>
    <w:rsid w:val="00645C79"/>
    <w:rsid w:val="00645D3F"/>
    <w:rsid w:val="00645FB1"/>
    <w:rsid w:val="00646503"/>
    <w:rsid w:val="00647F50"/>
    <w:rsid w:val="00653557"/>
    <w:rsid w:val="006545F7"/>
    <w:rsid w:val="00654877"/>
    <w:rsid w:val="00654A64"/>
    <w:rsid w:val="00654AAC"/>
    <w:rsid w:val="00654E12"/>
    <w:rsid w:val="00655A5E"/>
    <w:rsid w:val="00656C01"/>
    <w:rsid w:val="00660C02"/>
    <w:rsid w:val="00662D7F"/>
    <w:rsid w:val="00663A7B"/>
    <w:rsid w:val="00663CE7"/>
    <w:rsid w:val="0066635D"/>
    <w:rsid w:val="0067086E"/>
    <w:rsid w:val="00670966"/>
    <w:rsid w:val="0067142B"/>
    <w:rsid w:val="00671BF5"/>
    <w:rsid w:val="006728DA"/>
    <w:rsid w:val="00675255"/>
    <w:rsid w:val="006755A8"/>
    <w:rsid w:val="006757A6"/>
    <w:rsid w:val="006758CF"/>
    <w:rsid w:val="00675AF9"/>
    <w:rsid w:val="00676142"/>
    <w:rsid w:val="006768D6"/>
    <w:rsid w:val="00677372"/>
    <w:rsid w:val="006776B3"/>
    <w:rsid w:val="006809C7"/>
    <w:rsid w:val="00683369"/>
    <w:rsid w:val="00683A40"/>
    <w:rsid w:val="00685029"/>
    <w:rsid w:val="0068514A"/>
    <w:rsid w:val="0068551D"/>
    <w:rsid w:val="00685D6E"/>
    <w:rsid w:val="00686303"/>
    <w:rsid w:val="00686EA6"/>
    <w:rsid w:val="00687663"/>
    <w:rsid w:val="006879A0"/>
    <w:rsid w:val="0069016C"/>
    <w:rsid w:val="006906B9"/>
    <w:rsid w:val="00690F55"/>
    <w:rsid w:val="00693AAA"/>
    <w:rsid w:val="006945CD"/>
    <w:rsid w:val="00695377"/>
    <w:rsid w:val="006954FD"/>
    <w:rsid w:val="00695903"/>
    <w:rsid w:val="0069656E"/>
    <w:rsid w:val="006968E6"/>
    <w:rsid w:val="0069780A"/>
    <w:rsid w:val="00697812"/>
    <w:rsid w:val="006A12D6"/>
    <w:rsid w:val="006A18F2"/>
    <w:rsid w:val="006A230B"/>
    <w:rsid w:val="006A257C"/>
    <w:rsid w:val="006A3F92"/>
    <w:rsid w:val="006A4BC5"/>
    <w:rsid w:val="006A69FB"/>
    <w:rsid w:val="006A7686"/>
    <w:rsid w:val="006B04E5"/>
    <w:rsid w:val="006B078A"/>
    <w:rsid w:val="006B081E"/>
    <w:rsid w:val="006B2A78"/>
    <w:rsid w:val="006B3225"/>
    <w:rsid w:val="006B3284"/>
    <w:rsid w:val="006B3B74"/>
    <w:rsid w:val="006B4E6F"/>
    <w:rsid w:val="006B583F"/>
    <w:rsid w:val="006B6056"/>
    <w:rsid w:val="006B696E"/>
    <w:rsid w:val="006B69FF"/>
    <w:rsid w:val="006B6DDE"/>
    <w:rsid w:val="006B7FBC"/>
    <w:rsid w:val="006C0437"/>
    <w:rsid w:val="006C07D8"/>
    <w:rsid w:val="006C1432"/>
    <w:rsid w:val="006C2A42"/>
    <w:rsid w:val="006C2EB3"/>
    <w:rsid w:val="006C3861"/>
    <w:rsid w:val="006C3D47"/>
    <w:rsid w:val="006C64EB"/>
    <w:rsid w:val="006C7C05"/>
    <w:rsid w:val="006D016F"/>
    <w:rsid w:val="006D1B2B"/>
    <w:rsid w:val="006D2278"/>
    <w:rsid w:val="006D29DE"/>
    <w:rsid w:val="006D2D70"/>
    <w:rsid w:val="006D467D"/>
    <w:rsid w:val="006D493A"/>
    <w:rsid w:val="006D67AA"/>
    <w:rsid w:val="006D77B7"/>
    <w:rsid w:val="006D7D65"/>
    <w:rsid w:val="006E0E6D"/>
    <w:rsid w:val="006E1E04"/>
    <w:rsid w:val="006E255D"/>
    <w:rsid w:val="006E47B7"/>
    <w:rsid w:val="006E6589"/>
    <w:rsid w:val="006E6B81"/>
    <w:rsid w:val="006E6D7E"/>
    <w:rsid w:val="006E6D94"/>
    <w:rsid w:val="006E6DD9"/>
    <w:rsid w:val="006E6EEA"/>
    <w:rsid w:val="006F0FA0"/>
    <w:rsid w:val="006F1383"/>
    <w:rsid w:val="006F1C6C"/>
    <w:rsid w:val="006F1FC8"/>
    <w:rsid w:val="006F29DB"/>
    <w:rsid w:val="006F2B1F"/>
    <w:rsid w:val="006F3739"/>
    <w:rsid w:val="006F4DCD"/>
    <w:rsid w:val="006F6439"/>
    <w:rsid w:val="00701936"/>
    <w:rsid w:val="00702562"/>
    <w:rsid w:val="007026C4"/>
    <w:rsid w:val="007030AA"/>
    <w:rsid w:val="00703CA9"/>
    <w:rsid w:val="00703D2F"/>
    <w:rsid w:val="007042E0"/>
    <w:rsid w:val="0070446B"/>
    <w:rsid w:val="0070459B"/>
    <w:rsid w:val="00704FC3"/>
    <w:rsid w:val="007054A1"/>
    <w:rsid w:val="00705A68"/>
    <w:rsid w:val="00707CB0"/>
    <w:rsid w:val="00707FED"/>
    <w:rsid w:val="00710385"/>
    <w:rsid w:val="007122BC"/>
    <w:rsid w:val="00712842"/>
    <w:rsid w:val="007130C0"/>
    <w:rsid w:val="00713100"/>
    <w:rsid w:val="00714DB9"/>
    <w:rsid w:val="00714DFB"/>
    <w:rsid w:val="00715D4C"/>
    <w:rsid w:val="00715ED3"/>
    <w:rsid w:val="00716EBB"/>
    <w:rsid w:val="00716F6C"/>
    <w:rsid w:val="007174E1"/>
    <w:rsid w:val="00717CA0"/>
    <w:rsid w:val="00722604"/>
    <w:rsid w:val="00722E88"/>
    <w:rsid w:val="00722FE8"/>
    <w:rsid w:val="007249C3"/>
    <w:rsid w:val="00727162"/>
    <w:rsid w:val="0072719D"/>
    <w:rsid w:val="00727A15"/>
    <w:rsid w:val="00727C5D"/>
    <w:rsid w:val="00730953"/>
    <w:rsid w:val="00730D3F"/>
    <w:rsid w:val="007312F0"/>
    <w:rsid w:val="00731682"/>
    <w:rsid w:val="007325DE"/>
    <w:rsid w:val="0073263C"/>
    <w:rsid w:val="00733821"/>
    <w:rsid w:val="0073469F"/>
    <w:rsid w:val="0073525A"/>
    <w:rsid w:val="00735FC9"/>
    <w:rsid w:val="00737CEE"/>
    <w:rsid w:val="00740A4D"/>
    <w:rsid w:val="007417BC"/>
    <w:rsid w:val="007427E9"/>
    <w:rsid w:val="00743825"/>
    <w:rsid w:val="007444B0"/>
    <w:rsid w:val="007451D1"/>
    <w:rsid w:val="007456AF"/>
    <w:rsid w:val="00746700"/>
    <w:rsid w:val="00747AD3"/>
    <w:rsid w:val="00750844"/>
    <w:rsid w:val="00751218"/>
    <w:rsid w:val="00751606"/>
    <w:rsid w:val="0075300D"/>
    <w:rsid w:val="007533AD"/>
    <w:rsid w:val="00756BC9"/>
    <w:rsid w:val="00756E79"/>
    <w:rsid w:val="007571A3"/>
    <w:rsid w:val="007600E6"/>
    <w:rsid w:val="00760AC8"/>
    <w:rsid w:val="00761627"/>
    <w:rsid w:val="00761679"/>
    <w:rsid w:val="00761ACD"/>
    <w:rsid w:val="00761EDC"/>
    <w:rsid w:val="00762FCC"/>
    <w:rsid w:val="00764BA8"/>
    <w:rsid w:val="007669D9"/>
    <w:rsid w:val="007672FB"/>
    <w:rsid w:val="0076760D"/>
    <w:rsid w:val="007677C1"/>
    <w:rsid w:val="0077031A"/>
    <w:rsid w:val="00771100"/>
    <w:rsid w:val="00771A5D"/>
    <w:rsid w:val="007723CA"/>
    <w:rsid w:val="00772C58"/>
    <w:rsid w:val="00772E00"/>
    <w:rsid w:val="00773069"/>
    <w:rsid w:val="007739D2"/>
    <w:rsid w:val="007755F1"/>
    <w:rsid w:val="00775F1C"/>
    <w:rsid w:val="00777D46"/>
    <w:rsid w:val="007814E8"/>
    <w:rsid w:val="007815E3"/>
    <w:rsid w:val="00782167"/>
    <w:rsid w:val="00782329"/>
    <w:rsid w:val="00783713"/>
    <w:rsid w:val="00783A19"/>
    <w:rsid w:val="00785520"/>
    <w:rsid w:val="00785A79"/>
    <w:rsid w:val="00785AE3"/>
    <w:rsid w:val="0078786C"/>
    <w:rsid w:val="00787BCC"/>
    <w:rsid w:val="00790A9D"/>
    <w:rsid w:val="0079194A"/>
    <w:rsid w:val="00792CCD"/>
    <w:rsid w:val="0079325E"/>
    <w:rsid w:val="00793A26"/>
    <w:rsid w:val="00795AB6"/>
    <w:rsid w:val="00795AE2"/>
    <w:rsid w:val="007971F9"/>
    <w:rsid w:val="007A0DD5"/>
    <w:rsid w:val="007A0E95"/>
    <w:rsid w:val="007A2DE0"/>
    <w:rsid w:val="007A31B8"/>
    <w:rsid w:val="007A3915"/>
    <w:rsid w:val="007A4FED"/>
    <w:rsid w:val="007A5A06"/>
    <w:rsid w:val="007A63D4"/>
    <w:rsid w:val="007A768D"/>
    <w:rsid w:val="007A7BC9"/>
    <w:rsid w:val="007B0589"/>
    <w:rsid w:val="007B1176"/>
    <w:rsid w:val="007B2471"/>
    <w:rsid w:val="007B3005"/>
    <w:rsid w:val="007B3D69"/>
    <w:rsid w:val="007B507F"/>
    <w:rsid w:val="007B59B9"/>
    <w:rsid w:val="007B59E6"/>
    <w:rsid w:val="007B6A68"/>
    <w:rsid w:val="007B6DA8"/>
    <w:rsid w:val="007B7583"/>
    <w:rsid w:val="007B76C7"/>
    <w:rsid w:val="007C0D2B"/>
    <w:rsid w:val="007C3615"/>
    <w:rsid w:val="007C372C"/>
    <w:rsid w:val="007C50F9"/>
    <w:rsid w:val="007C6E48"/>
    <w:rsid w:val="007C7726"/>
    <w:rsid w:val="007C7FFB"/>
    <w:rsid w:val="007D1A7E"/>
    <w:rsid w:val="007D26F8"/>
    <w:rsid w:val="007D275A"/>
    <w:rsid w:val="007D2892"/>
    <w:rsid w:val="007D5E57"/>
    <w:rsid w:val="007D60E9"/>
    <w:rsid w:val="007D71CA"/>
    <w:rsid w:val="007D7973"/>
    <w:rsid w:val="007D7BB5"/>
    <w:rsid w:val="007E0538"/>
    <w:rsid w:val="007E0E69"/>
    <w:rsid w:val="007E2339"/>
    <w:rsid w:val="007E38C3"/>
    <w:rsid w:val="007E39DE"/>
    <w:rsid w:val="007E44F2"/>
    <w:rsid w:val="007E597C"/>
    <w:rsid w:val="007E641E"/>
    <w:rsid w:val="007E7423"/>
    <w:rsid w:val="007F09CD"/>
    <w:rsid w:val="007F13C9"/>
    <w:rsid w:val="007F2058"/>
    <w:rsid w:val="007F3F74"/>
    <w:rsid w:val="007F443E"/>
    <w:rsid w:val="007F4D09"/>
    <w:rsid w:val="007F5083"/>
    <w:rsid w:val="007F632A"/>
    <w:rsid w:val="007F6A3A"/>
    <w:rsid w:val="0080176A"/>
    <w:rsid w:val="00801B37"/>
    <w:rsid w:val="008028B1"/>
    <w:rsid w:val="00802C5D"/>
    <w:rsid w:val="00803CDC"/>
    <w:rsid w:val="00803E40"/>
    <w:rsid w:val="00804B75"/>
    <w:rsid w:val="00804F5F"/>
    <w:rsid w:val="00805937"/>
    <w:rsid w:val="00806938"/>
    <w:rsid w:val="00806B89"/>
    <w:rsid w:val="00807002"/>
    <w:rsid w:val="00807094"/>
    <w:rsid w:val="00807ED6"/>
    <w:rsid w:val="008113FD"/>
    <w:rsid w:val="0081149A"/>
    <w:rsid w:val="00813630"/>
    <w:rsid w:val="00814A33"/>
    <w:rsid w:val="008157AE"/>
    <w:rsid w:val="00815FB5"/>
    <w:rsid w:val="00816FF9"/>
    <w:rsid w:val="008170F5"/>
    <w:rsid w:val="0081728B"/>
    <w:rsid w:val="00820193"/>
    <w:rsid w:val="00820221"/>
    <w:rsid w:val="008211AD"/>
    <w:rsid w:val="00822F97"/>
    <w:rsid w:val="008231EA"/>
    <w:rsid w:val="00825294"/>
    <w:rsid w:val="00827082"/>
    <w:rsid w:val="00827C65"/>
    <w:rsid w:val="00831335"/>
    <w:rsid w:val="00831739"/>
    <w:rsid w:val="00831A85"/>
    <w:rsid w:val="00833E1A"/>
    <w:rsid w:val="008340E1"/>
    <w:rsid w:val="00835781"/>
    <w:rsid w:val="00835C4B"/>
    <w:rsid w:val="00836460"/>
    <w:rsid w:val="00840598"/>
    <w:rsid w:val="00840CCF"/>
    <w:rsid w:val="00840F33"/>
    <w:rsid w:val="00841D6A"/>
    <w:rsid w:val="00842045"/>
    <w:rsid w:val="00843751"/>
    <w:rsid w:val="008438EF"/>
    <w:rsid w:val="00843914"/>
    <w:rsid w:val="008447E8"/>
    <w:rsid w:val="00845563"/>
    <w:rsid w:val="00845C2E"/>
    <w:rsid w:val="00846061"/>
    <w:rsid w:val="00847115"/>
    <w:rsid w:val="00847F53"/>
    <w:rsid w:val="00850011"/>
    <w:rsid w:val="00850931"/>
    <w:rsid w:val="0085147E"/>
    <w:rsid w:val="008518CE"/>
    <w:rsid w:val="008527BD"/>
    <w:rsid w:val="0085322F"/>
    <w:rsid w:val="0085333E"/>
    <w:rsid w:val="00854236"/>
    <w:rsid w:val="00854D50"/>
    <w:rsid w:val="008562C0"/>
    <w:rsid w:val="00856611"/>
    <w:rsid w:val="0085757F"/>
    <w:rsid w:val="00860ECC"/>
    <w:rsid w:val="00861144"/>
    <w:rsid w:val="00861618"/>
    <w:rsid w:val="008631F0"/>
    <w:rsid w:val="008663B4"/>
    <w:rsid w:val="008674D8"/>
    <w:rsid w:val="0086798F"/>
    <w:rsid w:val="008706C1"/>
    <w:rsid w:val="008709B6"/>
    <w:rsid w:val="00870C02"/>
    <w:rsid w:val="00871DFF"/>
    <w:rsid w:val="00874239"/>
    <w:rsid w:val="00874997"/>
    <w:rsid w:val="008757F0"/>
    <w:rsid w:val="008770A1"/>
    <w:rsid w:val="0088025C"/>
    <w:rsid w:val="0088062A"/>
    <w:rsid w:val="00880844"/>
    <w:rsid w:val="0088095C"/>
    <w:rsid w:val="00880A57"/>
    <w:rsid w:val="00881602"/>
    <w:rsid w:val="0088288B"/>
    <w:rsid w:val="00882B08"/>
    <w:rsid w:val="00883692"/>
    <w:rsid w:val="008840F2"/>
    <w:rsid w:val="00884CAC"/>
    <w:rsid w:val="008851F4"/>
    <w:rsid w:val="00885D48"/>
    <w:rsid w:val="00886314"/>
    <w:rsid w:val="00886603"/>
    <w:rsid w:val="00887246"/>
    <w:rsid w:val="008872C5"/>
    <w:rsid w:val="0088731A"/>
    <w:rsid w:val="0088731B"/>
    <w:rsid w:val="0088737D"/>
    <w:rsid w:val="0089047F"/>
    <w:rsid w:val="0089311C"/>
    <w:rsid w:val="00893C89"/>
    <w:rsid w:val="00893F08"/>
    <w:rsid w:val="00894724"/>
    <w:rsid w:val="00895C06"/>
    <w:rsid w:val="00897310"/>
    <w:rsid w:val="00897809"/>
    <w:rsid w:val="008A054B"/>
    <w:rsid w:val="008A1617"/>
    <w:rsid w:val="008A1BFE"/>
    <w:rsid w:val="008A43E5"/>
    <w:rsid w:val="008A4625"/>
    <w:rsid w:val="008A467A"/>
    <w:rsid w:val="008A4F3A"/>
    <w:rsid w:val="008A75C9"/>
    <w:rsid w:val="008A7F48"/>
    <w:rsid w:val="008B039F"/>
    <w:rsid w:val="008B0530"/>
    <w:rsid w:val="008B0656"/>
    <w:rsid w:val="008B13DA"/>
    <w:rsid w:val="008B1904"/>
    <w:rsid w:val="008B2477"/>
    <w:rsid w:val="008B24C4"/>
    <w:rsid w:val="008B38C8"/>
    <w:rsid w:val="008B3E76"/>
    <w:rsid w:val="008B4939"/>
    <w:rsid w:val="008B4C7E"/>
    <w:rsid w:val="008B4D1B"/>
    <w:rsid w:val="008B50BE"/>
    <w:rsid w:val="008B5AF1"/>
    <w:rsid w:val="008B6031"/>
    <w:rsid w:val="008B63AA"/>
    <w:rsid w:val="008B7949"/>
    <w:rsid w:val="008B7997"/>
    <w:rsid w:val="008C12BC"/>
    <w:rsid w:val="008C1B94"/>
    <w:rsid w:val="008C30A9"/>
    <w:rsid w:val="008C3159"/>
    <w:rsid w:val="008C335A"/>
    <w:rsid w:val="008C356E"/>
    <w:rsid w:val="008C3733"/>
    <w:rsid w:val="008C49E7"/>
    <w:rsid w:val="008C4D30"/>
    <w:rsid w:val="008C7984"/>
    <w:rsid w:val="008D1A0B"/>
    <w:rsid w:val="008D3424"/>
    <w:rsid w:val="008D3CEC"/>
    <w:rsid w:val="008D43FB"/>
    <w:rsid w:val="008D4478"/>
    <w:rsid w:val="008D51D4"/>
    <w:rsid w:val="008D5464"/>
    <w:rsid w:val="008D561A"/>
    <w:rsid w:val="008D6555"/>
    <w:rsid w:val="008D6CDF"/>
    <w:rsid w:val="008D6F69"/>
    <w:rsid w:val="008D7B25"/>
    <w:rsid w:val="008E17D5"/>
    <w:rsid w:val="008E31F1"/>
    <w:rsid w:val="008E4F27"/>
    <w:rsid w:val="008E54BA"/>
    <w:rsid w:val="008E56FC"/>
    <w:rsid w:val="008E66C6"/>
    <w:rsid w:val="008E7308"/>
    <w:rsid w:val="008E7C83"/>
    <w:rsid w:val="008F0042"/>
    <w:rsid w:val="008F014A"/>
    <w:rsid w:val="008F0A60"/>
    <w:rsid w:val="008F23F3"/>
    <w:rsid w:val="008F31F6"/>
    <w:rsid w:val="008F385B"/>
    <w:rsid w:val="008F3B71"/>
    <w:rsid w:val="008F3D49"/>
    <w:rsid w:val="008F4AB7"/>
    <w:rsid w:val="008F5424"/>
    <w:rsid w:val="008F57FD"/>
    <w:rsid w:val="008F63E6"/>
    <w:rsid w:val="008F6AB1"/>
    <w:rsid w:val="008F6E4A"/>
    <w:rsid w:val="00902B1C"/>
    <w:rsid w:val="00903313"/>
    <w:rsid w:val="009034BF"/>
    <w:rsid w:val="009041C5"/>
    <w:rsid w:val="009047EF"/>
    <w:rsid w:val="00904DD1"/>
    <w:rsid w:val="009051A8"/>
    <w:rsid w:val="00910928"/>
    <w:rsid w:val="009112E2"/>
    <w:rsid w:val="00911D9E"/>
    <w:rsid w:val="00912D24"/>
    <w:rsid w:val="00916140"/>
    <w:rsid w:val="00917014"/>
    <w:rsid w:val="009173FF"/>
    <w:rsid w:val="00917CB1"/>
    <w:rsid w:val="00920363"/>
    <w:rsid w:val="00920BEB"/>
    <w:rsid w:val="00920EAE"/>
    <w:rsid w:val="00921489"/>
    <w:rsid w:val="00921A03"/>
    <w:rsid w:val="00921CE2"/>
    <w:rsid w:val="00922F7B"/>
    <w:rsid w:val="0092420F"/>
    <w:rsid w:val="00924B29"/>
    <w:rsid w:val="0092566D"/>
    <w:rsid w:val="00926AA6"/>
    <w:rsid w:val="00926F40"/>
    <w:rsid w:val="009318BB"/>
    <w:rsid w:val="00931A2A"/>
    <w:rsid w:val="009336F9"/>
    <w:rsid w:val="00933B85"/>
    <w:rsid w:val="00934C77"/>
    <w:rsid w:val="0093619F"/>
    <w:rsid w:val="00936AE8"/>
    <w:rsid w:val="009402C4"/>
    <w:rsid w:val="00940CB8"/>
    <w:rsid w:val="00943928"/>
    <w:rsid w:val="00944C79"/>
    <w:rsid w:val="00945203"/>
    <w:rsid w:val="0094591C"/>
    <w:rsid w:val="00945A71"/>
    <w:rsid w:val="0094607F"/>
    <w:rsid w:val="00946667"/>
    <w:rsid w:val="009478D8"/>
    <w:rsid w:val="009515EE"/>
    <w:rsid w:val="00952F17"/>
    <w:rsid w:val="00954B97"/>
    <w:rsid w:val="00955AF6"/>
    <w:rsid w:val="00955FF7"/>
    <w:rsid w:val="00957C7B"/>
    <w:rsid w:val="00957E12"/>
    <w:rsid w:val="00960359"/>
    <w:rsid w:val="00960519"/>
    <w:rsid w:val="00960B93"/>
    <w:rsid w:val="00960DCC"/>
    <w:rsid w:val="0096122A"/>
    <w:rsid w:val="00962A1F"/>
    <w:rsid w:val="00963291"/>
    <w:rsid w:val="00964D7F"/>
    <w:rsid w:val="0096679A"/>
    <w:rsid w:val="009670D1"/>
    <w:rsid w:val="00967321"/>
    <w:rsid w:val="009675DF"/>
    <w:rsid w:val="00970FFD"/>
    <w:rsid w:val="0097277B"/>
    <w:rsid w:val="0097380C"/>
    <w:rsid w:val="00976614"/>
    <w:rsid w:val="0097701C"/>
    <w:rsid w:val="00977F27"/>
    <w:rsid w:val="009803F7"/>
    <w:rsid w:val="00981444"/>
    <w:rsid w:val="0098172F"/>
    <w:rsid w:val="00984005"/>
    <w:rsid w:val="009842DA"/>
    <w:rsid w:val="009844B8"/>
    <w:rsid w:val="00985607"/>
    <w:rsid w:val="0098680B"/>
    <w:rsid w:val="009871B3"/>
    <w:rsid w:val="00990832"/>
    <w:rsid w:val="00990869"/>
    <w:rsid w:val="0099132A"/>
    <w:rsid w:val="00991845"/>
    <w:rsid w:val="009918BA"/>
    <w:rsid w:val="00992675"/>
    <w:rsid w:val="00992766"/>
    <w:rsid w:val="00992A63"/>
    <w:rsid w:val="00992E7A"/>
    <w:rsid w:val="00992F40"/>
    <w:rsid w:val="009939B2"/>
    <w:rsid w:val="0099475A"/>
    <w:rsid w:val="00995777"/>
    <w:rsid w:val="009A0C8D"/>
    <w:rsid w:val="009A0E5E"/>
    <w:rsid w:val="009A1D59"/>
    <w:rsid w:val="009A2AB3"/>
    <w:rsid w:val="009A2B0F"/>
    <w:rsid w:val="009A2D99"/>
    <w:rsid w:val="009A43AA"/>
    <w:rsid w:val="009A4A79"/>
    <w:rsid w:val="009A4BAA"/>
    <w:rsid w:val="009A54D5"/>
    <w:rsid w:val="009A5CFA"/>
    <w:rsid w:val="009A7B06"/>
    <w:rsid w:val="009B06B8"/>
    <w:rsid w:val="009B0C66"/>
    <w:rsid w:val="009B11A4"/>
    <w:rsid w:val="009B12B2"/>
    <w:rsid w:val="009B14EA"/>
    <w:rsid w:val="009B1516"/>
    <w:rsid w:val="009B161A"/>
    <w:rsid w:val="009B24C6"/>
    <w:rsid w:val="009B2AF4"/>
    <w:rsid w:val="009B2E64"/>
    <w:rsid w:val="009B489F"/>
    <w:rsid w:val="009B598F"/>
    <w:rsid w:val="009B655B"/>
    <w:rsid w:val="009B6868"/>
    <w:rsid w:val="009B6B58"/>
    <w:rsid w:val="009B6FA1"/>
    <w:rsid w:val="009B7943"/>
    <w:rsid w:val="009C10E6"/>
    <w:rsid w:val="009C19DF"/>
    <w:rsid w:val="009C1E58"/>
    <w:rsid w:val="009C1FA5"/>
    <w:rsid w:val="009C2720"/>
    <w:rsid w:val="009C280E"/>
    <w:rsid w:val="009C2A27"/>
    <w:rsid w:val="009C417C"/>
    <w:rsid w:val="009C5591"/>
    <w:rsid w:val="009C5E64"/>
    <w:rsid w:val="009D08C2"/>
    <w:rsid w:val="009D0DC4"/>
    <w:rsid w:val="009D15CB"/>
    <w:rsid w:val="009D34AF"/>
    <w:rsid w:val="009D485F"/>
    <w:rsid w:val="009D503A"/>
    <w:rsid w:val="009D7805"/>
    <w:rsid w:val="009D7FD8"/>
    <w:rsid w:val="009E0EA7"/>
    <w:rsid w:val="009E216F"/>
    <w:rsid w:val="009E2C30"/>
    <w:rsid w:val="009E30FC"/>
    <w:rsid w:val="009E3999"/>
    <w:rsid w:val="009E43B2"/>
    <w:rsid w:val="009E4870"/>
    <w:rsid w:val="009E6EF3"/>
    <w:rsid w:val="009E797A"/>
    <w:rsid w:val="009E7DE9"/>
    <w:rsid w:val="009F097D"/>
    <w:rsid w:val="009F20E1"/>
    <w:rsid w:val="009F3604"/>
    <w:rsid w:val="009F385E"/>
    <w:rsid w:val="009F3A38"/>
    <w:rsid w:val="009F4987"/>
    <w:rsid w:val="009F52C7"/>
    <w:rsid w:val="009F55E5"/>
    <w:rsid w:val="009F59C9"/>
    <w:rsid w:val="009F5DC9"/>
    <w:rsid w:val="009F61CB"/>
    <w:rsid w:val="009F657A"/>
    <w:rsid w:val="009F6ADC"/>
    <w:rsid w:val="009F71DA"/>
    <w:rsid w:val="00A0297E"/>
    <w:rsid w:val="00A02A9C"/>
    <w:rsid w:val="00A03120"/>
    <w:rsid w:val="00A03B34"/>
    <w:rsid w:val="00A03E2A"/>
    <w:rsid w:val="00A04970"/>
    <w:rsid w:val="00A0510F"/>
    <w:rsid w:val="00A05E41"/>
    <w:rsid w:val="00A06520"/>
    <w:rsid w:val="00A06CA6"/>
    <w:rsid w:val="00A06E7B"/>
    <w:rsid w:val="00A07779"/>
    <w:rsid w:val="00A07F45"/>
    <w:rsid w:val="00A1004F"/>
    <w:rsid w:val="00A104B6"/>
    <w:rsid w:val="00A107B0"/>
    <w:rsid w:val="00A109FB"/>
    <w:rsid w:val="00A10E3D"/>
    <w:rsid w:val="00A1160F"/>
    <w:rsid w:val="00A11EF0"/>
    <w:rsid w:val="00A12C90"/>
    <w:rsid w:val="00A136A5"/>
    <w:rsid w:val="00A137F2"/>
    <w:rsid w:val="00A13E02"/>
    <w:rsid w:val="00A142F6"/>
    <w:rsid w:val="00A146A9"/>
    <w:rsid w:val="00A1492A"/>
    <w:rsid w:val="00A14D59"/>
    <w:rsid w:val="00A15C45"/>
    <w:rsid w:val="00A15D3B"/>
    <w:rsid w:val="00A16101"/>
    <w:rsid w:val="00A163A6"/>
    <w:rsid w:val="00A173DA"/>
    <w:rsid w:val="00A200D9"/>
    <w:rsid w:val="00A210FF"/>
    <w:rsid w:val="00A225B5"/>
    <w:rsid w:val="00A22CFD"/>
    <w:rsid w:val="00A23B27"/>
    <w:rsid w:val="00A23F44"/>
    <w:rsid w:val="00A249F6"/>
    <w:rsid w:val="00A255A2"/>
    <w:rsid w:val="00A25934"/>
    <w:rsid w:val="00A26D1C"/>
    <w:rsid w:val="00A3139A"/>
    <w:rsid w:val="00A33114"/>
    <w:rsid w:val="00A3342A"/>
    <w:rsid w:val="00A35848"/>
    <w:rsid w:val="00A35DF3"/>
    <w:rsid w:val="00A35E21"/>
    <w:rsid w:val="00A373E2"/>
    <w:rsid w:val="00A4025B"/>
    <w:rsid w:val="00A40F63"/>
    <w:rsid w:val="00A42463"/>
    <w:rsid w:val="00A4381E"/>
    <w:rsid w:val="00A4567B"/>
    <w:rsid w:val="00A45C24"/>
    <w:rsid w:val="00A45F17"/>
    <w:rsid w:val="00A46C07"/>
    <w:rsid w:val="00A46DCE"/>
    <w:rsid w:val="00A507A7"/>
    <w:rsid w:val="00A52053"/>
    <w:rsid w:val="00A52A66"/>
    <w:rsid w:val="00A52C37"/>
    <w:rsid w:val="00A5377D"/>
    <w:rsid w:val="00A54D6D"/>
    <w:rsid w:val="00A558EC"/>
    <w:rsid w:val="00A56EBF"/>
    <w:rsid w:val="00A57C3D"/>
    <w:rsid w:val="00A61CB8"/>
    <w:rsid w:val="00A6214E"/>
    <w:rsid w:val="00A62EDC"/>
    <w:rsid w:val="00A63B98"/>
    <w:rsid w:val="00A65393"/>
    <w:rsid w:val="00A663B1"/>
    <w:rsid w:val="00A66DAC"/>
    <w:rsid w:val="00A67BED"/>
    <w:rsid w:val="00A704F6"/>
    <w:rsid w:val="00A70F7D"/>
    <w:rsid w:val="00A70FC4"/>
    <w:rsid w:val="00A71497"/>
    <w:rsid w:val="00A71AB3"/>
    <w:rsid w:val="00A72BB5"/>
    <w:rsid w:val="00A73C49"/>
    <w:rsid w:val="00A762A2"/>
    <w:rsid w:val="00A76D7C"/>
    <w:rsid w:val="00A77220"/>
    <w:rsid w:val="00A8034B"/>
    <w:rsid w:val="00A80566"/>
    <w:rsid w:val="00A8076C"/>
    <w:rsid w:val="00A87B19"/>
    <w:rsid w:val="00A87F64"/>
    <w:rsid w:val="00A90947"/>
    <w:rsid w:val="00A91064"/>
    <w:rsid w:val="00A926B5"/>
    <w:rsid w:val="00A9289B"/>
    <w:rsid w:val="00A945CE"/>
    <w:rsid w:val="00A9590C"/>
    <w:rsid w:val="00A964AC"/>
    <w:rsid w:val="00A97072"/>
    <w:rsid w:val="00A971D3"/>
    <w:rsid w:val="00A97B00"/>
    <w:rsid w:val="00AA06B7"/>
    <w:rsid w:val="00AA090C"/>
    <w:rsid w:val="00AA25C7"/>
    <w:rsid w:val="00AA34BF"/>
    <w:rsid w:val="00AA3745"/>
    <w:rsid w:val="00AB01C0"/>
    <w:rsid w:val="00AB0CEB"/>
    <w:rsid w:val="00AB0F1F"/>
    <w:rsid w:val="00AB10EE"/>
    <w:rsid w:val="00AB1968"/>
    <w:rsid w:val="00AB2D4C"/>
    <w:rsid w:val="00AB35CD"/>
    <w:rsid w:val="00AB365B"/>
    <w:rsid w:val="00AB3B39"/>
    <w:rsid w:val="00AB3F03"/>
    <w:rsid w:val="00AB413E"/>
    <w:rsid w:val="00AB4201"/>
    <w:rsid w:val="00AB4700"/>
    <w:rsid w:val="00AB4809"/>
    <w:rsid w:val="00AB57D9"/>
    <w:rsid w:val="00AB5E35"/>
    <w:rsid w:val="00AB65DB"/>
    <w:rsid w:val="00AB6B1F"/>
    <w:rsid w:val="00AB752D"/>
    <w:rsid w:val="00AC05E3"/>
    <w:rsid w:val="00AC435A"/>
    <w:rsid w:val="00AC48C5"/>
    <w:rsid w:val="00AC60DC"/>
    <w:rsid w:val="00AC6896"/>
    <w:rsid w:val="00AC7340"/>
    <w:rsid w:val="00AC780F"/>
    <w:rsid w:val="00AD1AAF"/>
    <w:rsid w:val="00AD251D"/>
    <w:rsid w:val="00AD2608"/>
    <w:rsid w:val="00AD43DF"/>
    <w:rsid w:val="00AD5247"/>
    <w:rsid w:val="00AD5C12"/>
    <w:rsid w:val="00AD7404"/>
    <w:rsid w:val="00AD7661"/>
    <w:rsid w:val="00AD77E9"/>
    <w:rsid w:val="00AD7FC2"/>
    <w:rsid w:val="00AE0FA7"/>
    <w:rsid w:val="00AE181A"/>
    <w:rsid w:val="00AE199A"/>
    <w:rsid w:val="00AE2172"/>
    <w:rsid w:val="00AE252B"/>
    <w:rsid w:val="00AE389F"/>
    <w:rsid w:val="00AE544B"/>
    <w:rsid w:val="00AF182A"/>
    <w:rsid w:val="00AF1F4B"/>
    <w:rsid w:val="00AF2A9B"/>
    <w:rsid w:val="00AF3658"/>
    <w:rsid w:val="00AF4B54"/>
    <w:rsid w:val="00AF6060"/>
    <w:rsid w:val="00AF6208"/>
    <w:rsid w:val="00B00AE5"/>
    <w:rsid w:val="00B00B4E"/>
    <w:rsid w:val="00B00E1D"/>
    <w:rsid w:val="00B01C99"/>
    <w:rsid w:val="00B021F7"/>
    <w:rsid w:val="00B02946"/>
    <w:rsid w:val="00B03CDA"/>
    <w:rsid w:val="00B05DEE"/>
    <w:rsid w:val="00B060BF"/>
    <w:rsid w:val="00B069E4"/>
    <w:rsid w:val="00B1016F"/>
    <w:rsid w:val="00B10792"/>
    <w:rsid w:val="00B10B0F"/>
    <w:rsid w:val="00B10B8B"/>
    <w:rsid w:val="00B111D2"/>
    <w:rsid w:val="00B1265A"/>
    <w:rsid w:val="00B1305C"/>
    <w:rsid w:val="00B13303"/>
    <w:rsid w:val="00B14A67"/>
    <w:rsid w:val="00B15EAC"/>
    <w:rsid w:val="00B164A1"/>
    <w:rsid w:val="00B1660A"/>
    <w:rsid w:val="00B1667D"/>
    <w:rsid w:val="00B16D4A"/>
    <w:rsid w:val="00B17401"/>
    <w:rsid w:val="00B203D8"/>
    <w:rsid w:val="00B210AC"/>
    <w:rsid w:val="00B24531"/>
    <w:rsid w:val="00B24599"/>
    <w:rsid w:val="00B25B55"/>
    <w:rsid w:val="00B27152"/>
    <w:rsid w:val="00B2762F"/>
    <w:rsid w:val="00B30930"/>
    <w:rsid w:val="00B3470C"/>
    <w:rsid w:val="00B35175"/>
    <w:rsid w:val="00B35448"/>
    <w:rsid w:val="00B370E6"/>
    <w:rsid w:val="00B40303"/>
    <w:rsid w:val="00B40806"/>
    <w:rsid w:val="00B40C0D"/>
    <w:rsid w:val="00B40D19"/>
    <w:rsid w:val="00B412BD"/>
    <w:rsid w:val="00B414B6"/>
    <w:rsid w:val="00B4177D"/>
    <w:rsid w:val="00B436FB"/>
    <w:rsid w:val="00B446FE"/>
    <w:rsid w:val="00B46BD7"/>
    <w:rsid w:val="00B46C5D"/>
    <w:rsid w:val="00B4713A"/>
    <w:rsid w:val="00B478C3"/>
    <w:rsid w:val="00B50E80"/>
    <w:rsid w:val="00B514D7"/>
    <w:rsid w:val="00B52731"/>
    <w:rsid w:val="00B5385C"/>
    <w:rsid w:val="00B5481C"/>
    <w:rsid w:val="00B554DC"/>
    <w:rsid w:val="00B57593"/>
    <w:rsid w:val="00B601A7"/>
    <w:rsid w:val="00B6290A"/>
    <w:rsid w:val="00B62923"/>
    <w:rsid w:val="00B62BBD"/>
    <w:rsid w:val="00B62E19"/>
    <w:rsid w:val="00B635D8"/>
    <w:rsid w:val="00B63E72"/>
    <w:rsid w:val="00B63FA3"/>
    <w:rsid w:val="00B654BE"/>
    <w:rsid w:val="00B70396"/>
    <w:rsid w:val="00B7061B"/>
    <w:rsid w:val="00B72520"/>
    <w:rsid w:val="00B72FFB"/>
    <w:rsid w:val="00B749AC"/>
    <w:rsid w:val="00B74D5C"/>
    <w:rsid w:val="00B77D82"/>
    <w:rsid w:val="00B80031"/>
    <w:rsid w:val="00B80A77"/>
    <w:rsid w:val="00B80D68"/>
    <w:rsid w:val="00B814EE"/>
    <w:rsid w:val="00B81A1D"/>
    <w:rsid w:val="00B81CCF"/>
    <w:rsid w:val="00B8272E"/>
    <w:rsid w:val="00B827E4"/>
    <w:rsid w:val="00B830C3"/>
    <w:rsid w:val="00B830FB"/>
    <w:rsid w:val="00B85DDA"/>
    <w:rsid w:val="00B86878"/>
    <w:rsid w:val="00B879F2"/>
    <w:rsid w:val="00B91CF6"/>
    <w:rsid w:val="00B921D8"/>
    <w:rsid w:val="00B93A98"/>
    <w:rsid w:val="00B9446E"/>
    <w:rsid w:val="00B94E29"/>
    <w:rsid w:val="00B94F02"/>
    <w:rsid w:val="00B95124"/>
    <w:rsid w:val="00B952B3"/>
    <w:rsid w:val="00B95645"/>
    <w:rsid w:val="00B95ECE"/>
    <w:rsid w:val="00B9616C"/>
    <w:rsid w:val="00B96630"/>
    <w:rsid w:val="00B97A7D"/>
    <w:rsid w:val="00BA0BBA"/>
    <w:rsid w:val="00BA0CEC"/>
    <w:rsid w:val="00BA4545"/>
    <w:rsid w:val="00BA4DC0"/>
    <w:rsid w:val="00BA51D3"/>
    <w:rsid w:val="00BB013C"/>
    <w:rsid w:val="00BB0ED1"/>
    <w:rsid w:val="00BB1487"/>
    <w:rsid w:val="00BB1897"/>
    <w:rsid w:val="00BB1A0B"/>
    <w:rsid w:val="00BB26A6"/>
    <w:rsid w:val="00BB2C15"/>
    <w:rsid w:val="00BB302B"/>
    <w:rsid w:val="00BB36A4"/>
    <w:rsid w:val="00BB3AAF"/>
    <w:rsid w:val="00BB3C19"/>
    <w:rsid w:val="00BB4E17"/>
    <w:rsid w:val="00BB7152"/>
    <w:rsid w:val="00BB7207"/>
    <w:rsid w:val="00BC04DB"/>
    <w:rsid w:val="00BC1EAF"/>
    <w:rsid w:val="00BC5BDD"/>
    <w:rsid w:val="00BC63D7"/>
    <w:rsid w:val="00BC6BEC"/>
    <w:rsid w:val="00BC6DFD"/>
    <w:rsid w:val="00BC71CA"/>
    <w:rsid w:val="00BD11BF"/>
    <w:rsid w:val="00BD215A"/>
    <w:rsid w:val="00BD406E"/>
    <w:rsid w:val="00BD4C11"/>
    <w:rsid w:val="00BD4CA1"/>
    <w:rsid w:val="00BD6633"/>
    <w:rsid w:val="00BD71EC"/>
    <w:rsid w:val="00BD738C"/>
    <w:rsid w:val="00BD767F"/>
    <w:rsid w:val="00BE0AA9"/>
    <w:rsid w:val="00BE14F2"/>
    <w:rsid w:val="00BE167E"/>
    <w:rsid w:val="00BE1775"/>
    <w:rsid w:val="00BE1BEA"/>
    <w:rsid w:val="00BE380F"/>
    <w:rsid w:val="00BE3BD2"/>
    <w:rsid w:val="00BE4351"/>
    <w:rsid w:val="00BE5017"/>
    <w:rsid w:val="00BE5305"/>
    <w:rsid w:val="00BE55CA"/>
    <w:rsid w:val="00BE7816"/>
    <w:rsid w:val="00BF045F"/>
    <w:rsid w:val="00BF4205"/>
    <w:rsid w:val="00BF486A"/>
    <w:rsid w:val="00BF5C25"/>
    <w:rsid w:val="00BF6AA0"/>
    <w:rsid w:val="00BF7140"/>
    <w:rsid w:val="00C00472"/>
    <w:rsid w:val="00C014F5"/>
    <w:rsid w:val="00C0183C"/>
    <w:rsid w:val="00C0189C"/>
    <w:rsid w:val="00C03490"/>
    <w:rsid w:val="00C04C6B"/>
    <w:rsid w:val="00C05052"/>
    <w:rsid w:val="00C0512A"/>
    <w:rsid w:val="00C058A6"/>
    <w:rsid w:val="00C0747C"/>
    <w:rsid w:val="00C0767C"/>
    <w:rsid w:val="00C078FB"/>
    <w:rsid w:val="00C07930"/>
    <w:rsid w:val="00C0799B"/>
    <w:rsid w:val="00C108B5"/>
    <w:rsid w:val="00C114E6"/>
    <w:rsid w:val="00C14D96"/>
    <w:rsid w:val="00C15377"/>
    <w:rsid w:val="00C15859"/>
    <w:rsid w:val="00C15923"/>
    <w:rsid w:val="00C16A91"/>
    <w:rsid w:val="00C16B14"/>
    <w:rsid w:val="00C202B2"/>
    <w:rsid w:val="00C204D9"/>
    <w:rsid w:val="00C205CD"/>
    <w:rsid w:val="00C20AAC"/>
    <w:rsid w:val="00C21EE8"/>
    <w:rsid w:val="00C2246D"/>
    <w:rsid w:val="00C23012"/>
    <w:rsid w:val="00C26742"/>
    <w:rsid w:val="00C313CF"/>
    <w:rsid w:val="00C315DD"/>
    <w:rsid w:val="00C321C2"/>
    <w:rsid w:val="00C324F7"/>
    <w:rsid w:val="00C33B50"/>
    <w:rsid w:val="00C35BA3"/>
    <w:rsid w:val="00C371FF"/>
    <w:rsid w:val="00C373FB"/>
    <w:rsid w:val="00C40AC5"/>
    <w:rsid w:val="00C40CF7"/>
    <w:rsid w:val="00C420A7"/>
    <w:rsid w:val="00C42EF9"/>
    <w:rsid w:val="00C4383D"/>
    <w:rsid w:val="00C44142"/>
    <w:rsid w:val="00C44718"/>
    <w:rsid w:val="00C457CB"/>
    <w:rsid w:val="00C45910"/>
    <w:rsid w:val="00C469EB"/>
    <w:rsid w:val="00C46BE7"/>
    <w:rsid w:val="00C47CB4"/>
    <w:rsid w:val="00C541EB"/>
    <w:rsid w:val="00C549DD"/>
    <w:rsid w:val="00C54ED0"/>
    <w:rsid w:val="00C54FAA"/>
    <w:rsid w:val="00C558D2"/>
    <w:rsid w:val="00C56BDE"/>
    <w:rsid w:val="00C56C71"/>
    <w:rsid w:val="00C574E6"/>
    <w:rsid w:val="00C6103A"/>
    <w:rsid w:val="00C619CF"/>
    <w:rsid w:val="00C62903"/>
    <w:rsid w:val="00C62BBE"/>
    <w:rsid w:val="00C62DD7"/>
    <w:rsid w:val="00C637AB"/>
    <w:rsid w:val="00C644E1"/>
    <w:rsid w:val="00C647FD"/>
    <w:rsid w:val="00C6638E"/>
    <w:rsid w:val="00C66392"/>
    <w:rsid w:val="00C67315"/>
    <w:rsid w:val="00C67963"/>
    <w:rsid w:val="00C67F7F"/>
    <w:rsid w:val="00C72469"/>
    <w:rsid w:val="00C72EE1"/>
    <w:rsid w:val="00C73A7C"/>
    <w:rsid w:val="00C73C03"/>
    <w:rsid w:val="00C74566"/>
    <w:rsid w:val="00C74877"/>
    <w:rsid w:val="00C748FC"/>
    <w:rsid w:val="00C749E3"/>
    <w:rsid w:val="00C74B9D"/>
    <w:rsid w:val="00C75210"/>
    <w:rsid w:val="00C7597E"/>
    <w:rsid w:val="00C75A0B"/>
    <w:rsid w:val="00C7627F"/>
    <w:rsid w:val="00C76E53"/>
    <w:rsid w:val="00C815E8"/>
    <w:rsid w:val="00C81FF8"/>
    <w:rsid w:val="00C8205C"/>
    <w:rsid w:val="00C82D87"/>
    <w:rsid w:val="00C83FCC"/>
    <w:rsid w:val="00C84693"/>
    <w:rsid w:val="00C85E27"/>
    <w:rsid w:val="00C86D53"/>
    <w:rsid w:val="00C8747D"/>
    <w:rsid w:val="00C87FDD"/>
    <w:rsid w:val="00C9073C"/>
    <w:rsid w:val="00C92507"/>
    <w:rsid w:val="00C93ABA"/>
    <w:rsid w:val="00C93ED2"/>
    <w:rsid w:val="00C941A4"/>
    <w:rsid w:val="00C94D7D"/>
    <w:rsid w:val="00C94EF1"/>
    <w:rsid w:val="00C951F8"/>
    <w:rsid w:val="00C972AB"/>
    <w:rsid w:val="00C97A34"/>
    <w:rsid w:val="00CA04CC"/>
    <w:rsid w:val="00CA0A64"/>
    <w:rsid w:val="00CA0E8B"/>
    <w:rsid w:val="00CA176D"/>
    <w:rsid w:val="00CA24CF"/>
    <w:rsid w:val="00CA4158"/>
    <w:rsid w:val="00CA53A0"/>
    <w:rsid w:val="00CA68F6"/>
    <w:rsid w:val="00CB29EA"/>
    <w:rsid w:val="00CB41A3"/>
    <w:rsid w:val="00CB4647"/>
    <w:rsid w:val="00CB6415"/>
    <w:rsid w:val="00CB7322"/>
    <w:rsid w:val="00CB7CAF"/>
    <w:rsid w:val="00CC32DB"/>
    <w:rsid w:val="00CC3767"/>
    <w:rsid w:val="00CC4CAC"/>
    <w:rsid w:val="00CC6C5E"/>
    <w:rsid w:val="00CC6DB9"/>
    <w:rsid w:val="00CC7C53"/>
    <w:rsid w:val="00CD019C"/>
    <w:rsid w:val="00CD4B0E"/>
    <w:rsid w:val="00CD4E33"/>
    <w:rsid w:val="00CD543B"/>
    <w:rsid w:val="00CD63CE"/>
    <w:rsid w:val="00CD65F5"/>
    <w:rsid w:val="00CD6A35"/>
    <w:rsid w:val="00CD7145"/>
    <w:rsid w:val="00CD79BA"/>
    <w:rsid w:val="00CD7DF4"/>
    <w:rsid w:val="00CE555D"/>
    <w:rsid w:val="00CE56BA"/>
    <w:rsid w:val="00CE6FC1"/>
    <w:rsid w:val="00CF4078"/>
    <w:rsid w:val="00CF4880"/>
    <w:rsid w:val="00CF5119"/>
    <w:rsid w:val="00CF5153"/>
    <w:rsid w:val="00CF763F"/>
    <w:rsid w:val="00D00269"/>
    <w:rsid w:val="00D0090C"/>
    <w:rsid w:val="00D01A60"/>
    <w:rsid w:val="00D01C53"/>
    <w:rsid w:val="00D02742"/>
    <w:rsid w:val="00D04858"/>
    <w:rsid w:val="00D04AFA"/>
    <w:rsid w:val="00D05340"/>
    <w:rsid w:val="00D1058D"/>
    <w:rsid w:val="00D115D1"/>
    <w:rsid w:val="00D12128"/>
    <w:rsid w:val="00D1438C"/>
    <w:rsid w:val="00D1516F"/>
    <w:rsid w:val="00D156BE"/>
    <w:rsid w:val="00D15B0A"/>
    <w:rsid w:val="00D15B1E"/>
    <w:rsid w:val="00D15F92"/>
    <w:rsid w:val="00D17D1B"/>
    <w:rsid w:val="00D20B6B"/>
    <w:rsid w:val="00D21499"/>
    <w:rsid w:val="00D2155B"/>
    <w:rsid w:val="00D219C8"/>
    <w:rsid w:val="00D225DF"/>
    <w:rsid w:val="00D226FF"/>
    <w:rsid w:val="00D2307B"/>
    <w:rsid w:val="00D23B06"/>
    <w:rsid w:val="00D23C13"/>
    <w:rsid w:val="00D23EE8"/>
    <w:rsid w:val="00D2428A"/>
    <w:rsid w:val="00D2457E"/>
    <w:rsid w:val="00D25325"/>
    <w:rsid w:val="00D25543"/>
    <w:rsid w:val="00D255BE"/>
    <w:rsid w:val="00D25998"/>
    <w:rsid w:val="00D26AC3"/>
    <w:rsid w:val="00D26E44"/>
    <w:rsid w:val="00D31079"/>
    <w:rsid w:val="00D314D8"/>
    <w:rsid w:val="00D32633"/>
    <w:rsid w:val="00D32796"/>
    <w:rsid w:val="00D32A68"/>
    <w:rsid w:val="00D33379"/>
    <w:rsid w:val="00D358ED"/>
    <w:rsid w:val="00D36016"/>
    <w:rsid w:val="00D36980"/>
    <w:rsid w:val="00D377BC"/>
    <w:rsid w:val="00D41555"/>
    <w:rsid w:val="00D416AE"/>
    <w:rsid w:val="00D416D1"/>
    <w:rsid w:val="00D42585"/>
    <w:rsid w:val="00D43979"/>
    <w:rsid w:val="00D4479C"/>
    <w:rsid w:val="00D44C19"/>
    <w:rsid w:val="00D44F6C"/>
    <w:rsid w:val="00D44FA9"/>
    <w:rsid w:val="00D46EE2"/>
    <w:rsid w:val="00D4747D"/>
    <w:rsid w:val="00D47A0A"/>
    <w:rsid w:val="00D50D00"/>
    <w:rsid w:val="00D51D61"/>
    <w:rsid w:val="00D522F0"/>
    <w:rsid w:val="00D52AA2"/>
    <w:rsid w:val="00D53332"/>
    <w:rsid w:val="00D53CA8"/>
    <w:rsid w:val="00D55E6C"/>
    <w:rsid w:val="00D57D19"/>
    <w:rsid w:val="00D6026C"/>
    <w:rsid w:val="00D6090D"/>
    <w:rsid w:val="00D61242"/>
    <w:rsid w:val="00D62416"/>
    <w:rsid w:val="00D6247C"/>
    <w:rsid w:val="00D62EAF"/>
    <w:rsid w:val="00D63809"/>
    <w:rsid w:val="00D64DBC"/>
    <w:rsid w:val="00D65557"/>
    <w:rsid w:val="00D657DB"/>
    <w:rsid w:val="00D66451"/>
    <w:rsid w:val="00D66B41"/>
    <w:rsid w:val="00D67BA2"/>
    <w:rsid w:val="00D715A7"/>
    <w:rsid w:val="00D722BE"/>
    <w:rsid w:val="00D7296C"/>
    <w:rsid w:val="00D73114"/>
    <w:rsid w:val="00D769F1"/>
    <w:rsid w:val="00D778F4"/>
    <w:rsid w:val="00D80D5A"/>
    <w:rsid w:val="00D8142C"/>
    <w:rsid w:val="00D81690"/>
    <w:rsid w:val="00D82190"/>
    <w:rsid w:val="00D85032"/>
    <w:rsid w:val="00D87600"/>
    <w:rsid w:val="00D87F6A"/>
    <w:rsid w:val="00D902E6"/>
    <w:rsid w:val="00D90F06"/>
    <w:rsid w:val="00D912C2"/>
    <w:rsid w:val="00D91F97"/>
    <w:rsid w:val="00D92EA4"/>
    <w:rsid w:val="00D92EC4"/>
    <w:rsid w:val="00D935FD"/>
    <w:rsid w:val="00D93AA1"/>
    <w:rsid w:val="00D95C83"/>
    <w:rsid w:val="00D96292"/>
    <w:rsid w:val="00DA00D0"/>
    <w:rsid w:val="00DA0811"/>
    <w:rsid w:val="00DA1C13"/>
    <w:rsid w:val="00DA1FBA"/>
    <w:rsid w:val="00DA2B69"/>
    <w:rsid w:val="00DA2EE6"/>
    <w:rsid w:val="00DA33DC"/>
    <w:rsid w:val="00DA4001"/>
    <w:rsid w:val="00DA4BD3"/>
    <w:rsid w:val="00DA5112"/>
    <w:rsid w:val="00DA605F"/>
    <w:rsid w:val="00DA6E12"/>
    <w:rsid w:val="00DA7D8A"/>
    <w:rsid w:val="00DB02C3"/>
    <w:rsid w:val="00DB09F9"/>
    <w:rsid w:val="00DB0E9D"/>
    <w:rsid w:val="00DB1403"/>
    <w:rsid w:val="00DB187D"/>
    <w:rsid w:val="00DB1F49"/>
    <w:rsid w:val="00DB22F0"/>
    <w:rsid w:val="00DB5BCF"/>
    <w:rsid w:val="00DB6070"/>
    <w:rsid w:val="00DB60CA"/>
    <w:rsid w:val="00DB689E"/>
    <w:rsid w:val="00DB70A2"/>
    <w:rsid w:val="00DC018E"/>
    <w:rsid w:val="00DC0CF2"/>
    <w:rsid w:val="00DC18E0"/>
    <w:rsid w:val="00DC1D5D"/>
    <w:rsid w:val="00DC20AA"/>
    <w:rsid w:val="00DC296F"/>
    <w:rsid w:val="00DC2CF4"/>
    <w:rsid w:val="00DC34E3"/>
    <w:rsid w:val="00DC3999"/>
    <w:rsid w:val="00DC4075"/>
    <w:rsid w:val="00DC41D0"/>
    <w:rsid w:val="00DC4B4D"/>
    <w:rsid w:val="00DC5BDD"/>
    <w:rsid w:val="00DC7415"/>
    <w:rsid w:val="00DC7631"/>
    <w:rsid w:val="00DC79FB"/>
    <w:rsid w:val="00DC7C58"/>
    <w:rsid w:val="00DC7E3D"/>
    <w:rsid w:val="00DC7FA1"/>
    <w:rsid w:val="00DD0485"/>
    <w:rsid w:val="00DD08A0"/>
    <w:rsid w:val="00DD0D13"/>
    <w:rsid w:val="00DD0DD5"/>
    <w:rsid w:val="00DD0E60"/>
    <w:rsid w:val="00DD1F40"/>
    <w:rsid w:val="00DD2E7A"/>
    <w:rsid w:val="00DD42F7"/>
    <w:rsid w:val="00DD4623"/>
    <w:rsid w:val="00DD491C"/>
    <w:rsid w:val="00DD4A66"/>
    <w:rsid w:val="00DD4BBC"/>
    <w:rsid w:val="00DD4DAF"/>
    <w:rsid w:val="00DD79B9"/>
    <w:rsid w:val="00DE003C"/>
    <w:rsid w:val="00DE0518"/>
    <w:rsid w:val="00DE230E"/>
    <w:rsid w:val="00DE24D8"/>
    <w:rsid w:val="00DE26E9"/>
    <w:rsid w:val="00DE2B48"/>
    <w:rsid w:val="00DE376C"/>
    <w:rsid w:val="00DE45D4"/>
    <w:rsid w:val="00DE496D"/>
    <w:rsid w:val="00DE718F"/>
    <w:rsid w:val="00DE794A"/>
    <w:rsid w:val="00DE7963"/>
    <w:rsid w:val="00DF0FDF"/>
    <w:rsid w:val="00DF12CE"/>
    <w:rsid w:val="00DF13A4"/>
    <w:rsid w:val="00DF2AF6"/>
    <w:rsid w:val="00DF2FFB"/>
    <w:rsid w:val="00DF4CF1"/>
    <w:rsid w:val="00DF4F0F"/>
    <w:rsid w:val="00DF59FC"/>
    <w:rsid w:val="00DF5D34"/>
    <w:rsid w:val="00DF62AF"/>
    <w:rsid w:val="00DF7083"/>
    <w:rsid w:val="00DF72B2"/>
    <w:rsid w:val="00DF7337"/>
    <w:rsid w:val="00DF7556"/>
    <w:rsid w:val="00E00440"/>
    <w:rsid w:val="00E00FE7"/>
    <w:rsid w:val="00E02CB8"/>
    <w:rsid w:val="00E03876"/>
    <w:rsid w:val="00E03D7C"/>
    <w:rsid w:val="00E03ED4"/>
    <w:rsid w:val="00E03F41"/>
    <w:rsid w:val="00E050D8"/>
    <w:rsid w:val="00E0642C"/>
    <w:rsid w:val="00E10187"/>
    <w:rsid w:val="00E1149F"/>
    <w:rsid w:val="00E11A74"/>
    <w:rsid w:val="00E11E80"/>
    <w:rsid w:val="00E136F1"/>
    <w:rsid w:val="00E13912"/>
    <w:rsid w:val="00E13CBD"/>
    <w:rsid w:val="00E14B76"/>
    <w:rsid w:val="00E15D49"/>
    <w:rsid w:val="00E1623C"/>
    <w:rsid w:val="00E16A7F"/>
    <w:rsid w:val="00E16DBB"/>
    <w:rsid w:val="00E17501"/>
    <w:rsid w:val="00E17D49"/>
    <w:rsid w:val="00E21BCF"/>
    <w:rsid w:val="00E221DE"/>
    <w:rsid w:val="00E22E17"/>
    <w:rsid w:val="00E2414A"/>
    <w:rsid w:val="00E26D72"/>
    <w:rsid w:val="00E32A65"/>
    <w:rsid w:val="00E32F4F"/>
    <w:rsid w:val="00E335FC"/>
    <w:rsid w:val="00E33687"/>
    <w:rsid w:val="00E3564A"/>
    <w:rsid w:val="00E3623E"/>
    <w:rsid w:val="00E36EFB"/>
    <w:rsid w:val="00E37F23"/>
    <w:rsid w:val="00E406C2"/>
    <w:rsid w:val="00E41A20"/>
    <w:rsid w:val="00E440E0"/>
    <w:rsid w:val="00E4424F"/>
    <w:rsid w:val="00E449D4"/>
    <w:rsid w:val="00E45881"/>
    <w:rsid w:val="00E460D6"/>
    <w:rsid w:val="00E466C2"/>
    <w:rsid w:val="00E47378"/>
    <w:rsid w:val="00E501DB"/>
    <w:rsid w:val="00E54D26"/>
    <w:rsid w:val="00E55284"/>
    <w:rsid w:val="00E561EF"/>
    <w:rsid w:val="00E56D03"/>
    <w:rsid w:val="00E57D9F"/>
    <w:rsid w:val="00E600B1"/>
    <w:rsid w:val="00E6032F"/>
    <w:rsid w:val="00E60BC7"/>
    <w:rsid w:val="00E6105C"/>
    <w:rsid w:val="00E617DD"/>
    <w:rsid w:val="00E6353B"/>
    <w:rsid w:val="00E6405B"/>
    <w:rsid w:val="00E643F6"/>
    <w:rsid w:val="00E6720E"/>
    <w:rsid w:val="00E70325"/>
    <w:rsid w:val="00E70ACA"/>
    <w:rsid w:val="00E71A37"/>
    <w:rsid w:val="00E725D5"/>
    <w:rsid w:val="00E73BD4"/>
    <w:rsid w:val="00E742FE"/>
    <w:rsid w:val="00E75F8E"/>
    <w:rsid w:val="00E76C37"/>
    <w:rsid w:val="00E76E3A"/>
    <w:rsid w:val="00E815D1"/>
    <w:rsid w:val="00E81C3A"/>
    <w:rsid w:val="00E838D3"/>
    <w:rsid w:val="00E8465D"/>
    <w:rsid w:val="00E84C0B"/>
    <w:rsid w:val="00E8551C"/>
    <w:rsid w:val="00E86A1E"/>
    <w:rsid w:val="00E9050F"/>
    <w:rsid w:val="00E910E8"/>
    <w:rsid w:val="00E9170B"/>
    <w:rsid w:val="00E9281F"/>
    <w:rsid w:val="00E932C5"/>
    <w:rsid w:val="00E9588A"/>
    <w:rsid w:val="00E95AD4"/>
    <w:rsid w:val="00E95DDA"/>
    <w:rsid w:val="00E96239"/>
    <w:rsid w:val="00E964AB"/>
    <w:rsid w:val="00E96A22"/>
    <w:rsid w:val="00E975C6"/>
    <w:rsid w:val="00E97B6B"/>
    <w:rsid w:val="00EA06A2"/>
    <w:rsid w:val="00EA1FD9"/>
    <w:rsid w:val="00EA2A62"/>
    <w:rsid w:val="00EA39D7"/>
    <w:rsid w:val="00EA3DF7"/>
    <w:rsid w:val="00EA4BC4"/>
    <w:rsid w:val="00EA5FD1"/>
    <w:rsid w:val="00EA7AAF"/>
    <w:rsid w:val="00EB2414"/>
    <w:rsid w:val="00EB25E8"/>
    <w:rsid w:val="00EB285E"/>
    <w:rsid w:val="00EB30F1"/>
    <w:rsid w:val="00EB3E22"/>
    <w:rsid w:val="00EB43BA"/>
    <w:rsid w:val="00EB49BD"/>
    <w:rsid w:val="00EB4C30"/>
    <w:rsid w:val="00EB7BA8"/>
    <w:rsid w:val="00EC2704"/>
    <w:rsid w:val="00EC3177"/>
    <w:rsid w:val="00EC3711"/>
    <w:rsid w:val="00EC3BF4"/>
    <w:rsid w:val="00EC4502"/>
    <w:rsid w:val="00EC48F6"/>
    <w:rsid w:val="00EC6096"/>
    <w:rsid w:val="00EC7287"/>
    <w:rsid w:val="00ED32BD"/>
    <w:rsid w:val="00ED3861"/>
    <w:rsid w:val="00ED39B7"/>
    <w:rsid w:val="00ED3DA4"/>
    <w:rsid w:val="00ED4379"/>
    <w:rsid w:val="00ED5679"/>
    <w:rsid w:val="00ED58EE"/>
    <w:rsid w:val="00ED60DB"/>
    <w:rsid w:val="00ED7D93"/>
    <w:rsid w:val="00EE44FA"/>
    <w:rsid w:val="00EE607E"/>
    <w:rsid w:val="00EE6819"/>
    <w:rsid w:val="00EE6B04"/>
    <w:rsid w:val="00EF014C"/>
    <w:rsid w:val="00EF0233"/>
    <w:rsid w:val="00EF0F02"/>
    <w:rsid w:val="00EF1BBE"/>
    <w:rsid w:val="00EF2C65"/>
    <w:rsid w:val="00EF2D8A"/>
    <w:rsid w:val="00EF3E24"/>
    <w:rsid w:val="00EF606B"/>
    <w:rsid w:val="00EF69F4"/>
    <w:rsid w:val="00EF7542"/>
    <w:rsid w:val="00F0024D"/>
    <w:rsid w:val="00F0054C"/>
    <w:rsid w:val="00F0090C"/>
    <w:rsid w:val="00F01065"/>
    <w:rsid w:val="00F024F5"/>
    <w:rsid w:val="00F03345"/>
    <w:rsid w:val="00F04A23"/>
    <w:rsid w:val="00F0717A"/>
    <w:rsid w:val="00F07D7A"/>
    <w:rsid w:val="00F103C6"/>
    <w:rsid w:val="00F1135B"/>
    <w:rsid w:val="00F11D75"/>
    <w:rsid w:val="00F12594"/>
    <w:rsid w:val="00F132D4"/>
    <w:rsid w:val="00F13CF0"/>
    <w:rsid w:val="00F1458D"/>
    <w:rsid w:val="00F15EAE"/>
    <w:rsid w:val="00F16B97"/>
    <w:rsid w:val="00F174BC"/>
    <w:rsid w:val="00F17FED"/>
    <w:rsid w:val="00F20791"/>
    <w:rsid w:val="00F21B9E"/>
    <w:rsid w:val="00F22B1C"/>
    <w:rsid w:val="00F23E21"/>
    <w:rsid w:val="00F2526F"/>
    <w:rsid w:val="00F2573E"/>
    <w:rsid w:val="00F25B33"/>
    <w:rsid w:val="00F262A7"/>
    <w:rsid w:val="00F270A9"/>
    <w:rsid w:val="00F27537"/>
    <w:rsid w:val="00F27960"/>
    <w:rsid w:val="00F27D50"/>
    <w:rsid w:val="00F30A12"/>
    <w:rsid w:val="00F30A31"/>
    <w:rsid w:val="00F325BF"/>
    <w:rsid w:val="00F3298D"/>
    <w:rsid w:val="00F339D7"/>
    <w:rsid w:val="00F33C82"/>
    <w:rsid w:val="00F34016"/>
    <w:rsid w:val="00F340B7"/>
    <w:rsid w:val="00F35483"/>
    <w:rsid w:val="00F354BB"/>
    <w:rsid w:val="00F35586"/>
    <w:rsid w:val="00F357CF"/>
    <w:rsid w:val="00F3586F"/>
    <w:rsid w:val="00F359A0"/>
    <w:rsid w:val="00F369CD"/>
    <w:rsid w:val="00F36EB9"/>
    <w:rsid w:val="00F3778C"/>
    <w:rsid w:val="00F41E91"/>
    <w:rsid w:val="00F4261C"/>
    <w:rsid w:val="00F42DE2"/>
    <w:rsid w:val="00F441A5"/>
    <w:rsid w:val="00F44479"/>
    <w:rsid w:val="00F44517"/>
    <w:rsid w:val="00F452F6"/>
    <w:rsid w:val="00F455D2"/>
    <w:rsid w:val="00F46074"/>
    <w:rsid w:val="00F46851"/>
    <w:rsid w:val="00F46BAB"/>
    <w:rsid w:val="00F46DED"/>
    <w:rsid w:val="00F50037"/>
    <w:rsid w:val="00F52C7A"/>
    <w:rsid w:val="00F52E29"/>
    <w:rsid w:val="00F52FED"/>
    <w:rsid w:val="00F533A8"/>
    <w:rsid w:val="00F55781"/>
    <w:rsid w:val="00F559F7"/>
    <w:rsid w:val="00F55D0E"/>
    <w:rsid w:val="00F56051"/>
    <w:rsid w:val="00F56CAA"/>
    <w:rsid w:val="00F578AC"/>
    <w:rsid w:val="00F57B62"/>
    <w:rsid w:val="00F57C83"/>
    <w:rsid w:val="00F61573"/>
    <w:rsid w:val="00F61C3F"/>
    <w:rsid w:val="00F62AFA"/>
    <w:rsid w:val="00F62C4C"/>
    <w:rsid w:val="00F632C6"/>
    <w:rsid w:val="00F64609"/>
    <w:rsid w:val="00F6660E"/>
    <w:rsid w:val="00F66B25"/>
    <w:rsid w:val="00F66DC8"/>
    <w:rsid w:val="00F67F67"/>
    <w:rsid w:val="00F714A3"/>
    <w:rsid w:val="00F719CC"/>
    <w:rsid w:val="00F7421A"/>
    <w:rsid w:val="00F74461"/>
    <w:rsid w:val="00F74652"/>
    <w:rsid w:val="00F7505F"/>
    <w:rsid w:val="00F755AC"/>
    <w:rsid w:val="00F76E6E"/>
    <w:rsid w:val="00F77330"/>
    <w:rsid w:val="00F776B5"/>
    <w:rsid w:val="00F779A1"/>
    <w:rsid w:val="00F80BA7"/>
    <w:rsid w:val="00F82964"/>
    <w:rsid w:val="00F83A79"/>
    <w:rsid w:val="00F851D1"/>
    <w:rsid w:val="00F85E73"/>
    <w:rsid w:val="00F91361"/>
    <w:rsid w:val="00F92B89"/>
    <w:rsid w:val="00F94869"/>
    <w:rsid w:val="00F955B6"/>
    <w:rsid w:val="00F975F6"/>
    <w:rsid w:val="00FA0572"/>
    <w:rsid w:val="00FA0B44"/>
    <w:rsid w:val="00FA0CAE"/>
    <w:rsid w:val="00FA1870"/>
    <w:rsid w:val="00FA19AD"/>
    <w:rsid w:val="00FA2B17"/>
    <w:rsid w:val="00FA309F"/>
    <w:rsid w:val="00FA4298"/>
    <w:rsid w:val="00FA5253"/>
    <w:rsid w:val="00FA5C16"/>
    <w:rsid w:val="00FA5CE0"/>
    <w:rsid w:val="00FB0D81"/>
    <w:rsid w:val="00FB1164"/>
    <w:rsid w:val="00FB1BD5"/>
    <w:rsid w:val="00FB1E58"/>
    <w:rsid w:val="00FB22D5"/>
    <w:rsid w:val="00FB23D4"/>
    <w:rsid w:val="00FB24F9"/>
    <w:rsid w:val="00FB2B72"/>
    <w:rsid w:val="00FB3713"/>
    <w:rsid w:val="00FB3B5E"/>
    <w:rsid w:val="00FB4221"/>
    <w:rsid w:val="00FB459A"/>
    <w:rsid w:val="00FB493C"/>
    <w:rsid w:val="00FB623F"/>
    <w:rsid w:val="00FB66DF"/>
    <w:rsid w:val="00FB6BFC"/>
    <w:rsid w:val="00FC03FD"/>
    <w:rsid w:val="00FC3336"/>
    <w:rsid w:val="00FC4574"/>
    <w:rsid w:val="00FC61FF"/>
    <w:rsid w:val="00FC6C87"/>
    <w:rsid w:val="00FC6E77"/>
    <w:rsid w:val="00FC6F15"/>
    <w:rsid w:val="00FD288B"/>
    <w:rsid w:val="00FD3662"/>
    <w:rsid w:val="00FD388A"/>
    <w:rsid w:val="00FD391C"/>
    <w:rsid w:val="00FD59E0"/>
    <w:rsid w:val="00FD5E7B"/>
    <w:rsid w:val="00FD5EB7"/>
    <w:rsid w:val="00FD70DA"/>
    <w:rsid w:val="00FE0686"/>
    <w:rsid w:val="00FE1531"/>
    <w:rsid w:val="00FE1795"/>
    <w:rsid w:val="00FE25C5"/>
    <w:rsid w:val="00FE3319"/>
    <w:rsid w:val="00FE45B3"/>
    <w:rsid w:val="00FE677F"/>
    <w:rsid w:val="00FF12B2"/>
    <w:rsid w:val="00FF3B23"/>
    <w:rsid w:val="00FF623A"/>
    <w:rsid w:val="00FF6280"/>
    <w:rsid w:val="00FF7474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A1B92"/>
  <w15:chartTrackingRefBased/>
  <w15:docId w15:val="{A943ABC9-B1DF-4479-AEE2-6359A6A3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60"/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1"/>
      </w:numPr>
      <w:spacing w:after="120"/>
      <w:outlineLvl w:val="0"/>
    </w:pPr>
    <w:rPr>
      <w:rFonts w:ascii="Swiss 721 SWA" w:hAnsi="Swiss 721 SWA"/>
      <w:b/>
      <w:kern w:val="28"/>
      <w:sz w:val="36"/>
    </w:rPr>
  </w:style>
  <w:style w:type="paragraph" w:styleId="Heading2">
    <w:name w:val="heading 2"/>
    <w:basedOn w:val="Heading1"/>
    <w:next w:val="Normal"/>
    <w:qFormat/>
    <w:pPr>
      <w:pageBreakBefore w:val="0"/>
      <w:numPr>
        <w:ilvl w:val="1"/>
      </w:numPr>
      <w:spacing w:before="240"/>
      <w:outlineLvl w:val="1"/>
    </w:pPr>
    <w:rPr>
      <w:sz w:val="3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Heading1"/>
    <w:next w:val="Normal"/>
    <w:qFormat/>
    <w:pPr>
      <w:pageBreakBefore w:val="0"/>
      <w:numPr>
        <w:ilvl w:val="3"/>
      </w:numPr>
      <w:spacing w:before="80"/>
      <w:outlineLvl w:val="3"/>
    </w:pPr>
    <w:rPr>
      <w:sz w:val="20"/>
    </w:rPr>
  </w:style>
  <w:style w:type="paragraph" w:styleId="Heading5">
    <w:name w:val="heading 5"/>
    <w:basedOn w:val="Heading4"/>
    <w:next w:val="Normal"/>
    <w:qFormat/>
    <w:pPr>
      <w:numPr>
        <w:ilvl w:val="4"/>
      </w:numPr>
      <w:ind w:firstLine="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left="3856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ind w:left="3856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ind w:left="3856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3856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</w:rPr>
  </w:style>
  <w:style w:type="paragraph" w:customStyle="1" w:styleId="footerA2">
    <w:name w:val="footerA_2"/>
    <w:basedOn w:val="Normal"/>
    <w:pPr>
      <w:tabs>
        <w:tab w:val="left" w:pos="7541"/>
        <w:tab w:val="right" w:pos="9356"/>
      </w:tabs>
      <w:jc w:val="right"/>
    </w:pPr>
    <w:rPr>
      <w:sz w:val="16"/>
    </w:rPr>
  </w:style>
  <w:style w:type="character" w:styleId="PageNumber">
    <w:name w:val="page number"/>
    <w:basedOn w:val="DefaultParagraphFont"/>
    <w:semiHidden/>
  </w:style>
  <w:style w:type="paragraph" w:customStyle="1" w:styleId="TableText">
    <w:name w:val="Table Text"/>
    <w:basedOn w:val="Normal"/>
    <w:pPr>
      <w:spacing w:before="60" w:after="60"/>
    </w:p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ulletList2">
    <w:name w:val="BulletList 2"/>
    <w:basedOn w:val="Normal"/>
    <w:pPr>
      <w:numPr>
        <w:numId w:val="2"/>
      </w:numPr>
      <w:tabs>
        <w:tab w:val="clear" w:pos="0"/>
      </w:tabs>
      <w:spacing w:after="20"/>
      <w:ind w:left="794" w:hanging="397"/>
    </w:pPr>
  </w:style>
  <w:style w:type="paragraph" w:customStyle="1" w:styleId="BulletList3">
    <w:name w:val="BulletList 3"/>
    <w:basedOn w:val="Normal"/>
    <w:pPr>
      <w:spacing w:after="20"/>
      <w:ind w:left="1191" w:hanging="397"/>
    </w:pPr>
  </w:style>
  <w:style w:type="paragraph" w:styleId="Closing">
    <w:name w:val="Closing"/>
    <w:basedOn w:val="Normal"/>
    <w:semiHidden/>
    <w:pPr>
      <w:framePr w:hSpace="181" w:wrap="notBeside" w:vAnchor="text" w:hAnchor="text" w:y="1"/>
    </w:pPr>
  </w:style>
  <w:style w:type="character" w:customStyle="1" w:styleId="Code">
    <w:name w:val="Code"/>
    <w:rPr>
      <w:rFonts w:ascii="Courier" w:hAnsi="Courier"/>
      <w:noProof w:val="0"/>
      <w:color w:val="auto"/>
      <w:sz w:val="22"/>
      <w:u w:val="none"/>
      <w:vertAlign w:val="baseline"/>
      <w:lang w:val="en-US"/>
    </w:rPr>
  </w:style>
  <w:style w:type="paragraph" w:customStyle="1" w:styleId="Dateblock">
    <w:name w:val="Date block"/>
    <w:basedOn w:val="Normal"/>
    <w:pPr>
      <w:framePr w:hSpace="181" w:wrap="notBeside" w:vAnchor="page" w:hAnchor="margin" w:y="3743"/>
    </w:pPr>
  </w:style>
  <w:style w:type="paragraph" w:customStyle="1" w:styleId="Docinfo">
    <w:name w:val="Docinfo"/>
    <w:basedOn w:val="Normal"/>
  </w:style>
  <w:style w:type="paragraph" w:customStyle="1" w:styleId="Doctext">
    <w:name w:val="Doctext"/>
    <w:basedOn w:val="Normal"/>
  </w:style>
  <w:style w:type="paragraph" w:customStyle="1" w:styleId="footerA1">
    <w:name w:val="footerA_1"/>
    <w:basedOn w:val="Normal"/>
    <w:pPr>
      <w:tabs>
        <w:tab w:val="left" w:pos="7881"/>
        <w:tab w:val="right" w:pos="9356"/>
      </w:tabs>
      <w:jc w:val="center"/>
    </w:pPr>
    <w:rPr>
      <w:b/>
    </w:rPr>
  </w:style>
  <w:style w:type="paragraph" w:customStyle="1" w:styleId="footerB1">
    <w:name w:val="footerB_1"/>
    <w:basedOn w:val="Normal"/>
    <w:pPr>
      <w:tabs>
        <w:tab w:val="left" w:pos="7881"/>
        <w:tab w:val="right" w:pos="8902"/>
      </w:tabs>
    </w:pPr>
    <w:rPr>
      <w:rFonts w:ascii="Swis721 Lt BT" w:hAnsi="Swis721 Lt BT"/>
    </w:rPr>
  </w:style>
  <w:style w:type="paragraph" w:customStyle="1" w:styleId="footerB2">
    <w:name w:val="footerB_2"/>
    <w:basedOn w:val="Normal"/>
    <w:pPr>
      <w:tabs>
        <w:tab w:val="left" w:pos="7541"/>
        <w:tab w:val="right" w:pos="8902"/>
      </w:tabs>
    </w:pPr>
    <w:rPr>
      <w:rFonts w:ascii="Swis721 Lt BT" w:hAnsi="Swis721 Lt BT"/>
      <w:sz w:val="12"/>
    </w:rPr>
  </w:style>
  <w:style w:type="paragraph" w:styleId="FootnoteText">
    <w:name w:val="footnote text"/>
    <w:basedOn w:val="Normal"/>
    <w:semiHidden/>
  </w:style>
  <w:style w:type="paragraph" w:customStyle="1" w:styleId="HangingIndent">
    <w:name w:val="Hanging Indent"/>
    <w:basedOn w:val="Normal"/>
    <w:next w:val="Normal"/>
    <w:pPr>
      <w:ind w:left="1440" w:hanging="1440"/>
    </w:pPr>
  </w:style>
  <w:style w:type="paragraph" w:customStyle="1" w:styleId="HangingIndent2">
    <w:name w:val="Hanging Indent 2"/>
    <w:basedOn w:val="HangingIndent"/>
    <w:next w:val="Normal"/>
    <w:pPr>
      <w:ind w:left="2880"/>
    </w:pPr>
  </w:style>
  <w:style w:type="paragraph" w:customStyle="1" w:styleId="HangingIndent3">
    <w:name w:val="Hanging Indent 3"/>
    <w:basedOn w:val="HangingIndent"/>
    <w:next w:val="Normal"/>
    <w:pPr>
      <w:ind w:left="4320"/>
    </w:pPr>
  </w:style>
  <w:style w:type="paragraph" w:customStyle="1" w:styleId="HeaderB">
    <w:name w:val="HeaderB"/>
    <w:basedOn w:val="Headlinesmall"/>
    <w:pPr>
      <w:spacing w:after="0"/>
    </w:pPr>
  </w:style>
  <w:style w:type="paragraph" w:customStyle="1" w:styleId="Headlinesmall">
    <w:name w:val="Headline_small"/>
    <w:basedOn w:val="Normal"/>
    <w:next w:val="Normal"/>
    <w:pPr>
      <w:spacing w:after="120"/>
    </w:pPr>
    <w:rPr>
      <w:rFonts w:ascii="Swiss 721 SWA" w:hAnsi="Swiss 721 SWA"/>
      <w:b/>
    </w:rPr>
  </w:style>
  <w:style w:type="paragraph" w:customStyle="1" w:styleId="Headline">
    <w:name w:val="Headline"/>
    <w:basedOn w:val="Normal"/>
    <w:next w:val="Normal"/>
    <w:pPr>
      <w:spacing w:after="200"/>
    </w:pPr>
    <w:rPr>
      <w:b/>
    </w:rPr>
  </w:style>
  <w:style w:type="paragraph" w:customStyle="1" w:styleId="Indent">
    <w:name w:val="Indent"/>
    <w:basedOn w:val="Normal"/>
    <w:next w:val="Normal"/>
    <w:pPr>
      <w:ind w:left="397"/>
    </w:pPr>
  </w:style>
  <w:style w:type="paragraph" w:customStyle="1" w:styleId="Indent2">
    <w:name w:val="Indent 2"/>
    <w:basedOn w:val="Indent"/>
    <w:next w:val="Normal"/>
    <w:pPr>
      <w:ind w:left="794"/>
    </w:pPr>
  </w:style>
  <w:style w:type="paragraph" w:customStyle="1" w:styleId="Indent3">
    <w:name w:val="Indent 3"/>
    <w:basedOn w:val="Indent"/>
    <w:next w:val="Normal"/>
    <w:pPr>
      <w:ind w:left="1191"/>
    </w:pPr>
  </w:style>
  <w:style w:type="paragraph" w:customStyle="1" w:styleId="journ-blk">
    <w:name w:val="journ-blk"/>
    <w:basedOn w:val="Normal"/>
    <w:pPr>
      <w:framePr w:w="2268" w:hSpace="181" w:wrap="around" w:vAnchor="page" w:hAnchor="page" w:x="9300" w:y="11908"/>
    </w:pPr>
    <w:rPr>
      <w:rFonts w:ascii="Swis721 Lt BT" w:hAnsi="Swis721 Lt BT"/>
      <w:sz w:val="17"/>
    </w:rPr>
  </w:style>
  <w:style w:type="paragraph" w:customStyle="1" w:styleId="LineDraw">
    <w:name w:val="LineDraw"/>
    <w:basedOn w:val="Normal"/>
    <w:pPr>
      <w:suppressAutoHyphens/>
      <w:spacing w:line="180" w:lineRule="exact"/>
    </w:pPr>
    <w:rPr>
      <w:rFonts w:ascii="Courier New" w:hAnsi="Courier New"/>
      <w:spacing w:val="-2"/>
    </w:rPr>
  </w:style>
  <w:style w:type="paragraph" w:customStyle="1" w:styleId="LineDraw2">
    <w:name w:val="LineDraw2"/>
    <w:basedOn w:val="LineDraw"/>
    <w:pPr>
      <w:spacing w:line="120" w:lineRule="exact"/>
    </w:pPr>
    <w:rPr>
      <w:sz w:val="12"/>
    </w:rPr>
  </w:style>
  <w:style w:type="paragraph" w:customStyle="1" w:styleId="Logo">
    <w:name w:val="Logo"/>
    <w:basedOn w:val="Normal"/>
    <w:pPr>
      <w:framePr w:hSpace="181" w:wrap="around" w:vAnchor="page" w:hAnchor="page" w:x="9186" w:y="1022"/>
    </w:pPr>
  </w:style>
  <w:style w:type="paragraph" w:customStyle="1" w:styleId="Logotext">
    <w:name w:val="Logotext"/>
    <w:basedOn w:val="Normal"/>
    <w:pPr>
      <w:framePr w:w="1826" w:h="1724" w:hSpace="181" w:wrap="around" w:vAnchor="page" w:hAnchor="page" w:x="9300" w:y="3063"/>
    </w:pPr>
    <w:rPr>
      <w:rFonts w:ascii="Swis721 Lt BT" w:hAnsi="Swis721 Lt BT"/>
      <w:spacing w:val="-4"/>
      <w:sz w:val="17"/>
    </w:rPr>
  </w:style>
  <w:style w:type="paragraph" w:styleId="MacroText">
    <w:name w:val="macro"/>
    <w:semiHidden/>
    <w:pPr>
      <w:widowControl w:val="0"/>
      <w:tabs>
        <w:tab w:val="left" w:pos="475"/>
        <w:tab w:val="left" w:pos="950"/>
        <w:tab w:val="left" w:pos="1426"/>
        <w:tab w:val="left" w:pos="1915"/>
        <w:tab w:val="left" w:pos="2390"/>
        <w:tab w:val="left" w:pos="2866"/>
        <w:tab w:val="left" w:pos="3355"/>
        <w:tab w:val="left" w:pos="3830"/>
        <w:tab w:val="left" w:pos="430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manfooterA2">
    <w:name w:val="manfooterA_2"/>
    <w:basedOn w:val="footerA2"/>
  </w:style>
  <w:style w:type="paragraph" w:customStyle="1" w:styleId="manfooterB2">
    <w:name w:val="manfooterB_2"/>
    <w:basedOn w:val="footerB2"/>
    <w:pPr>
      <w:tabs>
        <w:tab w:val="clear" w:pos="7541"/>
      </w:tabs>
    </w:pPr>
  </w:style>
  <w:style w:type="paragraph" w:customStyle="1" w:styleId="NumList">
    <w:name w:val="NumList"/>
    <w:basedOn w:val="Normal"/>
    <w:pPr>
      <w:spacing w:after="20"/>
      <w:ind w:left="397" w:hanging="397"/>
    </w:pPr>
  </w:style>
  <w:style w:type="paragraph" w:customStyle="1" w:styleId="NumList2">
    <w:name w:val="NumList 2"/>
    <w:basedOn w:val="NumList"/>
    <w:pPr>
      <w:ind w:left="794"/>
    </w:pPr>
  </w:style>
  <w:style w:type="paragraph" w:customStyle="1" w:styleId="NumList3">
    <w:name w:val="NumList 3"/>
    <w:basedOn w:val="NumList"/>
    <w:pPr>
      <w:ind w:left="1191"/>
    </w:pPr>
  </w:style>
  <w:style w:type="paragraph" w:customStyle="1" w:styleId="Figur">
    <w:name w:val="Figur"/>
    <w:basedOn w:val="Normal"/>
    <w:next w:val="Normal"/>
    <w:pPr>
      <w:framePr w:hSpace="181"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</w:pPr>
  </w:style>
  <w:style w:type="paragraph" w:customStyle="1" w:styleId="Receiverblock">
    <w:name w:val="Receiver block"/>
    <w:basedOn w:val="Normal"/>
    <w:pPr>
      <w:framePr w:hSpace="181" w:wrap="notBeside" w:vAnchor="page" w:hAnchor="page" w:x="1440" w:y="2156"/>
    </w:pPr>
  </w:style>
  <w:style w:type="paragraph" w:customStyle="1" w:styleId="Revisionsliste">
    <w:name w:val="Revisionsliste"/>
    <w:basedOn w:val="Normal"/>
  </w:style>
  <w:style w:type="paragraph" w:customStyle="1" w:styleId="Table">
    <w:name w:val="Table"/>
    <w:basedOn w:val="Normal"/>
    <w:next w:val="Normal"/>
    <w:pPr>
      <w:framePr w:hSpace="181" w:wrap="notBeside" w:vAnchor="text" w:hAnchor="text" w:y="1"/>
    </w:pPr>
  </w:style>
  <w:style w:type="paragraph" w:customStyle="1" w:styleId="TableHeader">
    <w:name w:val="Table Header"/>
    <w:basedOn w:val="Normal"/>
    <w:pPr>
      <w:spacing w:before="60" w:after="60"/>
    </w:pPr>
    <w:rPr>
      <w:b/>
    </w:rPr>
  </w:style>
  <w:style w:type="paragraph" w:customStyle="1" w:styleId="TableHeaderCenter">
    <w:name w:val="Table Header Center"/>
    <w:basedOn w:val="TableHeader"/>
    <w:pPr>
      <w:jc w:val="center"/>
    </w:pPr>
  </w:style>
  <w:style w:type="paragraph" w:customStyle="1" w:styleId="TableHeaderRight">
    <w:name w:val="Table Header Right"/>
    <w:basedOn w:val="TableHeader"/>
    <w:pPr>
      <w:jc w:val="right"/>
    </w:pPr>
  </w:style>
  <w:style w:type="paragraph" w:customStyle="1" w:styleId="TableSmall">
    <w:name w:val="Table Small"/>
    <w:basedOn w:val="Normal"/>
    <w:pPr>
      <w:spacing w:before="60" w:after="60"/>
    </w:pPr>
    <w:rPr>
      <w:sz w:val="16"/>
    </w:rPr>
  </w:style>
  <w:style w:type="paragraph" w:customStyle="1" w:styleId="TableSmallCenter">
    <w:name w:val="Table Small Center"/>
    <w:basedOn w:val="TableSmall"/>
    <w:pPr>
      <w:jc w:val="center"/>
    </w:pPr>
  </w:style>
  <w:style w:type="paragraph" w:customStyle="1" w:styleId="TableSmallRight">
    <w:name w:val="Table Small Right"/>
    <w:basedOn w:val="TableSmall"/>
    <w:pPr>
      <w:jc w:val="right"/>
    </w:pPr>
  </w:style>
  <w:style w:type="paragraph" w:customStyle="1" w:styleId="TabletextCenter">
    <w:name w:val="Table text Center"/>
    <w:basedOn w:val="TableText"/>
    <w:pPr>
      <w:jc w:val="center"/>
    </w:pPr>
  </w:style>
  <w:style w:type="paragraph" w:customStyle="1" w:styleId="TabletextRight">
    <w:name w:val="Table text Right"/>
    <w:basedOn w:val="TableText"/>
    <w:pPr>
      <w:jc w:val="right"/>
    </w:pPr>
  </w:style>
  <w:style w:type="paragraph" w:styleId="Title">
    <w:name w:val="Title"/>
    <w:basedOn w:val="Normal"/>
    <w:next w:val="Normal"/>
    <w:qFormat/>
    <w:rPr>
      <w:rFonts w:ascii="Swiss 721 SWA" w:hAnsi="Swiss 721 SWA"/>
      <w:b/>
      <w:kern w:val="28"/>
      <w:sz w:val="36"/>
    </w:rPr>
  </w:style>
  <w:style w:type="paragraph" w:customStyle="1" w:styleId="Titleblock">
    <w:name w:val="Title block"/>
    <w:basedOn w:val="Normal"/>
    <w:rPr>
      <w:rFonts w:ascii="Swiss 721 SWA" w:hAnsi="Swiss 721 SWA"/>
      <w:b/>
      <w:sz w:val="36"/>
    </w:rPr>
  </w:style>
  <w:style w:type="paragraph" w:styleId="TOC1">
    <w:name w:val="toc 1"/>
    <w:basedOn w:val="Normal"/>
    <w:next w:val="Normal"/>
    <w:autoRedefine/>
    <w:semiHidden/>
    <w:pPr>
      <w:spacing w:before="200"/>
    </w:p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Contents">
    <w:name w:val="Contents"/>
    <w:basedOn w:val="Normal"/>
    <w:pPr>
      <w:framePr w:hSpace="181" w:wrap="around" w:vAnchor="page" w:hAnchor="margin" w:xAlign="right" w:y="364"/>
    </w:pPr>
    <w:rPr>
      <w:rFonts w:ascii="Swiss 721 SWA" w:hAnsi="Swiss 721 SWA"/>
      <w:b/>
      <w:sz w:val="28"/>
    </w:rPr>
  </w:style>
  <w:style w:type="paragraph" w:customStyle="1" w:styleId="Journal">
    <w:name w:val="Journal"/>
    <w:basedOn w:val="Normal"/>
    <w:pPr>
      <w:framePr w:hSpace="181" w:wrap="around" w:vAnchor="page" w:hAnchor="margin" w:xAlign="right" w:y="364"/>
      <w:spacing w:before="160"/>
      <w:jc w:val="right"/>
    </w:pPr>
    <w:rPr>
      <w:rFonts w:ascii="Swis721 Lt BT" w:hAnsi="Swis721 Lt BT"/>
      <w:sz w:val="16"/>
    </w:rPr>
  </w:style>
  <w:style w:type="paragraph" w:customStyle="1" w:styleId="LineDrawDumps">
    <w:name w:val="LineDrawDumps"/>
    <w:basedOn w:val="LineDraw"/>
    <w:pPr>
      <w:spacing w:line="140" w:lineRule="exact"/>
      <w:jc w:val="both"/>
    </w:pPr>
    <w:rPr>
      <w:spacing w:val="-1"/>
      <w:sz w:val="14"/>
    </w:rPr>
  </w:style>
  <w:style w:type="paragraph" w:customStyle="1" w:styleId="Arial8pktregular">
    <w:name w:val="Arial 8 pkt regular"/>
    <w:basedOn w:val="Normal"/>
    <w:pPr>
      <w:tabs>
        <w:tab w:val="left" w:pos="7605"/>
      </w:tabs>
    </w:pPr>
    <w:rPr>
      <w:sz w:val="16"/>
    </w:rPr>
  </w:style>
  <w:style w:type="paragraph" w:customStyle="1" w:styleId="ETIFrontpageTitle">
    <w:name w:val="ETI Frontpage Title"/>
    <w:basedOn w:val="Normal"/>
    <w:pPr>
      <w:tabs>
        <w:tab w:val="left" w:pos="7605"/>
      </w:tabs>
      <w:jc w:val="center"/>
    </w:pPr>
    <w:rPr>
      <w:b/>
      <w:sz w:val="36"/>
    </w:rPr>
  </w:style>
  <w:style w:type="paragraph" w:customStyle="1" w:styleId="ETIBodytext">
    <w:name w:val="ETI Body text"/>
    <w:basedOn w:val="ETIFrontpageTitle"/>
    <w:pPr>
      <w:tabs>
        <w:tab w:val="clear" w:pos="7605"/>
      </w:tabs>
      <w:spacing w:before="120" w:after="120"/>
      <w:jc w:val="left"/>
    </w:pPr>
    <w:rPr>
      <w:b w:val="0"/>
      <w:sz w:val="20"/>
    </w:rPr>
  </w:style>
  <w:style w:type="paragraph" w:customStyle="1" w:styleId="ETIClassification">
    <w:name w:val="ETI Classification"/>
    <w:pPr>
      <w:jc w:val="center"/>
    </w:pPr>
    <w:rPr>
      <w:rFonts w:ascii="Arial" w:hAnsi="Arial"/>
      <w:b/>
      <w:caps/>
      <w:color w:val="000000"/>
      <w:sz w:val="22"/>
      <w:lang w:val="en-GB" w:eastAsia="en-US"/>
    </w:rPr>
  </w:style>
  <w:style w:type="paragraph" w:customStyle="1" w:styleId="ETIHeader1">
    <w:name w:val="ETI Header 1"/>
    <w:next w:val="ETIBodytext"/>
    <w:pPr>
      <w:keepNext/>
      <w:pageBreakBefore/>
      <w:numPr>
        <w:numId w:val="3"/>
      </w:numPr>
      <w:pBdr>
        <w:bottom w:val="single" w:sz="12" w:space="1" w:color="auto"/>
      </w:pBdr>
      <w:spacing w:before="240" w:after="500"/>
      <w:outlineLvl w:val="0"/>
    </w:pPr>
    <w:rPr>
      <w:rFonts w:ascii="Arial" w:hAnsi="Arial"/>
      <w:b/>
      <w:sz w:val="28"/>
      <w:lang w:val="en-GB" w:eastAsia="en-US"/>
    </w:rPr>
  </w:style>
  <w:style w:type="paragraph" w:customStyle="1" w:styleId="ETIHeader2">
    <w:name w:val="ETI Header 2"/>
    <w:basedOn w:val="ETIHeader1"/>
    <w:next w:val="ETIBodytext"/>
    <w:pPr>
      <w:keepNext w:val="0"/>
      <w:pageBreakBefore w:val="0"/>
      <w:numPr>
        <w:ilvl w:val="1"/>
        <w:numId w:val="4"/>
      </w:numPr>
      <w:pBdr>
        <w:bottom w:val="none" w:sz="0" w:space="0" w:color="auto"/>
      </w:pBdr>
      <w:spacing w:before="300" w:after="120"/>
      <w:outlineLvl w:val="1"/>
    </w:pPr>
    <w:rPr>
      <w:sz w:val="22"/>
    </w:rPr>
  </w:style>
  <w:style w:type="paragraph" w:customStyle="1" w:styleId="ETITableText">
    <w:name w:val="ETI Table Text"/>
    <w:basedOn w:val="BodyText"/>
    <w:pPr>
      <w:spacing w:before="40" w:after="40"/>
    </w:pPr>
    <w:rPr>
      <w:bCs/>
      <w:color w:val="auto"/>
      <w:szCs w:val="24"/>
      <w:lang w:val="en-US"/>
    </w:rPr>
  </w:style>
  <w:style w:type="paragraph" w:customStyle="1" w:styleId="ETIBody">
    <w:name w:val="ETI Body"/>
    <w:basedOn w:val="ETIFrontpageTitle"/>
    <w:pPr>
      <w:tabs>
        <w:tab w:val="clear" w:pos="7605"/>
      </w:tabs>
      <w:jc w:val="left"/>
    </w:pPr>
    <w:rPr>
      <w:b w:val="0"/>
      <w:sz w:val="20"/>
    </w:rPr>
  </w:style>
  <w:style w:type="paragraph" w:customStyle="1" w:styleId="ETIBodyBold">
    <w:name w:val="ETI Body Bold"/>
    <w:basedOn w:val="ETIBody"/>
    <w:pPr>
      <w:spacing w:after="40"/>
    </w:pPr>
    <w:rPr>
      <w:b/>
    </w:rPr>
  </w:style>
  <w:style w:type="paragraph" w:customStyle="1" w:styleId="ETIFooter8pt">
    <w:name w:val="ETI Footer 8 pt"/>
    <w:basedOn w:val="ETIBody"/>
    <w:rPr>
      <w:sz w:val="16"/>
    </w:rPr>
  </w:style>
  <w:style w:type="paragraph" w:customStyle="1" w:styleId="ETIFooter11pt">
    <w:name w:val="ETI Footer 11 pt"/>
    <w:basedOn w:val="ETIFooter8pt"/>
    <w:rPr>
      <w:sz w:val="22"/>
    </w:rPr>
  </w:style>
  <w:style w:type="paragraph" w:customStyle="1" w:styleId="ETIHeader12pt">
    <w:name w:val="ETI Header 12 pt"/>
    <w:basedOn w:val="ETIBody"/>
    <w:next w:val="ETIBodytext"/>
    <w:rPr>
      <w:b/>
      <w:sz w:val="24"/>
    </w:rPr>
  </w:style>
  <w:style w:type="paragraph" w:customStyle="1" w:styleId="ETIHeader11pt">
    <w:name w:val="ETI Header 11 pt"/>
    <w:basedOn w:val="ETIHeader12pt"/>
    <w:next w:val="ETIBodytext"/>
    <w:rPr>
      <w:sz w:val="22"/>
    </w:rPr>
  </w:style>
  <w:style w:type="paragraph" w:customStyle="1" w:styleId="ETIHeader14pt">
    <w:name w:val="ETI Header 14 pt"/>
    <w:basedOn w:val="ETIHeader12pt"/>
    <w:next w:val="ETIBodytext"/>
    <w:rPr>
      <w:sz w:val="28"/>
    </w:rPr>
  </w:style>
  <w:style w:type="paragraph" w:customStyle="1" w:styleId="ETIHeader3">
    <w:name w:val="ETI Header 3"/>
    <w:basedOn w:val="ETIHeader2"/>
    <w:next w:val="ETIBodytext"/>
    <w:pPr>
      <w:numPr>
        <w:ilvl w:val="2"/>
        <w:numId w:val="5"/>
      </w:numPr>
      <w:outlineLvl w:val="2"/>
    </w:pPr>
  </w:style>
  <w:style w:type="paragraph" w:customStyle="1" w:styleId="ETIHeader4">
    <w:name w:val="ETI Header 4"/>
    <w:basedOn w:val="ETIHeader3"/>
    <w:next w:val="ETIBodytext"/>
    <w:pPr>
      <w:numPr>
        <w:ilvl w:val="3"/>
        <w:numId w:val="6"/>
      </w:numPr>
      <w:outlineLvl w:val="3"/>
    </w:pPr>
  </w:style>
  <w:style w:type="paragraph" w:customStyle="1" w:styleId="ETIList-header1">
    <w:name w:val="ETI List-header 1"/>
    <w:next w:val="ETIBody"/>
    <w:pPr>
      <w:keepNext/>
      <w:pageBreakBefore/>
      <w:numPr>
        <w:numId w:val="7"/>
      </w:numPr>
      <w:pBdr>
        <w:bottom w:val="single" w:sz="12" w:space="1" w:color="auto"/>
      </w:pBdr>
      <w:spacing w:before="240" w:after="500"/>
    </w:pPr>
    <w:rPr>
      <w:rFonts w:ascii="Arial" w:hAnsi="Arial"/>
      <w:b/>
      <w:sz w:val="28"/>
      <w:lang w:val="en-GB" w:eastAsia="en-US"/>
    </w:rPr>
  </w:style>
  <w:style w:type="paragraph" w:customStyle="1" w:styleId="ETIList-header2">
    <w:name w:val="ETI List-header 2"/>
    <w:basedOn w:val="ETIList-header1"/>
    <w:next w:val="ETIBody"/>
    <w:pPr>
      <w:keepNext w:val="0"/>
      <w:pageBreakBefore w:val="0"/>
      <w:numPr>
        <w:ilvl w:val="1"/>
        <w:numId w:val="8"/>
      </w:numPr>
      <w:pBdr>
        <w:bottom w:val="none" w:sz="0" w:space="0" w:color="auto"/>
      </w:pBdr>
      <w:spacing w:before="300" w:after="120"/>
      <w:ind w:left="794" w:hanging="794"/>
    </w:pPr>
    <w:rPr>
      <w:sz w:val="22"/>
    </w:rPr>
  </w:style>
  <w:style w:type="paragraph" w:customStyle="1" w:styleId="ETIList-header3">
    <w:name w:val="ETI List-header 3"/>
    <w:basedOn w:val="Heading3"/>
    <w:next w:val="ETIBody"/>
    <w:pPr>
      <w:numPr>
        <w:ilvl w:val="2"/>
        <w:numId w:val="9"/>
      </w:numPr>
      <w:spacing w:after="0"/>
      <w:outlineLvl w:val="9"/>
    </w:pPr>
    <w:rPr>
      <w:color w:val="auto"/>
      <w:sz w:val="22"/>
    </w:rPr>
  </w:style>
  <w:style w:type="paragraph" w:customStyle="1" w:styleId="ETIList-style">
    <w:name w:val="ETI List-style"/>
    <w:basedOn w:val="ETIBody"/>
    <w:pPr>
      <w:numPr>
        <w:numId w:val="10"/>
      </w:numPr>
      <w:spacing w:after="40"/>
      <w:ind w:left="357" w:hanging="357"/>
    </w:pPr>
  </w:style>
  <w:style w:type="paragraph" w:customStyle="1" w:styleId="ETIPayoff">
    <w:name w:val="ETI Payoff"/>
    <w:basedOn w:val="ETIBody"/>
    <w:pPr>
      <w:jc w:val="center"/>
    </w:pPr>
    <w:rPr>
      <w:b/>
      <w:i/>
      <w:color w:val="808080"/>
      <w:sz w:val="28"/>
    </w:rPr>
  </w:style>
  <w:style w:type="paragraph" w:customStyle="1" w:styleId="ETISub-title">
    <w:name w:val="ETI Sub-title"/>
    <w:basedOn w:val="ETIFrontpageTitle"/>
    <w:rPr>
      <w:sz w:val="28"/>
    </w:rPr>
  </w:style>
  <w:style w:type="character" w:styleId="Hyperlink">
    <w:name w:val="Hyperlink"/>
    <w:uiPriority w:val="99"/>
    <w:unhideWhenUsed/>
    <w:rsid w:val="00C94D7D"/>
    <w:rPr>
      <w:color w:val="0000FF"/>
      <w:u w:val="single"/>
    </w:rPr>
  </w:style>
  <w:style w:type="table" w:styleId="TableGrid">
    <w:name w:val="Table Grid"/>
    <w:basedOn w:val="TableNormal"/>
    <w:uiPriority w:val="59"/>
    <w:rsid w:val="00DA08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315E1E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123DA"/>
    <w:rPr>
      <w:rFonts w:ascii="Consolas" w:eastAsia="SimSun" w:hAnsi="Consolas"/>
      <w:color w:val="auto"/>
      <w:sz w:val="21"/>
      <w:szCs w:val="21"/>
      <w:lang w:val="da-DK" w:eastAsia="zh-CN"/>
    </w:rPr>
  </w:style>
  <w:style w:type="character" w:customStyle="1" w:styleId="PlainTextChar">
    <w:name w:val="Plain Text Char"/>
    <w:link w:val="PlainText"/>
    <w:uiPriority w:val="99"/>
    <w:semiHidden/>
    <w:rsid w:val="001123DA"/>
    <w:rPr>
      <w:rFonts w:ascii="Consolas" w:eastAsia="SimSu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090C"/>
    <w:rPr>
      <w:rFonts w:ascii="Tahoma" w:hAnsi="Tahoma" w:cs="Tahoma"/>
      <w:color w:val="000000"/>
      <w:sz w:val="16"/>
      <w:szCs w:val="16"/>
      <w:lang w:val="en-GB" w:eastAsia="en-US"/>
    </w:rPr>
  </w:style>
  <w:style w:type="character" w:customStyle="1" w:styleId="HeaderChar">
    <w:name w:val="Header Char"/>
    <w:link w:val="Header"/>
    <w:uiPriority w:val="99"/>
    <w:rsid w:val="006758CF"/>
    <w:rPr>
      <w:rFonts w:ascii="Arial" w:hAnsi="Arial"/>
      <w:color w:val="000000"/>
      <w:sz w:val="24"/>
      <w:lang w:val="en-GB" w:eastAsia="en-US"/>
    </w:rPr>
  </w:style>
  <w:style w:type="paragraph" w:customStyle="1" w:styleId="Default">
    <w:name w:val="Default"/>
    <w:rsid w:val="002C6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PF\ag001_Agenda-UK&#167;templates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81BD94673B9F4B83EC0CA809E27CB8" ma:contentTypeVersion="13" ma:contentTypeDescription="Opret et nyt dokument." ma:contentTypeScope="" ma:versionID="82239a48e2554493c4e1259af949c7ce">
  <xsd:schema xmlns:xsd="http://www.w3.org/2001/XMLSchema" xmlns:xs="http://www.w3.org/2001/XMLSchema" xmlns:p="http://schemas.microsoft.com/office/2006/metadata/properties" xmlns:ns3="229658e4-01ac-440c-b79d-cac170146fcd" xmlns:ns4="f984e8f1-f04a-41cd-bfaf-4db55fa94eaa" targetNamespace="http://schemas.microsoft.com/office/2006/metadata/properties" ma:root="true" ma:fieldsID="5fc86cc1c0920fb0a0f525443b591520" ns3:_="" ns4:_="">
    <xsd:import namespace="229658e4-01ac-440c-b79d-cac170146fcd"/>
    <xsd:import namespace="f984e8f1-f04a-41cd-bfaf-4db55fa94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658e4-01ac-440c-b79d-cac170146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4e8f1-f04a-41cd-bfaf-4db55fa94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259D4-9C49-43A9-A2EC-25E6B565BB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E7D0D0-736E-430C-84AD-7341D4FDB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658e4-01ac-440c-b79d-cac170146fcd"/>
    <ds:schemaRef ds:uri="f984e8f1-f04a-41cd-bfaf-4db55fa94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9352C9-45AC-41BB-AF44-96DB8E77B6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C9A536-33B9-4EDA-91F4-6639C9163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ag001_Agenda-UK§templates-General</Template>
  <TotalTime>374</TotalTime>
  <Pages>2</Pages>
  <Words>236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>AAU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Mikael</dc:creator>
  <cp:keywords/>
  <cp:lastModifiedBy>Mette Kaufmann Andersen</cp:lastModifiedBy>
  <cp:revision>14</cp:revision>
  <cp:lastPrinted>2023-10-18T13:51:00Z</cp:lastPrinted>
  <dcterms:created xsi:type="dcterms:W3CDTF">2024-02-06T12:37:00Z</dcterms:created>
  <dcterms:modified xsi:type="dcterms:W3CDTF">2024-02-13T12:20:00Z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0x010100F081BD94673B9F4B83EC0CA809E27CB8</vt:lpwstr>
  </property>
</Properties>
</file>