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798F" w14:textId="77777777" w:rsidR="00756E79" w:rsidRDefault="00B80D68" w:rsidP="00B80D68">
      <w:pPr>
        <w:pStyle w:val="ETIHeader1"/>
        <w:numPr>
          <w:ilvl w:val="0"/>
          <w:numId w:val="0"/>
        </w:numPr>
        <w:spacing w:before="0"/>
        <w:rPr>
          <w:lang w:val="da-DK"/>
        </w:rPr>
      </w:pPr>
      <w:r>
        <w:rPr>
          <w:lang w:val="da-DK"/>
        </w:rPr>
        <w:t>Dagsorden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211"/>
        <w:gridCol w:w="2751"/>
        <w:gridCol w:w="896"/>
        <w:gridCol w:w="1134"/>
        <w:gridCol w:w="709"/>
        <w:gridCol w:w="2553"/>
      </w:tblGrid>
      <w:tr w:rsidR="00756E79" w:rsidRPr="0011239E" w14:paraId="62AB7E8C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7B8415AC" w14:textId="77777777" w:rsidR="00756E79" w:rsidRDefault="00756E79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Mødeemne:</w:t>
            </w: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2" w:space="0" w:color="C0C0C0"/>
              <w:bottom w:val="single" w:sz="12" w:space="0" w:color="auto"/>
              <w:right w:val="nil"/>
            </w:tcBorders>
            <w:shd w:val="clear" w:color="auto" w:fill="E0E0E0"/>
          </w:tcPr>
          <w:p w14:paraId="15406691" w14:textId="40946331" w:rsidR="00756E79" w:rsidRPr="0011239E" w:rsidRDefault="008A75C9" w:rsidP="00BD71EC">
            <w:pPr>
              <w:pStyle w:val="ETIBodytext"/>
              <w:rPr>
                <w:b/>
                <w:sz w:val="22"/>
                <w:szCs w:val="22"/>
                <w:lang w:val="da-DK"/>
              </w:rPr>
            </w:pPr>
            <w:r>
              <w:rPr>
                <w:lang w:val="da-DK"/>
              </w:rPr>
              <w:t>Studienævnsmøde Datalogi</w:t>
            </w:r>
            <w:r w:rsidR="009A0E5E">
              <w:rPr>
                <w:lang w:val="da-DK"/>
              </w:rPr>
              <w:t xml:space="preserve"> nr. </w:t>
            </w:r>
            <w:r w:rsidR="002F7019">
              <w:rPr>
                <w:lang w:val="da-DK"/>
              </w:rPr>
              <w:t xml:space="preserve">24-02 </w:t>
            </w:r>
            <w:r w:rsidR="008851F4">
              <w:rPr>
                <w:lang w:val="da-DK"/>
              </w:rPr>
              <w:t xml:space="preserve"> (</w:t>
            </w:r>
            <w:r w:rsidR="00E725D5">
              <w:t>202</w:t>
            </w:r>
            <w:r w:rsidR="002F7019">
              <w:t>4</w:t>
            </w:r>
            <w:r w:rsidR="00E725D5">
              <w:t>-017-</w:t>
            </w:r>
            <w:r w:rsidR="00345494">
              <w:t>03605)</w:t>
            </w:r>
          </w:p>
        </w:tc>
      </w:tr>
      <w:tr w:rsidR="00756E79" w:rsidRPr="00AA22FA" w14:paraId="4E3426DA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6822B1B3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Tidspunkt, sted: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6" w:space="0" w:color="C0C0C0"/>
              <w:right w:val="nil"/>
            </w:tcBorders>
          </w:tcPr>
          <w:p w14:paraId="16080F00" w14:textId="50DB83C3" w:rsidR="00756E79" w:rsidRPr="004E6CC9" w:rsidRDefault="00FB23D4" w:rsidP="00ED5679">
            <w:pPr>
              <w:pStyle w:val="ETIBodytext"/>
              <w:rPr>
                <w:b/>
                <w:lang w:val="da-DK"/>
              </w:rPr>
            </w:pPr>
            <w:r>
              <w:rPr>
                <w:b/>
                <w:lang w:val="da-DK"/>
              </w:rPr>
              <w:t>Ons</w:t>
            </w:r>
            <w:r w:rsidR="00685029">
              <w:rPr>
                <w:b/>
                <w:lang w:val="da-DK"/>
              </w:rPr>
              <w:t>dag</w:t>
            </w:r>
            <w:r w:rsidR="00CC7C53">
              <w:rPr>
                <w:b/>
                <w:lang w:val="da-DK"/>
              </w:rPr>
              <w:t xml:space="preserve"> </w:t>
            </w:r>
            <w:r w:rsidR="00727A15">
              <w:rPr>
                <w:b/>
                <w:lang w:val="da-DK"/>
              </w:rPr>
              <w:t xml:space="preserve">d. </w:t>
            </w:r>
            <w:r w:rsidR="00E33835">
              <w:rPr>
                <w:b/>
                <w:lang w:val="da-DK"/>
              </w:rPr>
              <w:t>27</w:t>
            </w:r>
            <w:r w:rsidR="0011239E">
              <w:rPr>
                <w:b/>
                <w:lang w:val="da-DK"/>
              </w:rPr>
              <w:t xml:space="preserve">. </w:t>
            </w:r>
            <w:r w:rsidR="00E725D5">
              <w:rPr>
                <w:b/>
                <w:lang w:val="da-DK"/>
              </w:rPr>
              <w:t>marts</w:t>
            </w:r>
            <w:r w:rsidR="0011239E">
              <w:rPr>
                <w:b/>
                <w:lang w:val="da-DK"/>
              </w:rPr>
              <w:t xml:space="preserve"> 202</w:t>
            </w:r>
            <w:r w:rsidR="002F7019">
              <w:rPr>
                <w:b/>
                <w:lang w:val="da-DK"/>
              </w:rPr>
              <w:t>4</w:t>
            </w:r>
            <w:r w:rsidR="00390881">
              <w:rPr>
                <w:b/>
                <w:lang w:val="da-DK"/>
              </w:rPr>
              <w:t xml:space="preserve"> </w:t>
            </w:r>
            <w:r w:rsidR="008A75C9" w:rsidRPr="00DF0FDF">
              <w:rPr>
                <w:b/>
                <w:color w:val="auto"/>
                <w:lang w:val="da-DK"/>
              </w:rPr>
              <w:t xml:space="preserve">kl. </w:t>
            </w:r>
            <w:r w:rsidR="002C11A4">
              <w:rPr>
                <w:b/>
                <w:color w:val="auto"/>
                <w:lang w:val="da-DK"/>
              </w:rPr>
              <w:t>1</w:t>
            </w:r>
            <w:r w:rsidR="00A40F63">
              <w:rPr>
                <w:b/>
                <w:color w:val="auto"/>
                <w:lang w:val="da-DK"/>
              </w:rPr>
              <w:t>2.30</w:t>
            </w:r>
            <w:r w:rsidR="00843914">
              <w:rPr>
                <w:b/>
                <w:color w:val="auto"/>
                <w:lang w:val="da-DK"/>
              </w:rPr>
              <w:t>-15</w:t>
            </w:r>
            <w:r w:rsidR="00A40F63">
              <w:rPr>
                <w:b/>
                <w:color w:val="auto"/>
                <w:lang w:val="da-DK"/>
              </w:rPr>
              <w:t>.30</w:t>
            </w:r>
            <w:r w:rsidR="00DF0FDF" w:rsidRPr="00DF0FDF">
              <w:rPr>
                <w:b/>
                <w:color w:val="auto"/>
                <w:lang w:val="da-DK"/>
              </w:rPr>
              <w:t xml:space="preserve"> </w:t>
            </w:r>
            <w:r w:rsidR="005511EA">
              <w:rPr>
                <w:b/>
                <w:color w:val="auto"/>
                <w:lang w:val="da-DK"/>
              </w:rPr>
              <w:t>(online)</w:t>
            </w:r>
          </w:p>
        </w:tc>
      </w:tr>
      <w:tr w:rsidR="00756E79" w:rsidRPr="00AA22FA" w14:paraId="393E14D3" w14:textId="77777777" w:rsidTr="00663A7B">
        <w:trPr>
          <w:cantSplit/>
          <w:trHeight w:val="1438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41C34759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Deltagere:</w:t>
            </w:r>
          </w:p>
          <w:p w14:paraId="5C020D0D" w14:textId="77777777" w:rsidR="002C11A4" w:rsidRDefault="00C87FDD" w:rsidP="00E932C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6C1432">
              <w:rPr>
                <w:lang w:val="da-DK"/>
              </w:rPr>
              <w:br/>
            </w:r>
            <w:r w:rsidR="00C637AB">
              <w:rPr>
                <w:lang w:val="da-DK"/>
              </w:rPr>
              <w:t>Observatører:</w:t>
            </w:r>
            <w:r w:rsidR="001A5DD1">
              <w:rPr>
                <w:lang w:val="da-DK"/>
              </w:rPr>
              <w:br/>
            </w:r>
            <w:r w:rsidR="006E6B81">
              <w:rPr>
                <w:lang w:val="da-DK"/>
              </w:rPr>
              <w:br/>
            </w:r>
          </w:p>
          <w:p w14:paraId="7B94E61D" w14:textId="0BB28E19" w:rsidR="00D156BE" w:rsidRDefault="00D156BE" w:rsidP="00E932C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Afbud:</w:t>
            </w:r>
          </w:p>
        </w:tc>
        <w:tc>
          <w:tcPr>
            <w:tcW w:w="8043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1AD35A5B" w14:textId="7448E74A" w:rsidR="00D156BE" w:rsidRPr="0044768E" w:rsidRDefault="00E33835" w:rsidP="001A5DD1">
            <w:pPr>
              <w:rPr>
                <w:lang w:val="da-DK"/>
              </w:rPr>
            </w:pPr>
            <w:r w:rsidRPr="00B80D68">
              <w:rPr>
                <w:lang w:val="da-DK"/>
              </w:rPr>
              <w:t>Lone Leth Thomsen</w:t>
            </w:r>
            <w:r>
              <w:rPr>
                <w:lang w:val="da-DK"/>
              </w:rPr>
              <w:t xml:space="preserve"> </w:t>
            </w:r>
            <w:r w:rsidRPr="00AB6B1F">
              <w:rPr>
                <w:i/>
                <w:lang w:val="da-DK"/>
              </w:rPr>
              <w:t>(formand),</w:t>
            </w:r>
            <w:r w:rsidRPr="00B80D68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Tem Frank Andersen, Anders Bruun, Danny Bøgsted Poulsen, </w:t>
            </w:r>
            <w:r w:rsidRPr="0044768E">
              <w:rPr>
                <w:lang w:val="da-DK"/>
              </w:rPr>
              <w:t>Jakob Topholt Jensen</w:t>
            </w:r>
            <w:r>
              <w:rPr>
                <w:lang w:val="da-DK"/>
              </w:rPr>
              <w:t xml:space="preserve"> (</w:t>
            </w:r>
            <w:r w:rsidRPr="002C11A4">
              <w:rPr>
                <w:i/>
                <w:iCs/>
                <w:lang w:val="da-DK"/>
              </w:rPr>
              <w:t>næstformand),</w:t>
            </w:r>
            <w:r w:rsidRPr="002E5B99">
              <w:rPr>
                <w:lang w:val="da-DK"/>
              </w:rPr>
              <w:t xml:space="preserve"> Arthur Osnes Gottlieb,</w:t>
            </w:r>
            <w:r>
              <w:rPr>
                <w:lang w:val="da-DK"/>
              </w:rPr>
              <w:t xml:space="preserve"> </w:t>
            </w:r>
            <w:r w:rsidRPr="0011239E">
              <w:rPr>
                <w:rFonts w:cs="Arial"/>
                <w:sz w:val="19"/>
                <w:szCs w:val="19"/>
                <w:lang w:val="da-DK"/>
              </w:rPr>
              <w:t>Oliver Viller Nielsen</w:t>
            </w:r>
            <w:r>
              <w:rPr>
                <w:rFonts w:cs="Arial"/>
                <w:sz w:val="19"/>
                <w:szCs w:val="19"/>
                <w:lang w:val="da-DK"/>
              </w:rPr>
              <w:t xml:space="preserve">, </w:t>
            </w:r>
            <w:r w:rsidRPr="00A71497">
              <w:rPr>
                <w:rFonts w:cs="Arial"/>
                <w:sz w:val="19"/>
                <w:szCs w:val="19"/>
                <w:lang w:val="da-DK"/>
              </w:rPr>
              <w:t>Peter Simon Wallace Dunlop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br/>
            </w:r>
            <w:r>
              <w:rPr>
                <w:lang w:val="da-DK"/>
              </w:rPr>
              <w:br/>
            </w:r>
            <w:r>
              <w:rPr>
                <w:lang w:val="da-DK"/>
              </w:rPr>
              <w:br/>
              <w:t>Ulrik Nyman (</w:t>
            </w:r>
            <w:r w:rsidR="00067DAF">
              <w:rPr>
                <w:lang w:val="da-DK"/>
              </w:rPr>
              <w:t>S</w:t>
            </w:r>
            <w:r>
              <w:rPr>
                <w:i/>
                <w:lang w:val="da-DK"/>
              </w:rPr>
              <w:t xml:space="preserve">tudieleder) </w:t>
            </w:r>
            <w:r>
              <w:rPr>
                <w:lang w:val="da-DK"/>
              </w:rPr>
              <w:t>Christian Fillip Pinderup Nielsen, Kira Stæhr Pedersen og Charlotte Susanne Thaarup</w:t>
            </w:r>
            <w:r>
              <w:rPr>
                <w:i/>
                <w:lang w:val="da-DK"/>
              </w:rPr>
              <w:t xml:space="preserve"> (studenterstudievejledere)</w:t>
            </w:r>
            <w:r w:rsidR="007D02B6">
              <w:rPr>
                <w:i/>
                <w:lang w:val="da-DK"/>
              </w:rPr>
              <w:t xml:space="preserve">, </w:t>
            </w:r>
            <w:r w:rsidR="007D02B6" w:rsidRPr="00A90FB2">
              <w:rPr>
                <w:iCs/>
                <w:lang w:val="da-DK"/>
              </w:rPr>
              <w:t>Ulla Øland</w:t>
            </w:r>
            <w:r w:rsidR="00067DAF">
              <w:rPr>
                <w:i/>
                <w:lang w:val="da-DK"/>
              </w:rPr>
              <w:t xml:space="preserve"> (studienævnssekretær)</w:t>
            </w:r>
            <w:r w:rsidR="0011239E">
              <w:rPr>
                <w:i/>
                <w:lang w:val="da-DK"/>
              </w:rPr>
              <w:br/>
            </w:r>
            <w:r w:rsidR="00582CCF">
              <w:rPr>
                <w:lang w:val="da-DK"/>
              </w:rPr>
              <w:br/>
            </w:r>
            <w:r w:rsidR="00582CCF" w:rsidRPr="0011239E">
              <w:rPr>
                <w:rFonts w:cs="Arial"/>
                <w:sz w:val="19"/>
                <w:szCs w:val="19"/>
                <w:lang w:val="da-DK"/>
              </w:rPr>
              <w:t>Christian Midjord Holfelt</w:t>
            </w:r>
            <w:r w:rsidR="00582CCF">
              <w:rPr>
                <w:lang w:val="da-DK"/>
              </w:rPr>
              <w:t>,</w:t>
            </w:r>
          </w:p>
        </w:tc>
      </w:tr>
      <w:tr w:rsidR="00756E79" w14:paraId="61AF5491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1DB1AC3C" w14:textId="77777777" w:rsidR="00756E79" w:rsidRDefault="007F443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Mødeleder</w:t>
            </w:r>
            <w:r w:rsidR="00756E79">
              <w:rPr>
                <w:lang w:val="da-DK"/>
              </w:rPr>
              <w:t>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44293B82" w14:textId="77777777" w:rsidR="00756E79" w:rsidRDefault="008A75C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Lone Leth Thomsen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E0E0E0"/>
          </w:tcPr>
          <w:p w14:paraId="7CDCCF87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Mødeindkalder: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E125E10" w14:textId="77777777" w:rsidR="00756E79" w:rsidRDefault="00990832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</w:tr>
      <w:tr w:rsidR="00756E79" w14:paraId="1ED21E05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1E4C26D4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Referent: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12" w:space="0" w:color="auto"/>
              <w:right w:val="nil"/>
            </w:tcBorders>
          </w:tcPr>
          <w:p w14:paraId="6A7A58EC" w14:textId="77777777" w:rsidR="00756E79" w:rsidRDefault="006E6D7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14:paraId="72B241A1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Deadline referat: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</w:tcPr>
          <w:p w14:paraId="3B8CACE8" w14:textId="77777777" w:rsidR="00756E79" w:rsidRDefault="00A26D1C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r w:rsidR="008A75C9">
              <w:rPr>
                <w:lang w:val="da-DK"/>
              </w:rPr>
              <w:t>uge</w:t>
            </w:r>
          </w:p>
        </w:tc>
      </w:tr>
      <w:tr w:rsidR="00756E79" w:rsidRPr="00AA22FA" w14:paraId="3BBD40D3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E0E0E0"/>
          </w:tcPr>
          <w:p w14:paraId="7DD66235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Formål: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nil"/>
            </w:tcBorders>
          </w:tcPr>
          <w:p w14:paraId="24827488" w14:textId="77777777" w:rsidR="00756E79" w:rsidRDefault="003A31DA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Koordinering og behand</w:t>
            </w:r>
            <w:r w:rsidR="003A0E4C">
              <w:rPr>
                <w:lang w:val="da-DK"/>
              </w:rPr>
              <w:t>ling af sager i Studienævn for D</w:t>
            </w:r>
            <w:r>
              <w:rPr>
                <w:lang w:val="da-DK"/>
              </w:rPr>
              <w:t>atalogi</w:t>
            </w:r>
          </w:p>
        </w:tc>
      </w:tr>
      <w:tr w:rsidR="00756E79" w14:paraId="2D2F1D82" w14:textId="77777777" w:rsidTr="00663A7B">
        <w:trPr>
          <w:cantSplit/>
          <w:trHeight w:val="457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  <w:shd w:val="clear" w:color="auto" w:fill="E0E0E0"/>
          </w:tcPr>
          <w:p w14:paraId="666CBA10" w14:textId="77777777" w:rsidR="00756E79" w:rsidRDefault="00756E79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Forberedelse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shd w:val="clear" w:color="auto" w:fill="E0E0E0"/>
          </w:tcPr>
          <w:p w14:paraId="742AE8BA" w14:textId="77777777" w:rsidR="00756E79" w:rsidRDefault="00A945CE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Retningslinier</w:t>
            </w:r>
          </w:p>
        </w:tc>
      </w:tr>
      <w:tr w:rsidR="00751606" w:rsidRPr="00AA22FA" w14:paraId="38139A78" w14:textId="77777777" w:rsidTr="00663A7B">
        <w:trPr>
          <w:trHeight w:val="293"/>
        </w:trPr>
        <w:tc>
          <w:tcPr>
            <w:tcW w:w="1704" w:type="dxa"/>
            <w:gridSpan w:val="2"/>
            <w:tcBorders>
              <w:top w:val="single" w:sz="4" w:space="0" w:color="D9D9D9"/>
              <w:left w:val="nil"/>
              <w:bottom w:val="single" w:sz="12" w:space="0" w:color="auto"/>
              <w:right w:val="single" w:sz="6" w:space="0" w:color="D9D9D9"/>
            </w:tcBorders>
          </w:tcPr>
          <w:p w14:paraId="038BDA79" w14:textId="77777777" w:rsidR="00751606" w:rsidRDefault="003A31D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Alle </w:t>
            </w:r>
          </w:p>
        </w:tc>
        <w:tc>
          <w:tcPr>
            <w:tcW w:w="8043" w:type="dxa"/>
            <w:gridSpan w:val="5"/>
            <w:tcBorders>
              <w:top w:val="single" w:sz="4" w:space="0" w:color="D9D9D9"/>
              <w:left w:val="single" w:sz="6" w:space="0" w:color="D9D9D9"/>
              <w:bottom w:val="single" w:sz="12" w:space="0" w:color="auto"/>
              <w:right w:val="nil"/>
            </w:tcBorders>
          </w:tcPr>
          <w:p w14:paraId="27490A0F" w14:textId="77777777" w:rsidR="00751606" w:rsidRDefault="003A31DA" w:rsidP="009908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Læse bilag</w:t>
            </w:r>
            <w:r w:rsidR="001D0DD8">
              <w:rPr>
                <w:lang w:val="da-DK"/>
              </w:rPr>
              <w:t xml:space="preserve"> der er</w:t>
            </w:r>
            <w:r w:rsidR="00CB4647">
              <w:rPr>
                <w:lang w:val="da-DK"/>
              </w:rPr>
              <w:t xml:space="preserve"> </w:t>
            </w:r>
            <w:r>
              <w:rPr>
                <w:lang w:val="da-DK"/>
              </w:rPr>
              <w:t>vedhæft</w:t>
            </w:r>
            <w:r w:rsidR="001D0DD8">
              <w:rPr>
                <w:lang w:val="da-DK"/>
              </w:rPr>
              <w:t>et</w:t>
            </w:r>
            <w:r>
              <w:rPr>
                <w:lang w:val="da-DK"/>
              </w:rPr>
              <w:t xml:space="preserve"> mail indkaldelsen</w:t>
            </w:r>
            <w:r w:rsidR="0002492A">
              <w:rPr>
                <w:lang w:val="da-DK"/>
              </w:rPr>
              <w:t xml:space="preserve"> eller ligger i shared folder</w:t>
            </w:r>
            <w:r w:rsidR="005D4B32">
              <w:rPr>
                <w:lang w:val="da-DK"/>
              </w:rPr>
              <w:t xml:space="preserve">. </w:t>
            </w:r>
          </w:p>
        </w:tc>
      </w:tr>
      <w:tr w:rsidR="00CB4647" w14:paraId="70550FDD" w14:textId="77777777" w:rsidTr="00874239">
        <w:trPr>
          <w:trHeight w:val="472"/>
        </w:trPr>
        <w:tc>
          <w:tcPr>
            <w:tcW w:w="974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319D033" w14:textId="77777777" w:rsidR="00CB4647" w:rsidRDefault="00CB4647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Agenda</w:t>
            </w:r>
          </w:p>
        </w:tc>
      </w:tr>
      <w:tr w:rsidR="00836460" w14:paraId="261434E8" w14:textId="77777777" w:rsidTr="00663A7B">
        <w:trPr>
          <w:trHeight w:val="353"/>
        </w:trPr>
        <w:tc>
          <w:tcPr>
            <w:tcW w:w="493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E0E0E0"/>
          </w:tcPr>
          <w:p w14:paraId="0A4E7B3D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#</w:t>
            </w:r>
          </w:p>
        </w:tc>
        <w:tc>
          <w:tcPr>
            <w:tcW w:w="4858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FDA80A3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Emne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C85F73B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Bilag</w:t>
            </w:r>
          </w:p>
        </w:tc>
        <w:tc>
          <w:tcPr>
            <w:tcW w:w="70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3A6A82C0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Ans.</w:t>
            </w:r>
          </w:p>
        </w:tc>
        <w:tc>
          <w:tcPr>
            <w:tcW w:w="2553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E0E0E0"/>
          </w:tcPr>
          <w:p w14:paraId="2326E461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Form</w:t>
            </w:r>
          </w:p>
        </w:tc>
      </w:tr>
      <w:tr w:rsidR="00836460" w14:paraId="6C96E4B8" w14:textId="77777777" w:rsidTr="00663A7B">
        <w:trPr>
          <w:trHeight w:val="457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03E6FAF" w14:textId="77777777" w:rsidR="00836460" w:rsidRDefault="007417B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64F90C0" w14:textId="77777777" w:rsidR="00B749AC" w:rsidRDefault="00836460" w:rsidP="00F024F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dagsorden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570D91C" w14:textId="77777777" w:rsidR="00836460" w:rsidRPr="00FA5253" w:rsidRDefault="00836460" w:rsidP="00DC018E">
            <w:pPr>
              <w:pStyle w:val="ETIBodytext"/>
              <w:rPr>
                <w:sz w:val="18"/>
                <w:szCs w:val="18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545EC53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6880E3C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DC018E" w14:paraId="149B825C" w14:textId="77777777" w:rsidTr="00663A7B">
        <w:trPr>
          <w:trHeight w:val="47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3D14746" w14:textId="77777777" w:rsidR="00DC018E" w:rsidRDefault="002B3224" w:rsidP="006C14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EA83FF1" w14:textId="3A841A2C" w:rsidR="00AF1F4B" w:rsidRPr="00AF1F4B" w:rsidRDefault="00511FF3" w:rsidP="00390881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referat</w:t>
            </w:r>
            <w:r w:rsidR="007B6DA8">
              <w:rPr>
                <w:lang w:val="da-DK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7A9CF99" w14:textId="1852C447" w:rsidR="00DC018E" w:rsidRPr="00390881" w:rsidRDefault="007B6DA8" w:rsidP="00DC018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1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88E12A0" w14:textId="77777777" w:rsidR="00DC018E" w:rsidRDefault="002B3224" w:rsidP="00CD7DF4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D6D4922" w14:textId="77777777" w:rsidR="00DC018E" w:rsidRDefault="002B3224" w:rsidP="00C2674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020CE2" w14:paraId="1B62531F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CE4B134" w14:textId="77777777" w:rsidR="00020CE2" w:rsidRDefault="00020CE2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C6EF10E" w14:textId="77268CE2" w:rsidR="00020CE2" w:rsidRDefault="00B3470C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Status fra studenterstudievejledere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72285C5" w14:textId="53C44595" w:rsidR="00020CE2" w:rsidRDefault="00020CE2" w:rsidP="00F27537">
            <w:pPr>
              <w:pStyle w:val="ETIBodytext"/>
              <w:rPr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72AEAE" w14:textId="7BF333F4" w:rsidR="00020CE2" w:rsidRDefault="004E63BB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Stud.</w:t>
            </w:r>
            <w:r>
              <w:rPr>
                <w:sz w:val="16"/>
                <w:szCs w:val="16"/>
                <w:lang w:val="da-DK"/>
              </w:rPr>
              <w:br/>
              <w:t>vejl.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4A43A6E" w14:textId="321121DD" w:rsidR="00020CE2" w:rsidRDefault="00DD0E60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020CE2" w14:paraId="65AB53F2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61B98D7" w14:textId="77777777" w:rsidR="00020CE2" w:rsidRDefault="00020CE2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430424E" w14:textId="77777777" w:rsidR="00020CE2" w:rsidRDefault="00A52053" w:rsidP="00B654B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Status fra uddannelsesgrupper </w:t>
            </w:r>
          </w:p>
          <w:p w14:paraId="13171194" w14:textId="4785FD42" w:rsidR="00F06C80" w:rsidRDefault="00F06C80" w:rsidP="004748E4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BaIT (</w:t>
            </w:r>
            <w:r w:rsidR="001D65EB">
              <w:rPr>
                <w:lang w:val="da-DK"/>
              </w:rPr>
              <w:t>27/2)</w:t>
            </w:r>
          </w:p>
          <w:p w14:paraId="038194CA" w14:textId="77777777" w:rsidR="00AF2A9B" w:rsidRDefault="00AF2A9B" w:rsidP="004748E4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DVML (</w:t>
            </w:r>
            <w:r w:rsidR="001D65EB">
              <w:rPr>
                <w:lang w:val="da-DK"/>
              </w:rPr>
              <w:t>6/</w:t>
            </w:r>
            <w:r>
              <w:rPr>
                <w:lang w:val="da-DK"/>
              </w:rPr>
              <w:t>3</w:t>
            </w:r>
            <w:r w:rsidR="004748E4">
              <w:rPr>
                <w:lang w:val="da-DK"/>
              </w:rPr>
              <w:t>)</w:t>
            </w:r>
          </w:p>
          <w:p w14:paraId="53A04426" w14:textId="330EFD9A" w:rsidR="00A72075" w:rsidRPr="00305E79" w:rsidRDefault="00A72075" w:rsidP="004748E4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IxD</w:t>
            </w:r>
            <w:r w:rsidR="00DF1A4B">
              <w:rPr>
                <w:lang w:val="da-DK"/>
              </w:rPr>
              <w:t xml:space="preserve"> (6/3+22/3)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E8792C5" w14:textId="79F1BECC" w:rsidR="00874997" w:rsidRDefault="004748E4" w:rsidP="004748E4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874997">
              <w:rPr>
                <w:lang w:val="da-DK"/>
              </w:rPr>
              <w:t>Bilag 2</w:t>
            </w:r>
            <w:r>
              <w:rPr>
                <w:lang w:val="da-DK"/>
              </w:rPr>
              <w:t>a</w:t>
            </w:r>
          </w:p>
          <w:p w14:paraId="356140CC" w14:textId="77777777" w:rsidR="004748E4" w:rsidRDefault="004748E4" w:rsidP="004748E4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2b</w:t>
            </w:r>
          </w:p>
          <w:p w14:paraId="57948F6A" w14:textId="0E10A033" w:rsidR="00DF1A4B" w:rsidRPr="008562C0" w:rsidRDefault="00DF1A4B" w:rsidP="004748E4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2c</w:t>
            </w:r>
            <w:r w:rsidR="00A05B79">
              <w:rPr>
                <w:lang w:val="da-DK"/>
              </w:rPr>
              <w:t>+d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9E617A" w14:textId="3C3C2733" w:rsidR="00020CE2" w:rsidRPr="009B0C66" w:rsidRDefault="00790A9D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UØ/</w:t>
            </w:r>
            <w:r>
              <w:rPr>
                <w:sz w:val="16"/>
                <w:szCs w:val="16"/>
                <w:lang w:val="da-DK"/>
              </w:rPr>
              <w:br/>
              <w:t>AB/</w:t>
            </w:r>
            <w:r>
              <w:rPr>
                <w:sz w:val="16"/>
                <w:szCs w:val="16"/>
                <w:lang w:val="da-DK"/>
              </w:rPr>
              <w:br/>
            </w:r>
            <w:r w:rsidRPr="009B0C66">
              <w:rPr>
                <w:sz w:val="16"/>
                <w:szCs w:val="16"/>
                <w:lang w:val="da-DK"/>
              </w:rPr>
              <w:t>TFA</w:t>
            </w:r>
            <w:r>
              <w:rPr>
                <w:sz w:val="16"/>
                <w:szCs w:val="16"/>
                <w:lang w:val="da-DK"/>
              </w:rPr>
              <w:t>/</w:t>
            </w:r>
            <w:r>
              <w:rPr>
                <w:sz w:val="16"/>
                <w:szCs w:val="16"/>
                <w:lang w:val="da-DK"/>
              </w:rPr>
              <w:br/>
              <w:t>UN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95D151D" w14:textId="77777777" w:rsidR="00DD0E60" w:rsidRDefault="00DD0E60" w:rsidP="00DD0E60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Information </w:t>
            </w:r>
            <w:r>
              <w:rPr>
                <w:lang w:val="da-DK"/>
              </w:rPr>
              <w:br/>
              <w:t>+ evt. beslutninger</w:t>
            </w:r>
          </w:p>
          <w:p w14:paraId="67A5FB6C" w14:textId="588163F2" w:rsidR="00020CE2" w:rsidRDefault="00020CE2" w:rsidP="00020CE2">
            <w:pPr>
              <w:pStyle w:val="ETIBodytext"/>
              <w:rPr>
                <w:lang w:val="da-DK"/>
              </w:rPr>
            </w:pPr>
          </w:p>
        </w:tc>
      </w:tr>
      <w:tr w:rsidR="00A52053" w14:paraId="512AC46A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DF5F1AC" w14:textId="7B83EA2A" w:rsidR="00A52053" w:rsidRDefault="007669D9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5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5329749" w14:textId="77777777" w:rsidR="007669D9" w:rsidRDefault="007669D9" w:rsidP="00F33C82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Ansøgninger </w:t>
            </w:r>
          </w:p>
          <w:p w14:paraId="25E5BCC4" w14:textId="77777777" w:rsidR="00A52053" w:rsidRDefault="007669D9" w:rsidP="008106CF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 w:rsidRPr="0026163E">
              <w:rPr>
                <w:lang w:val="da-DK"/>
              </w:rPr>
              <w:t>Ansøgninger siden</w:t>
            </w:r>
            <w:r>
              <w:rPr>
                <w:lang w:val="da-DK"/>
              </w:rPr>
              <w:t xml:space="preserve"> sids</w:t>
            </w:r>
            <w:r w:rsidR="00471E7E">
              <w:rPr>
                <w:lang w:val="da-DK"/>
              </w:rPr>
              <w:t>t</w:t>
            </w:r>
          </w:p>
          <w:p w14:paraId="4F4527A1" w14:textId="7329F550" w:rsidR="00CC6E20" w:rsidRPr="008106CF" w:rsidRDefault="00A32414" w:rsidP="008106CF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Forhåndsgodkendelse udlandsophold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5161BDE" w14:textId="77777777" w:rsidR="00B210AC" w:rsidRDefault="00F46074" w:rsidP="008106C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AD7FC2" w:rsidRPr="00AD7FC2">
              <w:rPr>
                <w:lang w:val="da-DK"/>
              </w:rPr>
              <w:t>Bilag</w:t>
            </w:r>
            <w:r w:rsidR="00C420A7">
              <w:rPr>
                <w:lang w:val="da-DK"/>
              </w:rPr>
              <w:t xml:space="preserve"> </w:t>
            </w:r>
            <w:r w:rsidR="00874997">
              <w:rPr>
                <w:lang w:val="da-DK"/>
              </w:rPr>
              <w:t>3</w:t>
            </w:r>
          </w:p>
          <w:p w14:paraId="2B0E24A8" w14:textId="55436E9B" w:rsidR="00A32414" w:rsidRPr="003E1B4D" w:rsidRDefault="00A32414" w:rsidP="008106CF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lang w:val="da-DK"/>
              </w:rPr>
              <w:t>Bilag 3a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8A0FA5A" w14:textId="1EFBF817" w:rsidR="00A52053" w:rsidRDefault="0015409E" w:rsidP="00F33C82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20FF0671" w14:textId="77777777" w:rsidR="00BA0CEC" w:rsidRDefault="00BA0CEC" w:rsidP="00B72520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  <w:t>Information</w:t>
            </w:r>
          </w:p>
          <w:p w14:paraId="32B126D0" w14:textId="011DF8D3" w:rsidR="00A32414" w:rsidRDefault="00A32414" w:rsidP="00B72520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A66DAC" w:rsidRPr="003A1116" w14:paraId="0C0332E5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3C42B0D5" w14:textId="219C607C" w:rsidR="00A66DAC" w:rsidRDefault="00007DF6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6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9A5EBA0" w14:textId="6911406E" w:rsidR="00A66DAC" w:rsidRDefault="005C3E5F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Evaluering af studieaktiviteter E2</w:t>
            </w:r>
            <w:r w:rsidR="00A238EE">
              <w:rPr>
                <w:lang w:val="da-DK"/>
              </w:rPr>
              <w:t>3</w:t>
            </w:r>
          </w:p>
          <w:p w14:paraId="2CBCBD33" w14:textId="4E80FA00" w:rsidR="00496EB0" w:rsidRDefault="00793A26" w:rsidP="00793A26">
            <w:pPr>
              <w:pStyle w:val="ETIBodytext"/>
              <w:numPr>
                <w:ilvl w:val="0"/>
                <w:numId w:val="22"/>
              </w:numPr>
              <w:rPr>
                <w:lang w:val="da-DK"/>
              </w:rPr>
            </w:pPr>
            <w:r>
              <w:rPr>
                <w:lang w:val="da-DK"/>
              </w:rPr>
              <w:t>Ordinære uddannelser</w:t>
            </w:r>
            <w:r w:rsidR="00DF7337">
              <w:rPr>
                <w:lang w:val="da-DK"/>
              </w:rPr>
              <w:t xml:space="preserve"> E2</w:t>
            </w:r>
            <w:r w:rsidR="00A238EE">
              <w:rPr>
                <w:lang w:val="da-DK"/>
              </w:rPr>
              <w:t>3</w:t>
            </w:r>
          </w:p>
          <w:p w14:paraId="6586AA93" w14:textId="27E84FA6" w:rsidR="00793A26" w:rsidRPr="00A238EE" w:rsidRDefault="00DF7337" w:rsidP="00A238EE">
            <w:pPr>
              <w:pStyle w:val="ETIBodytext"/>
              <w:numPr>
                <w:ilvl w:val="0"/>
                <w:numId w:val="22"/>
              </w:num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Eksamen </w:t>
            </w:r>
            <w:r w:rsidR="009E00BF">
              <w:rPr>
                <w:lang w:val="da-DK"/>
              </w:rPr>
              <w:t xml:space="preserve">(+karakterstatistik) </w:t>
            </w:r>
            <w:r>
              <w:rPr>
                <w:lang w:val="da-DK"/>
              </w:rPr>
              <w:t>E2</w:t>
            </w:r>
            <w:r w:rsidR="00A238EE">
              <w:rPr>
                <w:lang w:val="da-DK"/>
              </w:rPr>
              <w:t>3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40A0D8E" w14:textId="77777777" w:rsidR="00A66DAC" w:rsidRDefault="005C3E5F" w:rsidP="00A66DAC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lastRenderedPageBreak/>
              <w:t>Bilag</w:t>
            </w:r>
            <w:r w:rsidR="002316E5">
              <w:rPr>
                <w:sz w:val="16"/>
                <w:szCs w:val="16"/>
                <w:lang w:val="da-DK"/>
              </w:rPr>
              <w:t xml:space="preserve"> 4</w:t>
            </w:r>
            <w:r w:rsidR="00007DF6">
              <w:rPr>
                <w:sz w:val="16"/>
                <w:szCs w:val="16"/>
                <w:lang w:val="da-DK"/>
              </w:rPr>
              <w:br/>
            </w:r>
            <w:r>
              <w:rPr>
                <w:sz w:val="16"/>
                <w:szCs w:val="16"/>
                <w:lang w:val="da-DK"/>
              </w:rPr>
              <w:t xml:space="preserve"> i folder</w:t>
            </w:r>
          </w:p>
          <w:p w14:paraId="7B1C780C" w14:textId="77777777" w:rsidR="00EA2A62" w:rsidRDefault="00EA2A62" w:rsidP="00A66DAC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Folder 4a</w:t>
            </w:r>
          </w:p>
          <w:p w14:paraId="7A4AC960" w14:textId="72076203" w:rsidR="00EA2A62" w:rsidRPr="003E1B4D" w:rsidRDefault="00EA2A62" w:rsidP="00A66DAC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lastRenderedPageBreak/>
              <w:t>Folder 4b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21C715F" w14:textId="4B1AA356" w:rsidR="00A66DAC" w:rsidRDefault="005C3E5F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83608FA" w14:textId="4F83A2BF" w:rsidR="00A66DAC" w:rsidRDefault="005C3E5F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007DF6" w14:paraId="22688778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0851C57" w14:textId="0C24B156" w:rsidR="00007DF6" w:rsidRDefault="00D25325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7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CFFCC1C" w14:textId="77777777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Kvalitetssikring </w:t>
            </w:r>
          </w:p>
          <w:p w14:paraId="5E192DA5" w14:textId="77777777" w:rsidR="00007DF6" w:rsidRPr="0057263F" w:rsidRDefault="00F8634E" w:rsidP="00007DF6">
            <w:pPr>
              <w:pStyle w:val="ETIBodytext"/>
              <w:numPr>
                <w:ilvl w:val="0"/>
                <w:numId w:val="25"/>
              </w:numPr>
              <w:rPr>
                <w:color w:val="auto"/>
                <w:lang w:val="da-DK"/>
              </w:rPr>
            </w:pPr>
            <w:r w:rsidRPr="0057263F">
              <w:rPr>
                <w:color w:val="auto"/>
                <w:lang w:val="da-DK"/>
              </w:rPr>
              <w:t>Kvalitets</w:t>
            </w:r>
            <w:r w:rsidR="004A30D1" w:rsidRPr="0057263F">
              <w:rPr>
                <w:color w:val="auto"/>
                <w:lang w:val="da-DK"/>
              </w:rPr>
              <w:t>status</w:t>
            </w:r>
            <w:r w:rsidRPr="0057263F">
              <w:rPr>
                <w:color w:val="auto"/>
                <w:lang w:val="da-DK"/>
              </w:rPr>
              <w:t xml:space="preserve">møde </w:t>
            </w:r>
            <w:r w:rsidR="004A30D1" w:rsidRPr="0057263F">
              <w:rPr>
                <w:color w:val="auto"/>
                <w:lang w:val="da-DK"/>
              </w:rPr>
              <w:t>(29/2)</w:t>
            </w:r>
          </w:p>
          <w:p w14:paraId="3D9D1CEF" w14:textId="58A8FBB7" w:rsidR="00773925" w:rsidRDefault="00324AF2" w:rsidP="00007DF6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57263F">
              <w:rPr>
                <w:color w:val="auto"/>
                <w:lang w:val="da-DK"/>
              </w:rPr>
              <w:t>Kontroller (</w:t>
            </w:r>
            <w:r w:rsidR="00447FF3" w:rsidRPr="0057263F">
              <w:rPr>
                <w:color w:val="auto"/>
                <w:lang w:val="da-DK"/>
              </w:rPr>
              <w:t xml:space="preserve">studieinaktivitet, </w:t>
            </w:r>
            <w:r w:rsidR="00F242BB">
              <w:rPr>
                <w:color w:val="auto"/>
                <w:lang w:val="da-DK"/>
              </w:rPr>
              <w:t>Specialetilmelding</w:t>
            </w:r>
            <w:r w:rsidR="00514303">
              <w:rPr>
                <w:color w:val="auto"/>
                <w:lang w:val="da-DK"/>
              </w:rPr>
              <w:t xml:space="preserve">, </w:t>
            </w:r>
            <w:r w:rsidR="0077283D">
              <w:rPr>
                <w:color w:val="auto"/>
                <w:lang w:val="da-DK"/>
              </w:rPr>
              <w:t>opbrugte prøveforsøg</w:t>
            </w:r>
            <w:r w:rsidR="009A6687">
              <w:rPr>
                <w:color w:val="auto"/>
                <w:lang w:val="da-DK"/>
              </w:rPr>
              <w:t xml:space="preserve">, </w:t>
            </w:r>
            <w:r w:rsidR="00447FF3" w:rsidRPr="0057263F">
              <w:rPr>
                <w:color w:val="auto"/>
                <w:lang w:val="da-DK"/>
              </w:rPr>
              <w:t>vejledning af f</w:t>
            </w:r>
            <w:r w:rsidR="00587779" w:rsidRPr="0057263F">
              <w:rPr>
                <w:color w:val="auto"/>
                <w:lang w:val="da-DK"/>
              </w:rPr>
              <w:t>orsinkede studerende)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4D7925A" w14:textId="77777777" w:rsidR="00007DF6" w:rsidRDefault="00007DF6" w:rsidP="00007DF6">
            <w:pPr>
              <w:pStyle w:val="ETIBodytext"/>
              <w:rPr>
                <w:sz w:val="16"/>
                <w:szCs w:val="16"/>
                <w:lang w:val="da-DK"/>
              </w:rPr>
            </w:pPr>
          </w:p>
          <w:p w14:paraId="4F6BC2E2" w14:textId="5272362B" w:rsidR="00AA22FA" w:rsidRPr="003E1B4D" w:rsidRDefault="00AA22FA" w:rsidP="00007DF6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Bilag 5a</w:t>
            </w:r>
            <w:r w:rsidR="00F84071">
              <w:rPr>
                <w:sz w:val="16"/>
                <w:szCs w:val="16"/>
                <w:lang w:val="da-DK"/>
              </w:rPr>
              <w:t>+5b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4202B92" w14:textId="1CE990B3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760F081" w14:textId="77777777" w:rsidR="00007DF6" w:rsidRDefault="00007DF6" w:rsidP="00007DF6">
            <w:pPr>
              <w:pStyle w:val="ETIBodytext"/>
              <w:rPr>
                <w:lang w:val="da-DK"/>
              </w:rPr>
            </w:pPr>
          </w:p>
          <w:p w14:paraId="11346738" w14:textId="6CF757A8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007DF6" w14:paraId="4E06F495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85E8E9E" w14:textId="587A33A0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8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E920C9A" w14:textId="122F4A07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Meddelelser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3FA5B8B" w14:textId="77777777" w:rsidR="00007DF6" w:rsidRPr="003E1B4D" w:rsidRDefault="00007DF6" w:rsidP="00007DF6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696B70B" w14:textId="46692B7C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  <w:r w:rsidR="001F0827">
              <w:rPr>
                <w:lang w:val="da-DK"/>
              </w:rPr>
              <w:t>/J</w:t>
            </w:r>
            <w:r w:rsidR="0053205C">
              <w:rPr>
                <w:lang w:val="da-DK"/>
              </w:rPr>
              <w:t>TJ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1EF8E8C8" w14:textId="41C64EF1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007DF6" w14:paraId="031A128C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ADE3AE4" w14:textId="631B57AA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9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A8609B5" w14:textId="77777777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Eventuelt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32F262A" w14:textId="77777777" w:rsidR="00007DF6" w:rsidRPr="003E1B4D" w:rsidRDefault="00007DF6" w:rsidP="00007DF6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D8090C" w14:textId="77777777" w:rsidR="00007DF6" w:rsidRDefault="00007DF6" w:rsidP="00007DF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4E011DC" w14:textId="77777777" w:rsidR="00007DF6" w:rsidRDefault="00007DF6" w:rsidP="00007DF6">
            <w:pPr>
              <w:pStyle w:val="ETIBodytext"/>
              <w:rPr>
                <w:lang w:val="da-DK"/>
              </w:rPr>
            </w:pPr>
          </w:p>
        </w:tc>
      </w:tr>
    </w:tbl>
    <w:p w14:paraId="1A462E5F" w14:textId="77777777" w:rsidR="009F657A" w:rsidRDefault="009F657A" w:rsidP="007130C0">
      <w:pPr>
        <w:pStyle w:val="ETIBodytext"/>
        <w:rPr>
          <w:lang w:val="da-DK"/>
        </w:rPr>
      </w:pPr>
    </w:p>
    <w:sectPr w:rsidR="009F657A" w:rsidSect="006758CF">
      <w:headerReference w:type="first" r:id="rId11"/>
      <w:footerReference w:type="first" r:id="rId12"/>
      <w:footnotePr>
        <w:numRestart w:val="eachPage"/>
      </w:footnotePr>
      <w:type w:val="continuous"/>
      <w:pgSz w:w="11907" w:h="16840" w:code="9"/>
      <w:pgMar w:top="1701" w:right="1134" w:bottom="709" w:left="1474" w:header="39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E8A1" w14:textId="77777777" w:rsidR="00064B63" w:rsidRDefault="00064B63">
      <w:r>
        <w:separator/>
      </w:r>
    </w:p>
  </w:endnote>
  <w:endnote w:type="continuationSeparator" w:id="0">
    <w:p w14:paraId="53D9F43C" w14:textId="77777777" w:rsidR="00064B63" w:rsidRDefault="0006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721 Lt BT">
    <w:altName w:val="Century Gothic"/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70B0" w14:textId="77777777" w:rsidR="00BD71EC" w:rsidRPr="00A25934" w:rsidRDefault="00BD71EC">
    <w:pPr>
      <w:rPr>
        <w:lang w:val="da-DK"/>
      </w:rPr>
    </w:pPr>
  </w:p>
  <w:p w14:paraId="2183F9E3" w14:textId="77777777" w:rsidR="00BD71EC" w:rsidRPr="00A25934" w:rsidRDefault="00BD71EC">
    <w:pPr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7585" w14:textId="77777777" w:rsidR="00064B63" w:rsidRDefault="00064B63">
      <w:r>
        <w:separator/>
      </w:r>
    </w:p>
  </w:footnote>
  <w:footnote w:type="continuationSeparator" w:id="0">
    <w:p w14:paraId="2C7F1712" w14:textId="77777777" w:rsidR="00064B63" w:rsidRDefault="0006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E233" w14:textId="6C0EAB73" w:rsidR="00BD71EC" w:rsidRDefault="00FB23D4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7E5096FD" wp14:editId="5B3A7105">
          <wp:extent cx="17907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EC">
      <w:rPr>
        <w:color w:val="1F497D"/>
        <w:lang w:eastAsia="en-GB"/>
      </w:rPr>
      <w:t xml:space="preserve">                                              </w:t>
    </w:r>
    <w:r w:rsidRPr="00E11A74">
      <w:rPr>
        <w:noProof/>
        <w:color w:val="1F497D"/>
        <w:lang w:eastAsia="en-GB"/>
      </w:rPr>
      <w:drawing>
        <wp:inline distT="0" distB="0" distL="0" distR="0" wp14:anchorId="74BD57C6" wp14:editId="3739D3A4">
          <wp:extent cx="214312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BC87B68"/>
    <w:lvl w:ilvl="0">
      <w:start w:val="1"/>
      <w:numFmt w:val="decimal"/>
      <w:pStyle w:val="Heading1"/>
      <w:lvlText w:val="%1."/>
      <w:legacy w:legacy="1" w:legacySpace="113" w:legacyIndent="964"/>
      <w:lvlJc w:val="left"/>
      <w:pPr>
        <w:ind w:left="0" w:hanging="964"/>
      </w:pPr>
    </w:lvl>
    <w:lvl w:ilvl="1">
      <w:start w:val="1"/>
      <w:numFmt w:val="decimal"/>
      <w:pStyle w:val="Heading2"/>
      <w:lvlText w:val="%1.%2"/>
      <w:legacy w:legacy="1" w:legacySpace="113" w:legacyIndent="964"/>
      <w:lvlJc w:val="left"/>
      <w:pPr>
        <w:ind w:left="0" w:hanging="964"/>
      </w:pPr>
    </w:lvl>
    <w:lvl w:ilvl="2">
      <w:start w:val="1"/>
      <w:numFmt w:val="decimal"/>
      <w:lvlText w:val="%1.%2.%3"/>
      <w:legacy w:legacy="1" w:legacySpace="113" w:legacyIndent="964"/>
      <w:lvlJc w:val="left"/>
      <w:pPr>
        <w:ind w:left="0" w:hanging="964"/>
      </w:pPr>
    </w:lvl>
    <w:lvl w:ilvl="3">
      <w:start w:val="1"/>
      <w:numFmt w:val="decimal"/>
      <w:pStyle w:val="Heading4"/>
      <w:lvlText w:val="%1.%2.%3§%4"/>
      <w:legacy w:legacy="1" w:legacySpace="113" w:legacyIndent="964"/>
      <w:lvlJc w:val="left"/>
      <w:pPr>
        <w:ind w:left="0" w:hanging="964"/>
      </w:pPr>
    </w:lvl>
    <w:lvl w:ilvl="4">
      <w:start w:val="1"/>
      <w:numFmt w:val="decimal"/>
      <w:pStyle w:val="Heading5"/>
      <w:lvlText w:val="%1.%2.%3§%4.%5"/>
      <w:legacy w:legacy="1" w:legacySpace="144" w:legacyIndent="0"/>
      <w:lvlJc w:val="left"/>
    </w:lvl>
    <w:lvl w:ilvl="5">
      <w:start w:val="1"/>
      <w:numFmt w:val="decimal"/>
      <w:pStyle w:val="Heading6"/>
      <w:lvlText w:val="%1.%2.%3§%4.%5.%6"/>
      <w:legacy w:legacy="1" w:legacySpace="144" w:legacyIndent="0"/>
      <w:lvlJc w:val="left"/>
    </w:lvl>
    <w:lvl w:ilvl="6">
      <w:start w:val="1"/>
      <w:numFmt w:val="decimal"/>
      <w:pStyle w:val="Heading7"/>
      <w:lvlText w:val="%1.%2.%3§%4.%5.%6.%7"/>
      <w:legacy w:legacy="1" w:legacySpace="144" w:legacyIndent="0"/>
      <w:lvlJc w:val="left"/>
    </w:lvl>
    <w:lvl w:ilvl="7">
      <w:start w:val="1"/>
      <w:numFmt w:val="decimal"/>
      <w:pStyle w:val="Heading8"/>
      <w:lvlText w:val="%1.%2.%3§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§%4.%5.%6.%7.%8.%9"/>
      <w:legacy w:legacy="1" w:legacySpace="144" w:legacyIndent="0"/>
      <w:lvlJc w:val="left"/>
    </w:lvl>
  </w:abstractNum>
  <w:abstractNum w:abstractNumId="1" w15:restartNumberingAfterBreak="0">
    <w:nsid w:val="05CC1DA9"/>
    <w:multiLevelType w:val="hybridMultilevel"/>
    <w:tmpl w:val="3000C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08D"/>
    <w:multiLevelType w:val="hybridMultilevel"/>
    <w:tmpl w:val="EE3C3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EC4"/>
    <w:multiLevelType w:val="hybridMultilevel"/>
    <w:tmpl w:val="A260D0E8"/>
    <w:lvl w:ilvl="0" w:tplc="C9206286">
      <w:start w:val="1"/>
      <w:numFmt w:val="bullet"/>
      <w:pStyle w:val="BulletList2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F6D"/>
    <w:multiLevelType w:val="hybridMultilevel"/>
    <w:tmpl w:val="39189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2FB2"/>
    <w:multiLevelType w:val="multilevel"/>
    <w:tmpl w:val="11683C04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B054CD"/>
    <w:multiLevelType w:val="hybridMultilevel"/>
    <w:tmpl w:val="48C8A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72023"/>
    <w:multiLevelType w:val="hybridMultilevel"/>
    <w:tmpl w:val="20F6F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140A"/>
    <w:multiLevelType w:val="hybridMultilevel"/>
    <w:tmpl w:val="D6725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0A11"/>
    <w:multiLevelType w:val="hybridMultilevel"/>
    <w:tmpl w:val="C7F46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1233"/>
    <w:multiLevelType w:val="hybridMultilevel"/>
    <w:tmpl w:val="9FDC6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C47"/>
    <w:multiLevelType w:val="hybridMultilevel"/>
    <w:tmpl w:val="4042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89CE3D1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B7055A"/>
    <w:multiLevelType w:val="hybridMultilevel"/>
    <w:tmpl w:val="D29EA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1DE5"/>
    <w:multiLevelType w:val="hybridMultilevel"/>
    <w:tmpl w:val="34FE7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2798E"/>
    <w:multiLevelType w:val="hybridMultilevel"/>
    <w:tmpl w:val="24B81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3B2C8274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450C3"/>
    <w:multiLevelType w:val="hybridMultilevel"/>
    <w:tmpl w:val="30A80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1356"/>
    <w:multiLevelType w:val="hybridMultilevel"/>
    <w:tmpl w:val="0D8AC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220F3"/>
    <w:multiLevelType w:val="hybridMultilevel"/>
    <w:tmpl w:val="7A34B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44D7B"/>
    <w:multiLevelType w:val="multilevel"/>
    <w:tmpl w:val="B0B81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63393502">
    <w:abstractNumId w:val="0"/>
  </w:num>
  <w:num w:numId="2" w16cid:durableId="679628690">
    <w:abstractNumId w:val="3"/>
  </w:num>
  <w:num w:numId="3" w16cid:durableId="1891334063">
    <w:abstractNumId w:val="12"/>
  </w:num>
  <w:num w:numId="4" w16cid:durableId="475148323">
    <w:abstractNumId w:val="12"/>
  </w:num>
  <w:num w:numId="5" w16cid:durableId="1746101449">
    <w:abstractNumId w:val="12"/>
  </w:num>
  <w:num w:numId="6" w16cid:durableId="1747066838">
    <w:abstractNumId w:val="12"/>
  </w:num>
  <w:num w:numId="7" w16cid:durableId="877476239">
    <w:abstractNumId w:val="5"/>
  </w:num>
  <w:num w:numId="8" w16cid:durableId="1666665654">
    <w:abstractNumId w:val="5"/>
  </w:num>
  <w:num w:numId="9" w16cid:durableId="1681082456">
    <w:abstractNumId w:val="20"/>
  </w:num>
  <w:num w:numId="10" w16cid:durableId="1947886452">
    <w:abstractNumId w:val="16"/>
  </w:num>
  <w:num w:numId="11" w16cid:durableId="136147994">
    <w:abstractNumId w:val="13"/>
  </w:num>
  <w:num w:numId="12" w16cid:durableId="154761045">
    <w:abstractNumId w:val="11"/>
  </w:num>
  <w:num w:numId="13" w16cid:durableId="878933801">
    <w:abstractNumId w:val="10"/>
  </w:num>
  <w:num w:numId="14" w16cid:durableId="1421835669">
    <w:abstractNumId w:val="17"/>
  </w:num>
  <w:num w:numId="15" w16cid:durableId="1642344628">
    <w:abstractNumId w:val="14"/>
  </w:num>
  <w:num w:numId="16" w16cid:durableId="2059208533">
    <w:abstractNumId w:val="4"/>
  </w:num>
  <w:num w:numId="17" w16cid:durableId="422075436">
    <w:abstractNumId w:val="7"/>
  </w:num>
  <w:num w:numId="18" w16cid:durableId="1641614524">
    <w:abstractNumId w:val="2"/>
  </w:num>
  <w:num w:numId="19" w16cid:durableId="418210569">
    <w:abstractNumId w:val="15"/>
  </w:num>
  <w:num w:numId="20" w16cid:durableId="1841045084">
    <w:abstractNumId w:val="6"/>
  </w:num>
  <w:num w:numId="21" w16cid:durableId="377633967">
    <w:abstractNumId w:val="8"/>
  </w:num>
  <w:num w:numId="22" w16cid:durableId="1480539012">
    <w:abstractNumId w:val="1"/>
  </w:num>
  <w:num w:numId="23" w16cid:durableId="1129206754">
    <w:abstractNumId w:val="9"/>
  </w:num>
  <w:num w:numId="24" w16cid:durableId="1813644080">
    <w:abstractNumId w:val="19"/>
  </w:num>
  <w:num w:numId="25" w16cid:durableId="82162734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" w:val="020226"/>
    <w:docVar w:name="DocLang" w:val="Dansk"/>
    <w:docVar w:name="DocType" w:val="Dator"/>
    <w:docVar w:name="Layout" w:val="Meeting"/>
    <w:docVar w:name="Lock" w:val="0"/>
    <w:docVar w:name="Rev" w:val="1"/>
    <w:docVar w:name="test" w:val=" 20"/>
    <w:docVar w:name="yapper" w:val="I am yapnote, I am strong"/>
  </w:docVars>
  <w:rsids>
    <w:rsidRoot w:val="00A25934"/>
    <w:rsid w:val="000001D5"/>
    <w:rsid w:val="0000037B"/>
    <w:rsid w:val="00000813"/>
    <w:rsid w:val="00002187"/>
    <w:rsid w:val="00002581"/>
    <w:rsid w:val="000036E1"/>
    <w:rsid w:val="0000403C"/>
    <w:rsid w:val="000067E2"/>
    <w:rsid w:val="00007567"/>
    <w:rsid w:val="00007737"/>
    <w:rsid w:val="000077BC"/>
    <w:rsid w:val="00007DF6"/>
    <w:rsid w:val="000103A3"/>
    <w:rsid w:val="00010A6B"/>
    <w:rsid w:val="000113A3"/>
    <w:rsid w:val="00013707"/>
    <w:rsid w:val="0001525A"/>
    <w:rsid w:val="00016548"/>
    <w:rsid w:val="00016899"/>
    <w:rsid w:val="0002062C"/>
    <w:rsid w:val="00020B12"/>
    <w:rsid w:val="00020CE2"/>
    <w:rsid w:val="00020E21"/>
    <w:rsid w:val="0002141C"/>
    <w:rsid w:val="0002201F"/>
    <w:rsid w:val="00022DF6"/>
    <w:rsid w:val="00023AF8"/>
    <w:rsid w:val="00024548"/>
    <w:rsid w:val="0002492A"/>
    <w:rsid w:val="00024A5F"/>
    <w:rsid w:val="00024AE9"/>
    <w:rsid w:val="000252E7"/>
    <w:rsid w:val="00025448"/>
    <w:rsid w:val="00026C5D"/>
    <w:rsid w:val="000278CD"/>
    <w:rsid w:val="00030F6C"/>
    <w:rsid w:val="0003428D"/>
    <w:rsid w:val="00034569"/>
    <w:rsid w:val="00034B9C"/>
    <w:rsid w:val="00035014"/>
    <w:rsid w:val="00035D2C"/>
    <w:rsid w:val="000366E0"/>
    <w:rsid w:val="00037065"/>
    <w:rsid w:val="000408DD"/>
    <w:rsid w:val="00040B00"/>
    <w:rsid w:val="00041055"/>
    <w:rsid w:val="000413D2"/>
    <w:rsid w:val="000426DE"/>
    <w:rsid w:val="00043178"/>
    <w:rsid w:val="0004451E"/>
    <w:rsid w:val="000447E0"/>
    <w:rsid w:val="0004506A"/>
    <w:rsid w:val="00045643"/>
    <w:rsid w:val="00045B98"/>
    <w:rsid w:val="00045D13"/>
    <w:rsid w:val="00045EF0"/>
    <w:rsid w:val="00046301"/>
    <w:rsid w:val="00046C07"/>
    <w:rsid w:val="00047150"/>
    <w:rsid w:val="00047FCF"/>
    <w:rsid w:val="0005043C"/>
    <w:rsid w:val="0005049C"/>
    <w:rsid w:val="00051258"/>
    <w:rsid w:val="000549AC"/>
    <w:rsid w:val="0005525D"/>
    <w:rsid w:val="00055C98"/>
    <w:rsid w:val="000568C0"/>
    <w:rsid w:val="0005707A"/>
    <w:rsid w:val="00057417"/>
    <w:rsid w:val="00061A8E"/>
    <w:rsid w:val="000626FB"/>
    <w:rsid w:val="00062B27"/>
    <w:rsid w:val="000633D3"/>
    <w:rsid w:val="00063610"/>
    <w:rsid w:val="0006379C"/>
    <w:rsid w:val="0006394C"/>
    <w:rsid w:val="00063E17"/>
    <w:rsid w:val="00064B63"/>
    <w:rsid w:val="00064D3F"/>
    <w:rsid w:val="00066E85"/>
    <w:rsid w:val="0006705E"/>
    <w:rsid w:val="0006748A"/>
    <w:rsid w:val="00067557"/>
    <w:rsid w:val="000677CD"/>
    <w:rsid w:val="00067DAF"/>
    <w:rsid w:val="00067DC9"/>
    <w:rsid w:val="00072489"/>
    <w:rsid w:val="00074E6C"/>
    <w:rsid w:val="00076F23"/>
    <w:rsid w:val="00077479"/>
    <w:rsid w:val="0008138A"/>
    <w:rsid w:val="00082D69"/>
    <w:rsid w:val="00084CED"/>
    <w:rsid w:val="000862C2"/>
    <w:rsid w:val="00086F15"/>
    <w:rsid w:val="00092BB3"/>
    <w:rsid w:val="00092C80"/>
    <w:rsid w:val="0009318D"/>
    <w:rsid w:val="000938A2"/>
    <w:rsid w:val="00094F5B"/>
    <w:rsid w:val="000958E0"/>
    <w:rsid w:val="00096BE6"/>
    <w:rsid w:val="000A04AF"/>
    <w:rsid w:val="000A168F"/>
    <w:rsid w:val="000A27D5"/>
    <w:rsid w:val="000A4A2C"/>
    <w:rsid w:val="000A4C4A"/>
    <w:rsid w:val="000A5E27"/>
    <w:rsid w:val="000A6491"/>
    <w:rsid w:val="000A67B2"/>
    <w:rsid w:val="000A6A18"/>
    <w:rsid w:val="000B3952"/>
    <w:rsid w:val="000B3E19"/>
    <w:rsid w:val="000C0667"/>
    <w:rsid w:val="000C13EC"/>
    <w:rsid w:val="000C1D12"/>
    <w:rsid w:val="000C1E33"/>
    <w:rsid w:val="000C23FA"/>
    <w:rsid w:val="000C2CE2"/>
    <w:rsid w:val="000C3E39"/>
    <w:rsid w:val="000C49C6"/>
    <w:rsid w:val="000C611E"/>
    <w:rsid w:val="000C7292"/>
    <w:rsid w:val="000C7CD9"/>
    <w:rsid w:val="000C7DE6"/>
    <w:rsid w:val="000D268C"/>
    <w:rsid w:val="000D2E7B"/>
    <w:rsid w:val="000D72F3"/>
    <w:rsid w:val="000E0339"/>
    <w:rsid w:val="000E29CC"/>
    <w:rsid w:val="000E2F5D"/>
    <w:rsid w:val="000E4311"/>
    <w:rsid w:val="000E5213"/>
    <w:rsid w:val="000E5684"/>
    <w:rsid w:val="000E5AF7"/>
    <w:rsid w:val="000E795B"/>
    <w:rsid w:val="000F0DF1"/>
    <w:rsid w:val="000F1D39"/>
    <w:rsid w:val="000F2047"/>
    <w:rsid w:val="000F27C1"/>
    <w:rsid w:val="000F2F30"/>
    <w:rsid w:val="000F343D"/>
    <w:rsid w:val="000F479F"/>
    <w:rsid w:val="000F51B8"/>
    <w:rsid w:val="000F65F5"/>
    <w:rsid w:val="000F7668"/>
    <w:rsid w:val="000F7DAE"/>
    <w:rsid w:val="0010016B"/>
    <w:rsid w:val="001023F2"/>
    <w:rsid w:val="0010249F"/>
    <w:rsid w:val="001028BE"/>
    <w:rsid w:val="0010336B"/>
    <w:rsid w:val="001048C2"/>
    <w:rsid w:val="00105DE1"/>
    <w:rsid w:val="00106459"/>
    <w:rsid w:val="00106C24"/>
    <w:rsid w:val="00106CB2"/>
    <w:rsid w:val="00107B72"/>
    <w:rsid w:val="00107F7E"/>
    <w:rsid w:val="00110AFF"/>
    <w:rsid w:val="001114FE"/>
    <w:rsid w:val="00111BD5"/>
    <w:rsid w:val="0011239E"/>
    <w:rsid w:val="001123DA"/>
    <w:rsid w:val="0011304E"/>
    <w:rsid w:val="0011328A"/>
    <w:rsid w:val="001174EC"/>
    <w:rsid w:val="0011766C"/>
    <w:rsid w:val="0012029A"/>
    <w:rsid w:val="0012310D"/>
    <w:rsid w:val="0012348F"/>
    <w:rsid w:val="00124E8B"/>
    <w:rsid w:val="00124EA1"/>
    <w:rsid w:val="00125504"/>
    <w:rsid w:val="00125C10"/>
    <w:rsid w:val="00125DA0"/>
    <w:rsid w:val="001304F5"/>
    <w:rsid w:val="001323BD"/>
    <w:rsid w:val="00132CCB"/>
    <w:rsid w:val="001332CC"/>
    <w:rsid w:val="00134025"/>
    <w:rsid w:val="00134984"/>
    <w:rsid w:val="00135648"/>
    <w:rsid w:val="001367F3"/>
    <w:rsid w:val="001409DC"/>
    <w:rsid w:val="00141107"/>
    <w:rsid w:val="00141988"/>
    <w:rsid w:val="00141B3B"/>
    <w:rsid w:val="001438E1"/>
    <w:rsid w:val="00144CF6"/>
    <w:rsid w:val="00145404"/>
    <w:rsid w:val="00145E8D"/>
    <w:rsid w:val="00146E18"/>
    <w:rsid w:val="001475F1"/>
    <w:rsid w:val="00147A41"/>
    <w:rsid w:val="00147E7D"/>
    <w:rsid w:val="00150751"/>
    <w:rsid w:val="00150A0C"/>
    <w:rsid w:val="001526ED"/>
    <w:rsid w:val="00152F11"/>
    <w:rsid w:val="0015355F"/>
    <w:rsid w:val="0015409E"/>
    <w:rsid w:val="00154DE6"/>
    <w:rsid w:val="00157920"/>
    <w:rsid w:val="00157C65"/>
    <w:rsid w:val="00162213"/>
    <w:rsid w:val="00162C49"/>
    <w:rsid w:val="00163071"/>
    <w:rsid w:val="00164077"/>
    <w:rsid w:val="001648F6"/>
    <w:rsid w:val="00164E91"/>
    <w:rsid w:val="001672E9"/>
    <w:rsid w:val="001704D0"/>
    <w:rsid w:val="0017087D"/>
    <w:rsid w:val="001717EE"/>
    <w:rsid w:val="00171A50"/>
    <w:rsid w:val="0017392F"/>
    <w:rsid w:val="00173BD1"/>
    <w:rsid w:val="00174494"/>
    <w:rsid w:val="00174816"/>
    <w:rsid w:val="00174967"/>
    <w:rsid w:val="0017615B"/>
    <w:rsid w:val="00176458"/>
    <w:rsid w:val="00177D54"/>
    <w:rsid w:val="001806AD"/>
    <w:rsid w:val="001810F8"/>
    <w:rsid w:val="00181331"/>
    <w:rsid w:val="00181DC3"/>
    <w:rsid w:val="00181EA8"/>
    <w:rsid w:val="00181F02"/>
    <w:rsid w:val="00182996"/>
    <w:rsid w:val="0018643E"/>
    <w:rsid w:val="00186A96"/>
    <w:rsid w:val="0018729C"/>
    <w:rsid w:val="00190353"/>
    <w:rsid w:val="001911A0"/>
    <w:rsid w:val="00191567"/>
    <w:rsid w:val="001915D6"/>
    <w:rsid w:val="00191FD1"/>
    <w:rsid w:val="00192F98"/>
    <w:rsid w:val="00193AB4"/>
    <w:rsid w:val="0019571C"/>
    <w:rsid w:val="0019575D"/>
    <w:rsid w:val="00197421"/>
    <w:rsid w:val="001A0A33"/>
    <w:rsid w:val="001A0AD6"/>
    <w:rsid w:val="001A0CA6"/>
    <w:rsid w:val="001A0E10"/>
    <w:rsid w:val="001A27C4"/>
    <w:rsid w:val="001A2DF1"/>
    <w:rsid w:val="001A3D97"/>
    <w:rsid w:val="001A522E"/>
    <w:rsid w:val="001A5DD1"/>
    <w:rsid w:val="001A6F45"/>
    <w:rsid w:val="001B074A"/>
    <w:rsid w:val="001B0C31"/>
    <w:rsid w:val="001B0D11"/>
    <w:rsid w:val="001B27E9"/>
    <w:rsid w:val="001B3A6B"/>
    <w:rsid w:val="001B4202"/>
    <w:rsid w:val="001B6A7E"/>
    <w:rsid w:val="001B6D0E"/>
    <w:rsid w:val="001B7910"/>
    <w:rsid w:val="001C1468"/>
    <w:rsid w:val="001C1551"/>
    <w:rsid w:val="001C1D98"/>
    <w:rsid w:val="001C2CBA"/>
    <w:rsid w:val="001C3AF2"/>
    <w:rsid w:val="001C3B92"/>
    <w:rsid w:val="001C50DB"/>
    <w:rsid w:val="001C6F6A"/>
    <w:rsid w:val="001C77A1"/>
    <w:rsid w:val="001C7FEE"/>
    <w:rsid w:val="001D0DD8"/>
    <w:rsid w:val="001D5699"/>
    <w:rsid w:val="001D5BB7"/>
    <w:rsid w:val="001D5E9E"/>
    <w:rsid w:val="001D62BE"/>
    <w:rsid w:val="001D64F1"/>
    <w:rsid w:val="001D65EB"/>
    <w:rsid w:val="001D692F"/>
    <w:rsid w:val="001D69F2"/>
    <w:rsid w:val="001D6A5B"/>
    <w:rsid w:val="001D6ACB"/>
    <w:rsid w:val="001D79C9"/>
    <w:rsid w:val="001E0594"/>
    <w:rsid w:val="001E1CED"/>
    <w:rsid w:val="001E22C3"/>
    <w:rsid w:val="001E25F4"/>
    <w:rsid w:val="001E3403"/>
    <w:rsid w:val="001E3CF0"/>
    <w:rsid w:val="001E4C74"/>
    <w:rsid w:val="001E5222"/>
    <w:rsid w:val="001E5CE6"/>
    <w:rsid w:val="001E6B5C"/>
    <w:rsid w:val="001E7A2C"/>
    <w:rsid w:val="001F0559"/>
    <w:rsid w:val="001F0827"/>
    <w:rsid w:val="001F17C1"/>
    <w:rsid w:val="001F1D5B"/>
    <w:rsid w:val="001F3BF2"/>
    <w:rsid w:val="001F3DE9"/>
    <w:rsid w:val="001F4217"/>
    <w:rsid w:val="001F522C"/>
    <w:rsid w:val="00200067"/>
    <w:rsid w:val="00200CD4"/>
    <w:rsid w:val="002024BB"/>
    <w:rsid w:val="00203EE1"/>
    <w:rsid w:val="0020429A"/>
    <w:rsid w:val="00204A8C"/>
    <w:rsid w:val="00207EEC"/>
    <w:rsid w:val="00211528"/>
    <w:rsid w:val="0021183B"/>
    <w:rsid w:val="002118B1"/>
    <w:rsid w:val="00213E83"/>
    <w:rsid w:val="00217299"/>
    <w:rsid w:val="0021729D"/>
    <w:rsid w:val="00217349"/>
    <w:rsid w:val="0021789E"/>
    <w:rsid w:val="002206AB"/>
    <w:rsid w:val="0022418F"/>
    <w:rsid w:val="002257C7"/>
    <w:rsid w:val="002265BF"/>
    <w:rsid w:val="00226751"/>
    <w:rsid w:val="00226F33"/>
    <w:rsid w:val="00227E26"/>
    <w:rsid w:val="002300CE"/>
    <w:rsid w:val="00230114"/>
    <w:rsid w:val="002316E5"/>
    <w:rsid w:val="00231814"/>
    <w:rsid w:val="0023231E"/>
    <w:rsid w:val="00233BF7"/>
    <w:rsid w:val="00233E4E"/>
    <w:rsid w:val="00235FA9"/>
    <w:rsid w:val="0023620F"/>
    <w:rsid w:val="002364F6"/>
    <w:rsid w:val="0023651F"/>
    <w:rsid w:val="002367FD"/>
    <w:rsid w:val="00237495"/>
    <w:rsid w:val="00237C2C"/>
    <w:rsid w:val="002411C8"/>
    <w:rsid w:val="00241498"/>
    <w:rsid w:val="00243AE6"/>
    <w:rsid w:val="00243DDC"/>
    <w:rsid w:val="00245641"/>
    <w:rsid w:val="00245AE0"/>
    <w:rsid w:val="0024660D"/>
    <w:rsid w:val="00246B30"/>
    <w:rsid w:val="00246C4C"/>
    <w:rsid w:val="00246FCD"/>
    <w:rsid w:val="0025044B"/>
    <w:rsid w:val="00250DE1"/>
    <w:rsid w:val="00252216"/>
    <w:rsid w:val="00252AE1"/>
    <w:rsid w:val="0025394E"/>
    <w:rsid w:val="00253EAC"/>
    <w:rsid w:val="00254B19"/>
    <w:rsid w:val="00260AC2"/>
    <w:rsid w:val="00260BC4"/>
    <w:rsid w:val="00263015"/>
    <w:rsid w:val="00264CB2"/>
    <w:rsid w:val="00264E95"/>
    <w:rsid w:val="002656F6"/>
    <w:rsid w:val="00266DAF"/>
    <w:rsid w:val="00266F9E"/>
    <w:rsid w:val="0026779B"/>
    <w:rsid w:val="00267DBF"/>
    <w:rsid w:val="00267FBA"/>
    <w:rsid w:val="00270F68"/>
    <w:rsid w:val="00271489"/>
    <w:rsid w:val="00271CC2"/>
    <w:rsid w:val="00271E3F"/>
    <w:rsid w:val="00272581"/>
    <w:rsid w:val="002729AE"/>
    <w:rsid w:val="002736D8"/>
    <w:rsid w:val="00273DBB"/>
    <w:rsid w:val="0027403B"/>
    <w:rsid w:val="00274420"/>
    <w:rsid w:val="00274457"/>
    <w:rsid w:val="00276334"/>
    <w:rsid w:val="00277F3C"/>
    <w:rsid w:val="0028092D"/>
    <w:rsid w:val="00282588"/>
    <w:rsid w:val="0028323A"/>
    <w:rsid w:val="0028325D"/>
    <w:rsid w:val="00283DE6"/>
    <w:rsid w:val="00284067"/>
    <w:rsid w:val="00285BAD"/>
    <w:rsid w:val="0028781C"/>
    <w:rsid w:val="0028797A"/>
    <w:rsid w:val="002920AE"/>
    <w:rsid w:val="002938B7"/>
    <w:rsid w:val="002938F7"/>
    <w:rsid w:val="002943D2"/>
    <w:rsid w:val="002958A5"/>
    <w:rsid w:val="00296E29"/>
    <w:rsid w:val="00297353"/>
    <w:rsid w:val="002A0F95"/>
    <w:rsid w:val="002A4559"/>
    <w:rsid w:val="002A4970"/>
    <w:rsid w:val="002A6ABE"/>
    <w:rsid w:val="002A7BD4"/>
    <w:rsid w:val="002A7EC0"/>
    <w:rsid w:val="002B02F2"/>
    <w:rsid w:val="002B05BE"/>
    <w:rsid w:val="002B2304"/>
    <w:rsid w:val="002B3224"/>
    <w:rsid w:val="002B3472"/>
    <w:rsid w:val="002B3A39"/>
    <w:rsid w:val="002B3D53"/>
    <w:rsid w:val="002B4051"/>
    <w:rsid w:val="002B4F20"/>
    <w:rsid w:val="002B5B35"/>
    <w:rsid w:val="002B7573"/>
    <w:rsid w:val="002B7AB1"/>
    <w:rsid w:val="002C11A4"/>
    <w:rsid w:val="002C1631"/>
    <w:rsid w:val="002C16C8"/>
    <w:rsid w:val="002C2893"/>
    <w:rsid w:val="002C2AE3"/>
    <w:rsid w:val="002C2CDD"/>
    <w:rsid w:val="002C359A"/>
    <w:rsid w:val="002C5D12"/>
    <w:rsid w:val="002C63F0"/>
    <w:rsid w:val="002C6978"/>
    <w:rsid w:val="002D19DD"/>
    <w:rsid w:val="002D1DB6"/>
    <w:rsid w:val="002D2556"/>
    <w:rsid w:val="002D2BAE"/>
    <w:rsid w:val="002D39AB"/>
    <w:rsid w:val="002D3C00"/>
    <w:rsid w:val="002D4520"/>
    <w:rsid w:val="002D58C5"/>
    <w:rsid w:val="002D6C07"/>
    <w:rsid w:val="002D6CBA"/>
    <w:rsid w:val="002D7C6C"/>
    <w:rsid w:val="002E0051"/>
    <w:rsid w:val="002E01A6"/>
    <w:rsid w:val="002E0DAF"/>
    <w:rsid w:val="002E16D1"/>
    <w:rsid w:val="002E280D"/>
    <w:rsid w:val="002E3E3C"/>
    <w:rsid w:val="002E4574"/>
    <w:rsid w:val="002E4BF1"/>
    <w:rsid w:val="002E4EB3"/>
    <w:rsid w:val="002E500C"/>
    <w:rsid w:val="002E5B99"/>
    <w:rsid w:val="002E5D32"/>
    <w:rsid w:val="002E5F9F"/>
    <w:rsid w:val="002E6017"/>
    <w:rsid w:val="002E61DE"/>
    <w:rsid w:val="002E787E"/>
    <w:rsid w:val="002F0422"/>
    <w:rsid w:val="002F04EB"/>
    <w:rsid w:val="002F1A98"/>
    <w:rsid w:val="002F218F"/>
    <w:rsid w:val="002F3DF1"/>
    <w:rsid w:val="002F4796"/>
    <w:rsid w:val="002F6072"/>
    <w:rsid w:val="002F6CFF"/>
    <w:rsid w:val="002F6FB2"/>
    <w:rsid w:val="002F7019"/>
    <w:rsid w:val="00301492"/>
    <w:rsid w:val="003019EC"/>
    <w:rsid w:val="003022AA"/>
    <w:rsid w:val="003045C1"/>
    <w:rsid w:val="00305E79"/>
    <w:rsid w:val="00306847"/>
    <w:rsid w:val="00306DC4"/>
    <w:rsid w:val="0030754E"/>
    <w:rsid w:val="00314134"/>
    <w:rsid w:val="0031430E"/>
    <w:rsid w:val="00315E1E"/>
    <w:rsid w:val="003170FD"/>
    <w:rsid w:val="00317B6F"/>
    <w:rsid w:val="003238CD"/>
    <w:rsid w:val="00324442"/>
    <w:rsid w:val="00324553"/>
    <w:rsid w:val="00324AF2"/>
    <w:rsid w:val="00325560"/>
    <w:rsid w:val="00325A49"/>
    <w:rsid w:val="00332370"/>
    <w:rsid w:val="00332F3D"/>
    <w:rsid w:val="00333446"/>
    <w:rsid w:val="00334CD5"/>
    <w:rsid w:val="003353AE"/>
    <w:rsid w:val="00340838"/>
    <w:rsid w:val="00341422"/>
    <w:rsid w:val="003418AD"/>
    <w:rsid w:val="0034193B"/>
    <w:rsid w:val="00344D6A"/>
    <w:rsid w:val="00345494"/>
    <w:rsid w:val="00345817"/>
    <w:rsid w:val="003468DA"/>
    <w:rsid w:val="00346EE1"/>
    <w:rsid w:val="00347DF4"/>
    <w:rsid w:val="00347ED5"/>
    <w:rsid w:val="003511A8"/>
    <w:rsid w:val="003546C4"/>
    <w:rsid w:val="0035755C"/>
    <w:rsid w:val="00357904"/>
    <w:rsid w:val="00357EDB"/>
    <w:rsid w:val="0036055E"/>
    <w:rsid w:val="003609A3"/>
    <w:rsid w:val="0036313D"/>
    <w:rsid w:val="00363A63"/>
    <w:rsid w:val="00364057"/>
    <w:rsid w:val="0036508C"/>
    <w:rsid w:val="0036683A"/>
    <w:rsid w:val="00366C81"/>
    <w:rsid w:val="003673CB"/>
    <w:rsid w:val="0037052D"/>
    <w:rsid w:val="003719C0"/>
    <w:rsid w:val="00371B16"/>
    <w:rsid w:val="003724D6"/>
    <w:rsid w:val="00372729"/>
    <w:rsid w:val="00373508"/>
    <w:rsid w:val="0037356D"/>
    <w:rsid w:val="003745A0"/>
    <w:rsid w:val="00374792"/>
    <w:rsid w:val="003756D4"/>
    <w:rsid w:val="00376839"/>
    <w:rsid w:val="003769C4"/>
    <w:rsid w:val="00376C9F"/>
    <w:rsid w:val="00377669"/>
    <w:rsid w:val="00380893"/>
    <w:rsid w:val="00382E54"/>
    <w:rsid w:val="00384A18"/>
    <w:rsid w:val="00384EC1"/>
    <w:rsid w:val="00385810"/>
    <w:rsid w:val="00385CB1"/>
    <w:rsid w:val="00385D9B"/>
    <w:rsid w:val="00387646"/>
    <w:rsid w:val="00387951"/>
    <w:rsid w:val="00387D92"/>
    <w:rsid w:val="00390169"/>
    <w:rsid w:val="00390881"/>
    <w:rsid w:val="00390F16"/>
    <w:rsid w:val="00391FFB"/>
    <w:rsid w:val="00392933"/>
    <w:rsid w:val="00392EBF"/>
    <w:rsid w:val="00393551"/>
    <w:rsid w:val="00393952"/>
    <w:rsid w:val="003946CC"/>
    <w:rsid w:val="0039593B"/>
    <w:rsid w:val="00396156"/>
    <w:rsid w:val="00396612"/>
    <w:rsid w:val="003A0928"/>
    <w:rsid w:val="003A0E4C"/>
    <w:rsid w:val="003A1116"/>
    <w:rsid w:val="003A31DA"/>
    <w:rsid w:val="003A366D"/>
    <w:rsid w:val="003A3815"/>
    <w:rsid w:val="003A3D56"/>
    <w:rsid w:val="003A4D12"/>
    <w:rsid w:val="003A52D5"/>
    <w:rsid w:val="003B17BC"/>
    <w:rsid w:val="003B3150"/>
    <w:rsid w:val="003B4FB4"/>
    <w:rsid w:val="003B5C56"/>
    <w:rsid w:val="003B61E5"/>
    <w:rsid w:val="003B703B"/>
    <w:rsid w:val="003B7501"/>
    <w:rsid w:val="003B76B3"/>
    <w:rsid w:val="003B7BFE"/>
    <w:rsid w:val="003C0E28"/>
    <w:rsid w:val="003C1AD4"/>
    <w:rsid w:val="003C3347"/>
    <w:rsid w:val="003C4CAE"/>
    <w:rsid w:val="003C56B7"/>
    <w:rsid w:val="003C713F"/>
    <w:rsid w:val="003C7935"/>
    <w:rsid w:val="003D127A"/>
    <w:rsid w:val="003D24FD"/>
    <w:rsid w:val="003D4219"/>
    <w:rsid w:val="003D44AB"/>
    <w:rsid w:val="003D5BB4"/>
    <w:rsid w:val="003D5CB8"/>
    <w:rsid w:val="003D6A31"/>
    <w:rsid w:val="003E1B4D"/>
    <w:rsid w:val="003E1E56"/>
    <w:rsid w:val="003E2AB8"/>
    <w:rsid w:val="003E34A7"/>
    <w:rsid w:val="003E35DA"/>
    <w:rsid w:val="003E36B2"/>
    <w:rsid w:val="003E5BE5"/>
    <w:rsid w:val="003E5E11"/>
    <w:rsid w:val="003F0A8A"/>
    <w:rsid w:val="003F0C71"/>
    <w:rsid w:val="003F1D48"/>
    <w:rsid w:val="003F1FB2"/>
    <w:rsid w:val="003F210C"/>
    <w:rsid w:val="003F2EFC"/>
    <w:rsid w:val="003F2FBB"/>
    <w:rsid w:val="003F3355"/>
    <w:rsid w:val="003F71DA"/>
    <w:rsid w:val="00400D22"/>
    <w:rsid w:val="00402BCB"/>
    <w:rsid w:val="00403091"/>
    <w:rsid w:val="00403736"/>
    <w:rsid w:val="00404070"/>
    <w:rsid w:val="00404B51"/>
    <w:rsid w:val="0040638B"/>
    <w:rsid w:val="00406744"/>
    <w:rsid w:val="00406E66"/>
    <w:rsid w:val="0040705F"/>
    <w:rsid w:val="0040787E"/>
    <w:rsid w:val="004128BE"/>
    <w:rsid w:val="004139D9"/>
    <w:rsid w:val="00413D30"/>
    <w:rsid w:val="00414F1D"/>
    <w:rsid w:val="00417E9C"/>
    <w:rsid w:val="00421528"/>
    <w:rsid w:val="00423A8A"/>
    <w:rsid w:val="00424305"/>
    <w:rsid w:val="0042501F"/>
    <w:rsid w:val="00425E51"/>
    <w:rsid w:val="00426845"/>
    <w:rsid w:val="004270E3"/>
    <w:rsid w:val="004312E3"/>
    <w:rsid w:val="00431841"/>
    <w:rsid w:val="004328BF"/>
    <w:rsid w:val="00432E40"/>
    <w:rsid w:val="00432FB9"/>
    <w:rsid w:val="004333BC"/>
    <w:rsid w:val="0043438C"/>
    <w:rsid w:val="0043565A"/>
    <w:rsid w:val="00436E81"/>
    <w:rsid w:val="00437786"/>
    <w:rsid w:val="00442287"/>
    <w:rsid w:val="004432E5"/>
    <w:rsid w:val="004433A5"/>
    <w:rsid w:val="004448C4"/>
    <w:rsid w:val="00444DFA"/>
    <w:rsid w:val="00444F28"/>
    <w:rsid w:val="0044502D"/>
    <w:rsid w:val="00445098"/>
    <w:rsid w:val="00445D68"/>
    <w:rsid w:val="00445EEA"/>
    <w:rsid w:val="0044723D"/>
    <w:rsid w:val="0044768E"/>
    <w:rsid w:val="00447C17"/>
    <w:rsid w:val="00447FF3"/>
    <w:rsid w:val="00451F5F"/>
    <w:rsid w:val="00453974"/>
    <w:rsid w:val="00453ED0"/>
    <w:rsid w:val="0045437F"/>
    <w:rsid w:val="00454FA0"/>
    <w:rsid w:val="00455DA5"/>
    <w:rsid w:val="00457698"/>
    <w:rsid w:val="004631DC"/>
    <w:rsid w:val="00463A68"/>
    <w:rsid w:val="00463C7F"/>
    <w:rsid w:val="00463D43"/>
    <w:rsid w:val="0046461D"/>
    <w:rsid w:val="0046474C"/>
    <w:rsid w:val="00467CCF"/>
    <w:rsid w:val="004702D1"/>
    <w:rsid w:val="00470461"/>
    <w:rsid w:val="00470768"/>
    <w:rsid w:val="00471E7E"/>
    <w:rsid w:val="004729DF"/>
    <w:rsid w:val="00472BEF"/>
    <w:rsid w:val="00473080"/>
    <w:rsid w:val="004731D2"/>
    <w:rsid w:val="004744CE"/>
    <w:rsid w:val="004748E4"/>
    <w:rsid w:val="0047542B"/>
    <w:rsid w:val="00475C22"/>
    <w:rsid w:val="00476E30"/>
    <w:rsid w:val="0047736C"/>
    <w:rsid w:val="00480738"/>
    <w:rsid w:val="00481384"/>
    <w:rsid w:val="00481CF7"/>
    <w:rsid w:val="00483860"/>
    <w:rsid w:val="00483F91"/>
    <w:rsid w:val="00485E19"/>
    <w:rsid w:val="00486D53"/>
    <w:rsid w:val="004875E0"/>
    <w:rsid w:val="00487C4F"/>
    <w:rsid w:val="004919E4"/>
    <w:rsid w:val="00492710"/>
    <w:rsid w:val="00494BED"/>
    <w:rsid w:val="00495D97"/>
    <w:rsid w:val="004963C1"/>
    <w:rsid w:val="00496753"/>
    <w:rsid w:val="00496EB0"/>
    <w:rsid w:val="0049737F"/>
    <w:rsid w:val="0049753F"/>
    <w:rsid w:val="004A07E1"/>
    <w:rsid w:val="004A30D1"/>
    <w:rsid w:val="004A3D8C"/>
    <w:rsid w:val="004A431F"/>
    <w:rsid w:val="004A61E8"/>
    <w:rsid w:val="004B0643"/>
    <w:rsid w:val="004B0FC1"/>
    <w:rsid w:val="004B2438"/>
    <w:rsid w:val="004B2CCD"/>
    <w:rsid w:val="004B39CA"/>
    <w:rsid w:val="004B4697"/>
    <w:rsid w:val="004B4A60"/>
    <w:rsid w:val="004B6721"/>
    <w:rsid w:val="004B6D68"/>
    <w:rsid w:val="004B7822"/>
    <w:rsid w:val="004C1655"/>
    <w:rsid w:val="004C1F07"/>
    <w:rsid w:val="004D279B"/>
    <w:rsid w:val="004D459B"/>
    <w:rsid w:val="004D4F31"/>
    <w:rsid w:val="004D5038"/>
    <w:rsid w:val="004D53F9"/>
    <w:rsid w:val="004D62E2"/>
    <w:rsid w:val="004D7723"/>
    <w:rsid w:val="004D774A"/>
    <w:rsid w:val="004E0CA8"/>
    <w:rsid w:val="004E2B85"/>
    <w:rsid w:val="004E2C2B"/>
    <w:rsid w:val="004E2C54"/>
    <w:rsid w:val="004E453B"/>
    <w:rsid w:val="004E51E5"/>
    <w:rsid w:val="004E63BB"/>
    <w:rsid w:val="004E6C86"/>
    <w:rsid w:val="004E6CC9"/>
    <w:rsid w:val="004F0A40"/>
    <w:rsid w:val="004F2309"/>
    <w:rsid w:val="004F2A4F"/>
    <w:rsid w:val="004F2CF5"/>
    <w:rsid w:val="004F53DE"/>
    <w:rsid w:val="004F72AF"/>
    <w:rsid w:val="0050058D"/>
    <w:rsid w:val="0050168A"/>
    <w:rsid w:val="005025A1"/>
    <w:rsid w:val="005032DF"/>
    <w:rsid w:val="00503A6C"/>
    <w:rsid w:val="005046F6"/>
    <w:rsid w:val="00506485"/>
    <w:rsid w:val="00507A74"/>
    <w:rsid w:val="00510024"/>
    <w:rsid w:val="00510193"/>
    <w:rsid w:val="005118CC"/>
    <w:rsid w:val="00511A2E"/>
    <w:rsid w:val="00511FF3"/>
    <w:rsid w:val="0051267B"/>
    <w:rsid w:val="00513512"/>
    <w:rsid w:val="00513D3E"/>
    <w:rsid w:val="00514303"/>
    <w:rsid w:val="005145B6"/>
    <w:rsid w:val="00514F2D"/>
    <w:rsid w:val="005202FE"/>
    <w:rsid w:val="00520801"/>
    <w:rsid w:val="005209C1"/>
    <w:rsid w:val="00521BFF"/>
    <w:rsid w:val="005220C4"/>
    <w:rsid w:val="00524667"/>
    <w:rsid w:val="00525558"/>
    <w:rsid w:val="00525A94"/>
    <w:rsid w:val="00525B42"/>
    <w:rsid w:val="00526F00"/>
    <w:rsid w:val="005279E2"/>
    <w:rsid w:val="00527F49"/>
    <w:rsid w:val="00530104"/>
    <w:rsid w:val="005303B7"/>
    <w:rsid w:val="00530850"/>
    <w:rsid w:val="00531F29"/>
    <w:rsid w:val="0053205C"/>
    <w:rsid w:val="005320D9"/>
    <w:rsid w:val="00536386"/>
    <w:rsid w:val="00536F17"/>
    <w:rsid w:val="00542CEB"/>
    <w:rsid w:val="005433D6"/>
    <w:rsid w:val="005462ED"/>
    <w:rsid w:val="00546D46"/>
    <w:rsid w:val="005511EA"/>
    <w:rsid w:val="0055301E"/>
    <w:rsid w:val="00553AD2"/>
    <w:rsid w:val="0055404D"/>
    <w:rsid w:val="00555D72"/>
    <w:rsid w:val="00556A23"/>
    <w:rsid w:val="00557051"/>
    <w:rsid w:val="00557693"/>
    <w:rsid w:val="00557FF3"/>
    <w:rsid w:val="00560755"/>
    <w:rsid w:val="005617B5"/>
    <w:rsid w:val="00561B7F"/>
    <w:rsid w:val="00561F42"/>
    <w:rsid w:val="0056291E"/>
    <w:rsid w:val="0056330D"/>
    <w:rsid w:val="00563A94"/>
    <w:rsid w:val="00563FAB"/>
    <w:rsid w:val="0056527C"/>
    <w:rsid w:val="0056551F"/>
    <w:rsid w:val="0056622C"/>
    <w:rsid w:val="005676CA"/>
    <w:rsid w:val="00570CBC"/>
    <w:rsid w:val="0057137F"/>
    <w:rsid w:val="005714C0"/>
    <w:rsid w:val="00571C33"/>
    <w:rsid w:val="00572156"/>
    <w:rsid w:val="0057263F"/>
    <w:rsid w:val="00572654"/>
    <w:rsid w:val="00572E0F"/>
    <w:rsid w:val="0057346E"/>
    <w:rsid w:val="00574401"/>
    <w:rsid w:val="00574755"/>
    <w:rsid w:val="005758CD"/>
    <w:rsid w:val="00576A8E"/>
    <w:rsid w:val="00580D3B"/>
    <w:rsid w:val="005816F1"/>
    <w:rsid w:val="00581ED2"/>
    <w:rsid w:val="00582CCF"/>
    <w:rsid w:val="00582E64"/>
    <w:rsid w:val="0058301A"/>
    <w:rsid w:val="005843EE"/>
    <w:rsid w:val="005857C1"/>
    <w:rsid w:val="00586517"/>
    <w:rsid w:val="0058733A"/>
    <w:rsid w:val="00587779"/>
    <w:rsid w:val="005913AE"/>
    <w:rsid w:val="00593A8D"/>
    <w:rsid w:val="00593C43"/>
    <w:rsid w:val="005942E0"/>
    <w:rsid w:val="005943A5"/>
    <w:rsid w:val="00596719"/>
    <w:rsid w:val="005975F7"/>
    <w:rsid w:val="005A098A"/>
    <w:rsid w:val="005A184E"/>
    <w:rsid w:val="005A26CA"/>
    <w:rsid w:val="005A26FE"/>
    <w:rsid w:val="005A27E8"/>
    <w:rsid w:val="005A6B3D"/>
    <w:rsid w:val="005A7933"/>
    <w:rsid w:val="005B0B1B"/>
    <w:rsid w:val="005B2465"/>
    <w:rsid w:val="005B3BE5"/>
    <w:rsid w:val="005B47CF"/>
    <w:rsid w:val="005B56AA"/>
    <w:rsid w:val="005B5F8D"/>
    <w:rsid w:val="005B70E7"/>
    <w:rsid w:val="005B746B"/>
    <w:rsid w:val="005B7B49"/>
    <w:rsid w:val="005C0485"/>
    <w:rsid w:val="005C1D35"/>
    <w:rsid w:val="005C26B1"/>
    <w:rsid w:val="005C3E5F"/>
    <w:rsid w:val="005C42DB"/>
    <w:rsid w:val="005C4674"/>
    <w:rsid w:val="005C4EB9"/>
    <w:rsid w:val="005C5837"/>
    <w:rsid w:val="005C590D"/>
    <w:rsid w:val="005C75A7"/>
    <w:rsid w:val="005D0608"/>
    <w:rsid w:val="005D1635"/>
    <w:rsid w:val="005D1849"/>
    <w:rsid w:val="005D1DDC"/>
    <w:rsid w:val="005D2367"/>
    <w:rsid w:val="005D2DE5"/>
    <w:rsid w:val="005D33B2"/>
    <w:rsid w:val="005D46F0"/>
    <w:rsid w:val="005D4B32"/>
    <w:rsid w:val="005D57E0"/>
    <w:rsid w:val="005D59A5"/>
    <w:rsid w:val="005D6B9B"/>
    <w:rsid w:val="005E04CA"/>
    <w:rsid w:val="005E04D3"/>
    <w:rsid w:val="005E2148"/>
    <w:rsid w:val="005E4124"/>
    <w:rsid w:val="005E4739"/>
    <w:rsid w:val="005E4930"/>
    <w:rsid w:val="005E568E"/>
    <w:rsid w:val="005E6A85"/>
    <w:rsid w:val="005E6BD8"/>
    <w:rsid w:val="005F03D6"/>
    <w:rsid w:val="005F0766"/>
    <w:rsid w:val="005F0C58"/>
    <w:rsid w:val="005F0EF6"/>
    <w:rsid w:val="005F3EF2"/>
    <w:rsid w:val="005F4576"/>
    <w:rsid w:val="005F4CF3"/>
    <w:rsid w:val="005F4DCD"/>
    <w:rsid w:val="005F5369"/>
    <w:rsid w:val="005F5ACE"/>
    <w:rsid w:val="005F5FE4"/>
    <w:rsid w:val="005F6BE4"/>
    <w:rsid w:val="005F791A"/>
    <w:rsid w:val="00600624"/>
    <w:rsid w:val="00601CD7"/>
    <w:rsid w:val="00603AD5"/>
    <w:rsid w:val="00604D45"/>
    <w:rsid w:val="0060655B"/>
    <w:rsid w:val="006067DA"/>
    <w:rsid w:val="006070B8"/>
    <w:rsid w:val="00610642"/>
    <w:rsid w:val="00611A1B"/>
    <w:rsid w:val="00611E48"/>
    <w:rsid w:val="00613506"/>
    <w:rsid w:val="00614C49"/>
    <w:rsid w:val="00614F98"/>
    <w:rsid w:val="0061646A"/>
    <w:rsid w:val="00616509"/>
    <w:rsid w:val="00616C07"/>
    <w:rsid w:val="00620054"/>
    <w:rsid w:val="00621137"/>
    <w:rsid w:val="00624069"/>
    <w:rsid w:val="00625BA2"/>
    <w:rsid w:val="006265EB"/>
    <w:rsid w:val="00626A40"/>
    <w:rsid w:val="00626E2F"/>
    <w:rsid w:val="00627965"/>
    <w:rsid w:val="00631438"/>
    <w:rsid w:val="00631FCF"/>
    <w:rsid w:val="006326D8"/>
    <w:rsid w:val="00633665"/>
    <w:rsid w:val="006362E4"/>
    <w:rsid w:val="006374D6"/>
    <w:rsid w:val="006378F2"/>
    <w:rsid w:val="006408D5"/>
    <w:rsid w:val="00642247"/>
    <w:rsid w:val="006424A9"/>
    <w:rsid w:val="006431E7"/>
    <w:rsid w:val="00643597"/>
    <w:rsid w:val="00643763"/>
    <w:rsid w:val="00644846"/>
    <w:rsid w:val="0064484E"/>
    <w:rsid w:val="00644DA6"/>
    <w:rsid w:val="00645C5E"/>
    <w:rsid w:val="00645D3F"/>
    <w:rsid w:val="00645FB1"/>
    <w:rsid w:val="00646503"/>
    <w:rsid w:val="00647F50"/>
    <w:rsid w:val="00653557"/>
    <w:rsid w:val="00654877"/>
    <w:rsid w:val="00654A64"/>
    <w:rsid w:val="00654AAC"/>
    <w:rsid w:val="00654E12"/>
    <w:rsid w:val="00655A5E"/>
    <w:rsid w:val="00662D7F"/>
    <w:rsid w:val="00663A7B"/>
    <w:rsid w:val="00663CE7"/>
    <w:rsid w:val="0066635D"/>
    <w:rsid w:val="0067086E"/>
    <w:rsid w:val="00670966"/>
    <w:rsid w:val="0067142B"/>
    <w:rsid w:val="006728DA"/>
    <w:rsid w:val="00675255"/>
    <w:rsid w:val="006755A8"/>
    <w:rsid w:val="006757A6"/>
    <w:rsid w:val="006758CF"/>
    <w:rsid w:val="00675AF9"/>
    <w:rsid w:val="00676142"/>
    <w:rsid w:val="006768D6"/>
    <w:rsid w:val="00677372"/>
    <w:rsid w:val="006809C7"/>
    <w:rsid w:val="00683369"/>
    <w:rsid w:val="00683A40"/>
    <w:rsid w:val="00685029"/>
    <w:rsid w:val="0068514A"/>
    <w:rsid w:val="0068551D"/>
    <w:rsid w:val="00685D6E"/>
    <w:rsid w:val="00686303"/>
    <w:rsid w:val="00686EA6"/>
    <w:rsid w:val="00687663"/>
    <w:rsid w:val="006879A0"/>
    <w:rsid w:val="0069016C"/>
    <w:rsid w:val="006906B9"/>
    <w:rsid w:val="00690F55"/>
    <w:rsid w:val="006945CD"/>
    <w:rsid w:val="00695377"/>
    <w:rsid w:val="00695903"/>
    <w:rsid w:val="0069656E"/>
    <w:rsid w:val="006968E6"/>
    <w:rsid w:val="0069780A"/>
    <w:rsid w:val="00697812"/>
    <w:rsid w:val="006A12D6"/>
    <w:rsid w:val="006A18F2"/>
    <w:rsid w:val="006A230B"/>
    <w:rsid w:val="006A3F92"/>
    <w:rsid w:val="006A4BC5"/>
    <w:rsid w:val="006A69FB"/>
    <w:rsid w:val="006A7686"/>
    <w:rsid w:val="006B04E5"/>
    <w:rsid w:val="006B078A"/>
    <w:rsid w:val="006B081E"/>
    <w:rsid w:val="006B2A78"/>
    <w:rsid w:val="006B3284"/>
    <w:rsid w:val="006B3B74"/>
    <w:rsid w:val="006B4E6F"/>
    <w:rsid w:val="006B6056"/>
    <w:rsid w:val="006B696E"/>
    <w:rsid w:val="006B6DDE"/>
    <w:rsid w:val="006B7FBC"/>
    <w:rsid w:val="006C0437"/>
    <w:rsid w:val="006C07D8"/>
    <w:rsid w:val="006C1432"/>
    <w:rsid w:val="006C2A42"/>
    <w:rsid w:val="006C2EB3"/>
    <w:rsid w:val="006C3861"/>
    <w:rsid w:val="006C3D47"/>
    <w:rsid w:val="006C64EB"/>
    <w:rsid w:val="006D016F"/>
    <w:rsid w:val="006D1B2B"/>
    <w:rsid w:val="006D2278"/>
    <w:rsid w:val="006D29DE"/>
    <w:rsid w:val="006D2D70"/>
    <w:rsid w:val="006D467D"/>
    <w:rsid w:val="006D493A"/>
    <w:rsid w:val="006D67AA"/>
    <w:rsid w:val="006D77B7"/>
    <w:rsid w:val="006D7D65"/>
    <w:rsid w:val="006E085E"/>
    <w:rsid w:val="006E0E6D"/>
    <w:rsid w:val="006E1E04"/>
    <w:rsid w:val="006E255D"/>
    <w:rsid w:val="006E47B7"/>
    <w:rsid w:val="006E6589"/>
    <w:rsid w:val="006E6B81"/>
    <w:rsid w:val="006E6D7E"/>
    <w:rsid w:val="006E6D94"/>
    <w:rsid w:val="006E6DD9"/>
    <w:rsid w:val="006E6EEA"/>
    <w:rsid w:val="006F0FA0"/>
    <w:rsid w:val="006F1C6C"/>
    <w:rsid w:val="006F1FC8"/>
    <w:rsid w:val="006F29DB"/>
    <w:rsid w:val="006F2B1F"/>
    <w:rsid w:val="006F3739"/>
    <w:rsid w:val="006F4DCD"/>
    <w:rsid w:val="006F6439"/>
    <w:rsid w:val="00701936"/>
    <w:rsid w:val="00702562"/>
    <w:rsid w:val="007026C4"/>
    <w:rsid w:val="00703CA9"/>
    <w:rsid w:val="00703D2F"/>
    <w:rsid w:val="007042E0"/>
    <w:rsid w:val="0070446B"/>
    <w:rsid w:val="0070459B"/>
    <w:rsid w:val="00704FC3"/>
    <w:rsid w:val="007054A1"/>
    <w:rsid w:val="00705A68"/>
    <w:rsid w:val="00707CB0"/>
    <w:rsid w:val="00710385"/>
    <w:rsid w:val="007122BC"/>
    <w:rsid w:val="00712842"/>
    <w:rsid w:val="007130C0"/>
    <w:rsid w:val="00714DB9"/>
    <w:rsid w:val="00714DFB"/>
    <w:rsid w:val="00715D4C"/>
    <w:rsid w:val="00715ED3"/>
    <w:rsid w:val="00716EBB"/>
    <w:rsid w:val="00716F6C"/>
    <w:rsid w:val="007174E1"/>
    <w:rsid w:val="00717CA0"/>
    <w:rsid w:val="00722604"/>
    <w:rsid w:val="00722E88"/>
    <w:rsid w:val="00722FE8"/>
    <w:rsid w:val="007249C3"/>
    <w:rsid w:val="00727162"/>
    <w:rsid w:val="00727A15"/>
    <w:rsid w:val="00727C5D"/>
    <w:rsid w:val="00730953"/>
    <w:rsid w:val="00730D3F"/>
    <w:rsid w:val="007312F0"/>
    <w:rsid w:val="00731682"/>
    <w:rsid w:val="007325DE"/>
    <w:rsid w:val="0073263C"/>
    <w:rsid w:val="00733821"/>
    <w:rsid w:val="0073469F"/>
    <w:rsid w:val="0073525A"/>
    <w:rsid w:val="00735FC9"/>
    <w:rsid w:val="00737CEE"/>
    <w:rsid w:val="00740A4D"/>
    <w:rsid w:val="007417BC"/>
    <w:rsid w:val="007427E9"/>
    <w:rsid w:val="00743825"/>
    <w:rsid w:val="007444B0"/>
    <w:rsid w:val="007451D1"/>
    <w:rsid w:val="007456AF"/>
    <w:rsid w:val="00746700"/>
    <w:rsid w:val="00747AD3"/>
    <w:rsid w:val="00750844"/>
    <w:rsid w:val="00751218"/>
    <w:rsid w:val="00751606"/>
    <w:rsid w:val="0075300D"/>
    <w:rsid w:val="00756BC9"/>
    <w:rsid w:val="00756E79"/>
    <w:rsid w:val="007571A3"/>
    <w:rsid w:val="007600E6"/>
    <w:rsid w:val="00761627"/>
    <w:rsid w:val="00761679"/>
    <w:rsid w:val="00761ACD"/>
    <w:rsid w:val="00761EDC"/>
    <w:rsid w:val="00764BA8"/>
    <w:rsid w:val="007669D9"/>
    <w:rsid w:val="007672FB"/>
    <w:rsid w:val="0076760D"/>
    <w:rsid w:val="007677C1"/>
    <w:rsid w:val="00771100"/>
    <w:rsid w:val="00771A5D"/>
    <w:rsid w:val="007723CA"/>
    <w:rsid w:val="0077283D"/>
    <w:rsid w:val="00772C58"/>
    <w:rsid w:val="00772E00"/>
    <w:rsid w:val="00773069"/>
    <w:rsid w:val="00773925"/>
    <w:rsid w:val="007739D2"/>
    <w:rsid w:val="007755F1"/>
    <w:rsid w:val="00775F1C"/>
    <w:rsid w:val="00777D46"/>
    <w:rsid w:val="007814E8"/>
    <w:rsid w:val="007815E3"/>
    <w:rsid w:val="00782167"/>
    <w:rsid w:val="00782329"/>
    <w:rsid w:val="00783713"/>
    <w:rsid w:val="00783A19"/>
    <w:rsid w:val="00785520"/>
    <w:rsid w:val="00785A79"/>
    <w:rsid w:val="00785AE3"/>
    <w:rsid w:val="00787BCC"/>
    <w:rsid w:val="00790A9D"/>
    <w:rsid w:val="00792CCD"/>
    <w:rsid w:val="0079325E"/>
    <w:rsid w:val="00793A26"/>
    <w:rsid w:val="00795AB6"/>
    <w:rsid w:val="00795AE2"/>
    <w:rsid w:val="007971F9"/>
    <w:rsid w:val="007A0DD5"/>
    <w:rsid w:val="007A0E95"/>
    <w:rsid w:val="007A2DE0"/>
    <w:rsid w:val="007A31B8"/>
    <w:rsid w:val="007A3915"/>
    <w:rsid w:val="007A5A06"/>
    <w:rsid w:val="007A768D"/>
    <w:rsid w:val="007A7BC9"/>
    <w:rsid w:val="007B0589"/>
    <w:rsid w:val="007B2471"/>
    <w:rsid w:val="007B3005"/>
    <w:rsid w:val="007B507F"/>
    <w:rsid w:val="007B59B9"/>
    <w:rsid w:val="007B6DA8"/>
    <w:rsid w:val="007B7583"/>
    <w:rsid w:val="007B76C7"/>
    <w:rsid w:val="007C0D2B"/>
    <w:rsid w:val="007C3615"/>
    <w:rsid w:val="007C372C"/>
    <w:rsid w:val="007C50F9"/>
    <w:rsid w:val="007C7726"/>
    <w:rsid w:val="007D02B6"/>
    <w:rsid w:val="007D1A7E"/>
    <w:rsid w:val="007D26F8"/>
    <w:rsid w:val="007D275A"/>
    <w:rsid w:val="007D2892"/>
    <w:rsid w:val="007D5E57"/>
    <w:rsid w:val="007D60E9"/>
    <w:rsid w:val="007D71CA"/>
    <w:rsid w:val="007D7973"/>
    <w:rsid w:val="007D7BB5"/>
    <w:rsid w:val="007E0538"/>
    <w:rsid w:val="007E0E69"/>
    <w:rsid w:val="007E2339"/>
    <w:rsid w:val="007E38C3"/>
    <w:rsid w:val="007E39DE"/>
    <w:rsid w:val="007E44F2"/>
    <w:rsid w:val="007E597C"/>
    <w:rsid w:val="007E641E"/>
    <w:rsid w:val="007E7423"/>
    <w:rsid w:val="007F09CD"/>
    <w:rsid w:val="007F13C9"/>
    <w:rsid w:val="007F3F74"/>
    <w:rsid w:val="007F443E"/>
    <w:rsid w:val="007F4D09"/>
    <w:rsid w:val="007F5083"/>
    <w:rsid w:val="007F632A"/>
    <w:rsid w:val="007F6A3A"/>
    <w:rsid w:val="0080176A"/>
    <w:rsid w:val="008028B1"/>
    <w:rsid w:val="00802C5D"/>
    <w:rsid w:val="00803CDC"/>
    <w:rsid w:val="00803E40"/>
    <w:rsid w:val="00804B75"/>
    <w:rsid w:val="00804F5F"/>
    <w:rsid w:val="00805937"/>
    <w:rsid w:val="00806938"/>
    <w:rsid w:val="00807002"/>
    <w:rsid w:val="00807ED6"/>
    <w:rsid w:val="008106CF"/>
    <w:rsid w:val="008113FD"/>
    <w:rsid w:val="0081149A"/>
    <w:rsid w:val="00813630"/>
    <w:rsid w:val="00814A33"/>
    <w:rsid w:val="008157AE"/>
    <w:rsid w:val="00815FB5"/>
    <w:rsid w:val="00816FF9"/>
    <w:rsid w:val="008170F5"/>
    <w:rsid w:val="0081728B"/>
    <w:rsid w:val="00820193"/>
    <w:rsid w:val="00820221"/>
    <w:rsid w:val="008211AD"/>
    <w:rsid w:val="00822F97"/>
    <w:rsid w:val="008231EA"/>
    <w:rsid w:val="00825294"/>
    <w:rsid w:val="00827082"/>
    <w:rsid w:val="00827C65"/>
    <w:rsid w:val="00831A85"/>
    <w:rsid w:val="008340E1"/>
    <w:rsid w:val="00835781"/>
    <w:rsid w:val="00835C4B"/>
    <w:rsid w:val="00836460"/>
    <w:rsid w:val="00840CCF"/>
    <w:rsid w:val="00840F33"/>
    <w:rsid w:val="00841D6A"/>
    <w:rsid w:val="00842045"/>
    <w:rsid w:val="00843751"/>
    <w:rsid w:val="008438EF"/>
    <w:rsid w:val="00843914"/>
    <w:rsid w:val="008447E8"/>
    <w:rsid w:val="00845563"/>
    <w:rsid w:val="00846061"/>
    <w:rsid w:val="00847115"/>
    <w:rsid w:val="00847F53"/>
    <w:rsid w:val="00850011"/>
    <w:rsid w:val="00850931"/>
    <w:rsid w:val="0085147E"/>
    <w:rsid w:val="008518CE"/>
    <w:rsid w:val="008527BD"/>
    <w:rsid w:val="0085322F"/>
    <w:rsid w:val="00854D50"/>
    <w:rsid w:val="008562C0"/>
    <w:rsid w:val="00856611"/>
    <w:rsid w:val="0085757F"/>
    <w:rsid w:val="00860ECC"/>
    <w:rsid w:val="00861144"/>
    <w:rsid w:val="00861618"/>
    <w:rsid w:val="0086196B"/>
    <w:rsid w:val="008631F0"/>
    <w:rsid w:val="008663B4"/>
    <w:rsid w:val="008674D8"/>
    <w:rsid w:val="0086798F"/>
    <w:rsid w:val="008706C1"/>
    <w:rsid w:val="008709B6"/>
    <w:rsid w:val="00870C02"/>
    <w:rsid w:val="00871DFF"/>
    <w:rsid w:val="00874239"/>
    <w:rsid w:val="00874997"/>
    <w:rsid w:val="008770A1"/>
    <w:rsid w:val="0088025C"/>
    <w:rsid w:val="0088062A"/>
    <w:rsid w:val="00880844"/>
    <w:rsid w:val="0088095C"/>
    <w:rsid w:val="00880A57"/>
    <w:rsid w:val="00881602"/>
    <w:rsid w:val="0088288B"/>
    <w:rsid w:val="00882B08"/>
    <w:rsid w:val="00883692"/>
    <w:rsid w:val="008840F2"/>
    <w:rsid w:val="00884CAC"/>
    <w:rsid w:val="008851F4"/>
    <w:rsid w:val="00885D48"/>
    <w:rsid w:val="00887246"/>
    <w:rsid w:val="008872C5"/>
    <w:rsid w:val="0088731A"/>
    <w:rsid w:val="0088731B"/>
    <w:rsid w:val="0088737D"/>
    <w:rsid w:val="0089047F"/>
    <w:rsid w:val="0089311C"/>
    <w:rsid w:val="00893C89"/>
    <w:rsid w:val="00895C06"/>
    <w:rsid w:val="00897310"/>
    <w:rsid w:val="00897809"/>
    <w:rsid w:val="008A054B"/>
    <w:rsid w:val="008A1617"/>
    <w:rsid w:val="008A1BFE"/>
    <w:rsid w:val="008A4625"/>
    <w:rsid w:val="008A467A"/>
    <w:rsid w:val="008A75C9"/>
    <w:rsid w:val="008B039F"/>
    <w:rsid w:val="008B0530"/>
    <w:rsid w:val="008B0656"/>
    <w:rsid w:val="008B13DA"/>
    <w:rsid w:val="008B1904"/>
    <w:rsid w:val="008B2477"/>
    <w:rsid w:val="008B24C4"/>
    <w:rsid w:val="008B38C8"/>
    <w:rsid w:val="008B3E76"/>
    <w:rsid w:val="008B4939"/>
    <w:rsid w:val="008B4C7E"/>
    <w:rsid w:val="008B4D1B"/>
    <w:rsid w:val="008B50BE"/>
    <w:rsid w:val="008B5AF1"/>
    <w:rsid w:val="008B6031"/>
    <w:rsid w:val="008B63AA"/>
    <w:rsid w:val="008B7997"/>
    <w:rsid w:val="008C12BC"/>
    <w:rsid w:val="008C1B94"/>
    <w:rsid w:val="008C30A9"/>
    <w:rsid w:val="008C3159"/>
    <w:rsid w:val="008C335A"/>
    <w:rsid w:val="008C356E"/>
    <w:rsid w:val="008C49E7"/>
    <w:rsid w:val="008C4D30"/>
    <w:rsid w:val="008C7984"/>
    <w:rsid w:val="008D1A0B"/>
    <w:rsid w:val="008D3CEC"/>
    <w:rsid w:val="008D43FB"/>
    <w:rsid w:val="008D4478"/>
    <w:rsid w:val="008D51D4"/>
    <w:rsid w:val="008D561A"/>
    <w:rsid w:val="008D6555"/>
    <w:rsid w:val="008D6CDF"/>
    <w:rsid w:val="008D6F69"/>
    <w:rsid w:val="008D7B25"/>
    <w:rsid w:val="008E17D5"/>
    <w:rsid w:val="008E31F1"/>
    <w:rsid w:val="008E4F27"/>
    <w:rsid w:val="008E54BA"/>
    <w:rsid w:val="008E56FC"/>
    <w:rsid w:val="008E66C6"/>
    <w:rsid w:val="008E7308"/>
    <w:rsid w:val="008E7C83"/>
    <w:rsid w:val="008F0042"/>
    <w:rsid w:val="008F014A"/>
    <w:rsid w:val="008F0A60"/>
    <w:rsid w:val="008F23F3"/>
    <w:rsid w:val="008F31F6"/>
    <w:rsid w:val="008F385B"/>
    <w:rsid w:val="008F3B71"/>
    <w:rsid w:val="008F3D49"/>
    <w:rsid w:val="008F4AB7"/>
    <w:rsid w:val="008F5424"/>
    <w:rsid w:val="008F57FD"/>
    <w:rsid w:val="008F63E6"/>
    <w:rsid w:val="008F6AB1"/>
    <w:rsid w:val="00902B1C"/>
    <w:rsid w:val="00903313"/>
    <w:rsid w:val="009034BF"/>
    <w:rsid w:val="009041C5"/>
    <w:rsid w:val="00904DD1"/>
    <w:rsid w:val="009051A8"/>
    <w:rsid w:val="00910928"/>
    <w:rsid w:val="009112E2"/>
    <w:rsid w:val="00911D9E"/>
    <w:rsid w:val="00912D24"/>
    <w:rsid w:val="00916140"/>
    <w:rsid w:val="009173FF"/>
    <w:rsid w:val="00917CB1"/>
    <w:rsid w:val="00920363"/>
    <w:rsid w:val="00920EAE"/>
    <w:rsid w:val="00921489"/>
    <w:rsid w:val="00921A03"/>
    <w:rsid w:val="00921CE2"/>
    <w:rsid w:val="00922F7B"/>
    <w:rsid w:val="0092420F"/>
    <w:rsid w:val="00924B29"/>
    <w:rsid w:val="0092566D"/>
    <w:rsid w:val="00926AA6"/>
    <w:rsid w:val="00926F40"/>
    <w:rsid w:val="009318BB"/>
    <w:rsid w:val="00931A2A"/>
    <w:rsid w:val="009336F9"/>
    <w:rsid w:val="00933B85"/>
    <w:rsid w:val="00934C77"/>
    <w:rsid w:val="0093619F"/>
    <w:rsid w:val="00936AE8"/>
    <w:rsid w:val="009402C4"/>
    <w:rsid w:val="00940CB8"/>
    <w:rsid w:val="00943928"/>
    <w:rsid w:val="00944C79"/>
    <w:rsid w:val="00945203"/>
    <w:rsid w:val="0094591C"/>
    <w:rsid w:val="00945A71"/>
    <w:rsid w:val="0094607F"/>
    <w:rsid w:val="00946667"/>
    <w:rsid w:val="009478D8"/>
    <w:rsid w:val="009515EE"/>
    <w:rsid w:val="00952F17"/>
    <w:rsid w:val="00954B97"/>
    <w:rsid w:val="00955AF6"/>
    <w:rsid w:val="00955FF7"/>
    <w:rsid w:val="00957E12"/>
    <w:rsid w:val="00960359"/>
    <w:rsid w:val="00960519"/>
    <w:rsid w:val="00960B93"/>
    <w:rsid w:val="00960DCC"/>
    <w:rsid w:val="0096122A"/>
    <w:rsid w:val="00962A1F"/>
    <w:rsid w:val="00963291"/>
    <w:rsid w:val="0096679A"/>
    <w:rsid w:val="009670D1"/>
    <w:rsid w:val="009675DF"/>
    <w:rsid w:val="00970FFD"/>
    <w:rsid w:val="0097277B"/>
    <w:rsid w:val="0097380C"/>
    <w:rsid w:val="00976614"/>
    <w:rsid w:val="0097701C"/>
    <w:rsid w:val="00977F27"/>
    <w:rsid w:val="009803F7"/>
    <w:rsid w:val="00981444"/>
    <w:rsid w:val="0098172F"/>
    <w:rsid w:val="00984005"/>
    <w:rsid w:val="009842DA"/>
    <w:rsid w:val="009844B8"/>
    <w:rsid w:val="00985607"/>
    <w:rsid w:val="0098680B"/>
    <w:rsid w:val="009871B3"/>
    <w:rsid w:val="00990832"/>
    <w:rsid w:val="00990869"/>
    <w:rsid w:val="0099132A"/>
    <w:rsid w:val="00991845"/>
    <w:rsid w:val="009918BA"/>
    <w:rsid w:val="00992675"/>
    <w:rsid w:val="00992766"/>
    <w:rsid w:val="00992A63"/>
    <w:rsid w:val="00992E7A"/>
    <w:rsid w:val="00992F40"/>
    <w:rsid w:val="009939B2"/>
    <w:rsid w:val="0099475A"/>
    <w:rsid w:val="00995777"/>
    <w:rsid w:val="009A0C8D"/>
    <w:rsid w:val="009A0E5E"/>
    <w:rsid w:val="009A1D59"/>
    <w:rsid w:val="009A2AB3"/>
    <w:rsid w:val="009A2B0F"/>
    <w:rsid w:val="009A2D99"/>
    <w:rsid w:val="009A43AA"/>
    <w:rsid w:val="009A4BAA"/>
    <w:rsid w:val="009A54D5"/>
    <w:rsid w:val="009A6687"/>
    <w:rsid w:val="009B06B8"/>
    <w:rsid w:val="009B0C66"/>
    <w:rsid w:val="009B11A4"/>
    <w:rsid w:val="009B12B2"/>
    <w:rsid w:val="009B14EA"/>
    <w:rsid w:val="009B1516"/>
    <w:rsid w:val="009B2AF4"/>
    <w:rsid w:val="009B2E64"/>
    <w:rsid w:val="009B489F"/>
    <w:rsid w:val="009B598F"/>
    <w:rsid w:val="009B655B"/>
    <w:rsid w:val="009B6868"/>
    <w:rsid w:val="009B6B58"/>
    <w:rsid w:val="009B6FA1"/>
    <w:rsid w:val="009B7943"/>
    <w:rsid w:val="009C19DF"/>
    <w:rsid w:val="009C1E58"/>
    <w:rsid w:val="009C1FA5"/>
    <w:rsid w:val="009C2720"/>
    <w:rsid w:val="009C280E"/>
    <w:rsid w:val="009C2A27"/>
    <w:rsid w:val="009C5591"/>
    <w:rsid w:val="009D08C2"/>
    <w:rsid w:val="009D0DC4"/>
    <w:rsid w:val="009D15CB"/>
    <w:rsid w:val="009D34AF"/>
    <w:rsid w:val="009D485F"/>
    <w:rsid w:val="009D503A"/>
    <w:rsid w:val="009D7805"/>
    <w:rsid w:val="009E00BF"/>
    <w:rsid w:val="009E0EA7"/>
    <w:rsid w:val="009E216F"/>
    <w:rsid w:val="009E2C30"/>
    <w:rsid w:val="009E30FC"/>
    <w:rsid w:val="009E3999"/>
    <w:rsid w:val="009E43B2"/>
    <w:rsid w:val="009E4870"/>
    <w:rsid w:val="009E6EF3"/>
    <w:rsid w:val="009E797A"/>
    <w:rsid w:val="009E7DE9"/>
    <w:rsid w:val="009F097D"/>
    <w:rsid w:val="009F20E1"/>
    <w:rsid w:val="009F3604"/>
    <w:rsid w:val="009F385E"/>
    <w:rsid w:val="009F3A38"/>
    <w:rsid w:val="009F4987"/>
    <w:rsid w:val="009F52C7"/>
    <w:rsid w:val="009F55E5"/>
    <w:rsid w:val="009F59C9"/>
    <w:rsid w:val="009F5DC9"/>
    <w:rsid w:val="009F61CB"/>
    <w:rsid w:val="009F657A"/>
    <w:rsid w:val="009F6ADC"/>
    <w:rsid w:val="009F71DA"/>
    <w:rsid w:val="00A0297E"/>
    <w:rsid w:val="00A02A9C"/>
    <w:rsid w:val="00A03120"/>
    <w:rsid w:val="00A03B34"/>
    <w:rsid w:val="00A03E2A"/>
    <w:rsid w:val="00A04970"/>
    <w:rsid w:val="00A0510F"/>
    <w:rsid w:val="00A05B79"/>
    <w:rsid w:val="00A05E41"/>
    <w:rsid w:val="00A06520"/>
    <w:rsid w:val="00A06CA6"/>
    <w:rsid w:val="00A06E7B"/>
    <w:rsid w:val="00A07779"/>
    <w:rsid w:val="00A07F45"/>
    <w:rsid w:val="00A104B6"/>
    <w:rsid w:val="00A107B0"/>
    <w:rsid w:val="00A109FB"/>
    <w:rsid w:val="00A10E3D"/>
    <w:rsid w:val="00A11EF0"/>
    <w:rsid w:val="00A12C90"/>
    <w:rsid w:val="00A136A5"/>
    <w:rsid w:val="00A137F2"/>
    <w:rsid w:val="00A142F6"/>
    <w:rsid w:val="00A146A9"/>
    <w:rsid w:val="00A1492A"/>
    <w:rsid w:val="00A14D59"/>
    <w:rsid w:val="00A15C45"/>
    <w:rsid w:val="00A15D3B"/>
    <w:rsid w:val="00A16101"/>
    <w:rsid w:val="00A173DA"/>
    <w:rsid w:val="00A200D9"/>
    <w:rsid w:val="00A210FF"/>
    <w:rsid w:val="00A225B5"/>
    <w:rsid w:val="00A22CFD"/>
    <w:rsid w:val="00A238EE"/>
    <w:rsid w:val="00A23B27"/>
    <w:rsid w:val="00A23F44"/>
    <w:rsid w:val="00A255A2"/>
    <w:rsid w:val="00A25934"/>
    <w:rsid w:val="00A26D1C"/>
    <w:rsid w:val="00A3139A"/>
    <w:rsid w:val="00A32414"/>
    <w:rsid w:val="00A33114"/>
    <w:rsid w:val="00A3342A"/>
    <w:rsid w:val="00A35848"/>
    <w:rsid w:val="00A35DF3"/>
    <w:rsid w:val="00A35E21"/>
    <w:rsid w:val="00A373E2"/>
    <w:rsid w:val="00A4025B"/>
    <w:rsid w:val="00A40F63"/>
    <w:rsid w:val="00A42463"/>
    <w:rsid w:val="00A4381E"/>
    <w:rsid w:val="00A4567B"/>
    <w:rsid w:val="00A45C24"/>
    <w:rsid w:val="00A45F17"/>
    <w:rsid w:val="00A46C07"/>
    <w:rsid w:val="00A46DCE"/>
    <w:rsid w:val="00A507A7"/>
    <w:rsid w:val="00A52053"/>
    <w:rsid w:val="00A52A66"/>
    <w:rsid w:val="00A52C37"/>
    <w:rsid w:val="00A5377D"/>
    <w:rsid w:val="00A54D6D"/>
    <w:rsid w:val="00A558EC"/>
    <w:rsid w:val="00A57C3D"/>
    <w:rsid w:val="00A61CB8"/>
    <w:rsid w:val="00A62EDC"/>
    <w:rsid w:val="00A63B98"/>
    <w:rsid w:val="00A65393"/>
    <w:rsid w:val="00A663B1"/>
    <w:rsid w:val="00A66DAC"/>
    <w:rsid w:val="00A67BED"/>
    <w:rsid w:val="00A704F6"/>
    <w:rsid w:val="00A70F7D"/>
    <w:rsid w:val="00A71AB3"/>
    <w:rsid w:val="00A72075"/>
    <w:rsid w:val="00A72BB5"/>
    <w:rsid w:val="00A762A2"/>
    <w:rsid w:val="00A76D7C"/>
    <w:rsid w:val="00A77220"/>
    <w:rsid w:val="00A8034B"/>
    <w:rsid w:val="00A80566"/>
    <w:rsid w:val="00A8076C"/>
    <w:rsid w:val="00A87B19"/>
    <w:rsid w:val="00A87F64"/>
    <w:rsid w:val="00A90947"/>
    <w:rsid w:val="00A90FB2"/>
    <w:rsid w:val="00A9289B"/>
    <w:rsid w:val="00A945CE"/>
    <w:rsid w:val="00A9590C"/>
    <w:rsid w:val="00A97072"/>
    <w:rsid w:val="00A971D3"/>
    <w:rsid w:val="00A97B00"/>
    <w:rsid w:val="00AA06B7"/>
    <w:rsid w:val="00AA090C"/>
    <w:rsid w:val="00AA22FA"/>
    <w:rsid w:val="00AA25C7"/>
    <w:rsid w:val="00AA34BF"/>
    <w:rsid w:val="00AA3745"/>
    <w:rsid w:val="00AB01C0"/>
    <w:rsid w:val="00AB0CEB"/>
    <w:rsid w:val="00AB0F1F"/>
    <w:rsid w:val="00AB10EE"/>
    <w:rsid w:val="00AB1968"/>
    <w:rsid w:val="00AB2D4C"/>
    <w:rsid w:val="00AB35CD"/>
    <w:rsid w:val="00AB365B"/>
    <w:rsid w:val="00AB3F03"/>
    <w:rsid w:val="00AB413E"/>
    <w:rsid w:val="00AB4201"/>
    <w:rsid w:val="00AB4700"/>
    <w:rsid w:val="00AB4809"/>
    <w:rsid w:val="00AB57D9"/>
    <w:rsid w:val="00AB5E35"/>
    <w:rsid w:val="00AB65DB"/>
    <w:rsid w:val="00AB6B1F"/>
    <w:rsid w:val="00AB752D"/>
    <w:rsid w:val="00AC05E3"/>
    <w:rsid w:val="00AC435A"/>
    <w:rsid w:val="00AC48C5"/>
    <w:rsid w:val="00AC60DC"/>
    <w:rsid w:val="00AC6896"/>
    <w:rsid w:val="00AC7340"/>
    <w:rsid w:val="00AC780F"/>
    <w:rsid w:val="00AD1AAF"/>
    <w:rsid w:val="00AD251D"/>
    <w:rsid w:val="00AD2608"/>
    <w:rsid w:val="00AD43DF"/>
    <w:rsid w:val="00AD5C12"/>
    <w:rsid w:val="00AD7404"/>
    <w:rsid w:val="00AD7661"/>
    <w:rsid w:val="00AD77E9"/>
    <w:rsid w:val="00AD7FC2"/>
    <w:rsid w:val="00AE0FA7"/>
    <w:rsid w:val="00AE181A"/>
    <w:rsid w:val="00AE199A"/>
    <w:rsid w:val="00AE2172"/>
    <w:rsid w:val="00AE252B"/>
    <w:rsid w:val="00AE389F"/>
    <w:rsid w:val="00AE544B"/>
    <w:rsid w:val="00AF182A"/>
    <w:rsid w:val="00AF1F4B"/>
    <w:rsid w:val="00AF2A9B"/>
    <w:rsid w:val="00AF3658"/>
    <w:rsid w:val="00AF4B54"/>
    <w:rsid w:val="00AF6060"/>
    <w:rsid w:val="00AF6208"/>
    <w:rsid w:val="00B00AE5"/>
    <w:rsid w:val="00B00B4E"/>
    <w:rsid w:val="00B01C99"/>
    <w:rsid w:val="00B021F7"/>
    <w:rsid w:val="00B02946"/>
    <w:rsid w:val="00B03CDA"/>
    <w:rsid w:val="00B05DEE"/>
    <w:rsid w:val="00B060BF"/>
    <w:rsid w:val="00B1016F"/>
    <w:rsid w:val="00B10792"/>
    <w:rsid w:val="00B10B0F"/>
    <w:rsid w:val="00B10B8B"/>
    <w:rsid w:val="00B111D2"/>
    <w:rsid w:val="00B1265A"/>
    <w:rsid w:val="00B1305C"/>
    <w:rsid w:val="00B13303"/>
    <w:rsid w:val="00B14A67"/>
    <w:rsid w:val="00B15EAC"/>
    <w:rsid w:val="00B164A1"/>
    <w:rsid w:val="00B1660A"/>
    <w:rsid w:val="00B1667D"/>
    <w:rsid w:val="00B16D4A"/>
    <w:rsid w:val="00B17401"/>
    <w:rsid w:val="00B203D8"/>
    <w:rsid w:val="00B210AC"/>
    <w:rsid w:val="00B24006"/>
    <w:rsid w:val="00B24531"/>
    <w:rsid w:val="00B24599"/>
    <w:rsid w:val="00B25B55"/>
    <w:rsid w:val="00B27152"/>
    <w:rsid w:val="00B2762F"/>
    <w:rsid w:val="00B30930"/>
    <w:rsid w:val="00B3470C"/>
    <w:rsid w:val="00B35448"/>
    <w:rsid w:val="00B40303"/>
    <w:rsid w:val="00B40806"/>
    <w:rsid w:val="00B40C0D"/>
    <w:rsid w:val="00B412BD"/>
    <w:rsid w:val="00B414B6"/>
    <w:rsid w:val="00B4177D"/>
    <w:rsid w:val="00B446FE"/>
    <w:rsid w:val="00B46BD7"/>
    <w:rsid w:val="00B46C5D"/>
    <w:rsid w:val="00B4713A"/>
    <w:rsid w:val="00B478C3"/>
    <w:rsid w:val="00B50E80"/>
    <w:rsid w:val="00B514D7"/>
    <w:rsid w:val="00B52731"/>
    <w:rsid w:val="00B5385C"/>
    <w:rsid w:val="00B5481C"/>
    <w:rsid w:val="00B554DC"/>
    <w:rsid w:val="00B57593"/>
    <w:rsid w:val="00B601A7"/>
    <w:rsid w:val="00B6290A"/>
    <w:rsid w:val="00B62923"/>
    <w:rsid w:val="00B62BBD"/>
    <w:rsid w:val="00B62E19"/>
    <w:rsid w:val="00B635D8"/>
    <w:rsid w:val="00B63E72"/>
    <w:rsid w:val="00B63FA3"/>
    <w:rsid w:val="00B654BE"/>
    <w:rsid w:val="00B70396"/>
    <w:rsid w:val="00B7061B"/>
    <w:rsid w:val="00B72520"/>
    <w:rsid w:val="00B72FFB"/>
    <w:rsid w:val="00B749AC"/>
    <w:rsid w:val="00B74D5C"/>
    <w:rsid w:val="00B77D82"/>
    <w:rsid w:val="00B80031"/>
    <w:rsid w:val="00B80A77"/>
    <w:rsid w:val="00B80D68"/>
    <w:rsid w:val="00B814EE"/>
    <w:rsid w:val="00B81A1D"/>
    <w:rsid w:val="00B81CCF"/>
    <w:rsid w:val="00B8272E"/>
    <w:rsid w:val="00B827E4"/>
    <w:rsid w:val="00B830FB"/>
    <w:rsid w:val="00B85DDA"/>
    <w:rsid w:val="00B86878"/>
    <w:rsid w:val="00B879F2"/>
    <w:rsid w:val="00B91CF6"/>
    <w:rsid w:val="00B921D8"/>
    <w:rsid w:val="00B93A98"/>
    <w:rsid w:val="00B9446E"/>
    <w:rsid w:val="00B94E29"/>
    <w:rsid w:val="00B94F02"/>
    <w:rsid w:val="00B95124"/>
    <w:rsid w:val="00B952B3"/>
    <w:rsid w:val="00B95645"/>
    <w:rsid w:val="00B9616C"/>
    <w:rsid w:val="00B96630"/>
    <w:rsid w:val="00B97A7D"/>
    <w:rsid w:val="00BA0BBA"/>
    <w:rsid w:val="00BA0CEC"/>
    <w:rsid w:val="00BA4545"/>
    <w:rsid w:val="00BA4DC0"/>
    <w:rsid w:val="00BA51D3"/>
    <w:rsid w:val="00BB013C"/>
    <w:rsid w:val="00BB1487"/>
    <w:rsid w:val="00BB1897"/>
    <w:rsid w:val="00BB1A0B"/>
    <w:rsid w:val="00BB26A6"/>
    <w:rsid w:val="00BB2C15"/>
    <w:rsid w:val="00BB302B"/>
    <w:rsid w:val="00BB36A4"/>
    <w:rsid w:val="00BB3AAF"/>
    <w:rsid w:val="00BB3C19"/>
    <w:rsid w:val="00BB4E17"/>
    <w:rsid w:val="00BB7152"/>
    <w:rsid w:val="00BB7207"/>
    <w:rsid w:val="00BC04DB"/>
    <w:rsid w:val="00BC1EAF"/>
    <w:rsid w:val="00BC5BDD"/>
    <w:rsid w:val="00BC63D7"/>
    <w:rsid w:val="00BC6DFD"/>
    <w:rsid w:val="00BC71CA"/>
    <w:rsid w:val="00BD11BF"/>
    <w:rsid w:val="00BD215A"/>
    <w:rsid w:val="00BD406E"/>
    <w:rsid w:val="00BD4C11"/>
    <w:rsid w:val="00BD4CA1"/>
    <w:rsid w:val="00BD6633"/>
    <w:rsid w:val="00BD71EC"/>
    <w:rsid w:val="00BD738C"/>
    <w:rsid w:val="00BD767F"/>
    <w:rsid w:val="00BE0AA9"/>
    <w:rsid w:val="00BE14F2"/>
    <w:rsid w:val="00BE167E"/>
    <w:rsid w:val="00BE1775"/>
    <w:rsid w:val="00BE1BEA"/>
    <w:rsid w:val="00BE380F"/>
    <w:rsid w:val="00BE3BD2"/>
    <w:rsid w:val="00BE4351"/>
    <w:rsid w:val="00BE5305"/>
    <w:rsid w:val="00BE55CA"/>
    <w:rsid w:val="00BE7816"/>
    <w:rsid w:val="00BF045F"/>
    <w:rsid w:val="00BF4205"/>
    <w:rsid w:val="00BF486A"/>
    <w:rsid w:val="00BF5C25"/>
    <w:rsid w:val="00BF6AA0"/>
    <w:rsid w:val="00BF7140"/>
    <w:rsid w:val="00C014F5"/>
    <w:rsid w:val="00C0189C"/>
    <w:rsid w:val="00C03490"/>
    <w:rsid w:val="00C04C6B"/>
    <w:rsid w:val="00C05052"/>
    <w:rsid w:val="00C0512A"/>
    <w:rsid w:val="00C058A6"/>
    <w:rsid w:val="00C0767C"/>
    <w:rsid w:val="00C07930"/>
    <w:rsid w:val="00C0799B"/>
    <w:rsid w:val="00C108B5"/>
    <w:rsid w:val="00C114E6"/>
    <w:rsid w:val="00C14D96"/>
    <w:rsid w:val="00C15377"/>
    <w:rsid w:val="00C15923"/>
    <w:rsid w:val="00C16A91"/>
    <w:rsid w:val="00C16B14"/>
    <w:rsid w:val="00C202B2"/>
    <w:rsid w:val="00C204D9"/>
    <w:rsid w:val="00C205CD"/>
    <w:rsid w:val="00C20AAC"/>
    <w:rsid w:val="00C21EE8"/>
    <w:rsid w:val="00C23012"/>
    <w:rsid w:val="00C26742"/>
    <w:rsid w:val="00C313CF"/>
    <w:rsid w:val="00C315DD"/>
    <w:rsid w:val="00C321C2"/>
    <w:rsid w:val="00C324F7"/>
    <w:rsid w:val="00C33B50"/>
    <w:rsid w:val="00C35BA3"/>
    <w:rsid w:val="00C371FF"/>
    <w:rsid w:val="00C373FB"/>
    <w:rsid w:val="00C40AC5"/>
    <w:rsid w:val="00C40CF7"/>
    <w:rsid w:val="00C420A7"/>
    <w:rsid w:val="00C42EF9"/>
    <w:rsid w:val="00C4383D"/>
    <w:rsid w:val="00C44142"/>
    <w:rsid w:val="00C44718"/>
    <w:rsid w:val="00C457CB"/>
    <w:rsid w:val="00C45910"/>
    <w:rsid w:val="00C469EB"/>
    <w:rsid w:val="00C46BE7"/>
    <w:rsid w:val="00C47CB4"/>
    <w:rsid w:val="00C541EB"/>
    <w:rsid w:val="00C549DD"/>
    <w:rsid w:val="00C54ED0"/>
    <w:rsid w:val="00C54FAA"/>
    <w:rsid w:val="00C558D2"/>
    <w:rsid w:val="00C56C71"/>
    <w:rsid w:val="00C6103A"/>
    <w:rsid w:val="00C619CF"/>
    <w:rsid w:val="00C62903"/>
    <w:rsid w:val="00C62BBE"/>
    <w:rsid w:val="00C62DD7"/>
    <w:rsid w:val="00C637AB"/>
    <w:rsid w:val="00C647FD"/>
    <w:rsid w:val="00C6638E"/>
    <w:rsid w:val="00C66392"/>
    <w:rsid w:val="00C67315"/>
    <w:rsid w:val="00C67963"/>
    <w:rsid w:val="00C72469"/>
    <w:rsid w:val="00C72EE1"/>
    <w:rsid w:val="00C73A7C"/>
    <w:rsid w:val="00C73C03"/>
    <w:rsid w:val="00C74566"/>
    <w:rsid w:val="00C74877"/>
    <w:rsid w:val="00C749E3"/>
    <w:rsid w:val="00C74B9D"/>
    <w:rsid w:val="00C75210"/>
    <w:rsid w:val="00C7597E"/>
    <w:rsid w:val="00C75A0B"/>
    <w:rsid w:val="00C7627F"/>
    <w:rsid w:val="00C76E53"/>
    <w:rsid w:val="00C815E8"/>
    <w:rsid w:val="00C81FF8"/>
    <w:rsid w:val="00C8205C"/>
    <w:rsid w:val="00C82D87"/>
    <w:rsid w:val="00C83FCC"/>
    <w:rsid w:val="00C84693"/>
    <w:rsid w:val="00C85E27"/>
    <w:rsid w:val="00C86D53"/>
    <w:rsid w:val="00C8747D"/>
    <w:rsid w:val="00C87FDD"/>
    <w:rsid w:val="00C9073C"/>
    <w:rsid w:val="00C92507"/>
    <w:rsid w:val="00C93ABA"/>
    <w:rsid w:val="00C93ED2"/>
    <w:rsid w:val="00C941A4"/>
    <w:rsid w:val="00C94D7D"/>
    <w:rsid w:val="00C94EF1"/>
    <w:rsid w:val="00C951F8"/>
    <w:rsid w:val="00C972AB"/>
    <w:rsid w:val="00C97A34"/>
    <w:rsid w:val="00CA04CC"/>
    <w:rsid w:val="00CA0A64"/>
    <w:rsid w:val="00CA0E8B"/>
    <w:rsid w:val="00CA24CF"/>
    <w:rsid w:val="00CA4158"/>
    <w:rsid w:val="00CA53A0"/>
    <w:rsid w:val="00CA68F6"/>
    <w:rsid w:val="00CB29EA"/>
    <w:rsid w:val="00CB41A3"/>
    <w:rsid w:val="00CB4647"/>
    <w:rsid w:val="00CB6415"/>
    <w:rsid w:val="00CB7322"/>
    <w:rsid w:val="00CC32DB"/>
    <w:rsid w:val="00CC3767"/>
    <w:rsid w:val="00CC4CAC"/>
    <w:rsid w:val="00CC6C5E"/>
    <w:rsid w:val="00CC6DB9"/>
    <w:rsid w:val="00CC6E20"/>
    <w:rsid w:val="00CC7C53"/>
    <w:rsid w:val="00CD019C"/>
    <w:rsid w:val="00CD4B0E"/>
    <w:rsid w:val="00CD4E33"/>
    <w:rsid w:val="00CD543B"/>
    <w:rsid w:val="00CD63CE"/>
    <w:rsid w:val="00CD6A35"/>
    <w:rsid w:val="00CD7145"/>
    <w:rsid w:val="00CD79BA"/>
    <w:rsid w:val="00CD7DF4"/>
    <w:rsid w:val="00CE555D"/>
    <w:rsid w:val="00CE56BA"/>
    <w:rsid w:val="00CE6FC1"/>
    <w:rsid w:val="00CF4078"/>
    <w:rsid w:val="00CF4880"/>
    <w:rsid w:val="00CF5119"/>
    <w:rsid w:val="00CF5153"/>
    <w:rsid w:val="00D00269"/>
    <w:rsid w:val="00D0090C"/>
    <w:rsid w:val="00D01A60"/>
    <w:rsid w:val="00D01C53"/>
    <w:rsid w:val="00D04858"/>
    <w:rsid w:val="00D04AFA"/>
    <w:rsid w:val="00D05340"/>
    <w:rsid w:val="00D1058D"/>
    <w:rsid w:val="00D115D1"/>
    <w:rsid w:val="00D12128"/>
    <w:rsid w:val="00D1438C"/>
    <w:rsid w:val="00D156BE"/>
    <w:rsid w:val="00D15B0A"/>
    <w:rsid w:val="00D15B1E"/>
    <w:rsid w:val="00D15F92"/>
    <w:rsid w:val="00D17D1B"/>
    <w:rsid w:val="00D20B6B"/>
    <w:rsid w:val="00D21499"/>
    <w:rsid w:val="00D2155B"/>
    <w:rsid w:val="00D219C8"/>
    <w:rsid w:val="00D225DF"/>
    <w:rsid w:val="00D226FF"/>
    <w:rsid w:val="00D2307B"/>
    <w:rsid w:val="00D23B06"/>
    <w:rsid w:val="00D23C13"/>
    <w:rsid w:val="00D23EE8"/>
    <w:rsid w:val="00D2428A"/>
    <w:rsid w:val="00D2457E"/>
    <w:rsid w:val="00D25325"/>
    <w:rsid w:val="00D25543"/>
    <w:rsid w:val="00D25998"/>
    <w:rsid w:val="00D26AC3"/>
    <w:rsid w:val="00D26E44"/>
    <w:rsid w:val="00D31079"/>
    <w:rsid w:val="00D314D8"/>
    <w:rsid w:val="00D32796"/>
    <w:rsid w:val="00D32A68"/>
    <w:rsid w:val="00D33379"/>
    <w:rsid w:val="00D358ED"/>
    <w:rsid w:val="00D36016"/>
    <w:rsid w:val="00D377BC"/>
    <w:rsid w:val="00D41555"/>
    <w:rsid w:val="00D416AE"/>
    <w:rsid w:val="00D416D1"/>
    <w:rsid w:val="00D42585"/>
    <w:rsid w:val="00D43979"/>
    <w:rsid w:val="00D4479C"/>
    <w:rsid w:val="00D44C19"/>
    <w:rsid w:val="00D44F6C"/>
    <w:rsid w:val="00D44FA9"/>
    <w:rsid w:val="00D46EE2"/>
    <w:rsid w:val="00D4747D"/>
    <w:rsid w:val="00D47A0A"/>
    <w:rsid w:val="00D50D00"/>
    <w:rsid w:val="00D51D61"/>
    <w:rsid w:val="00D522F0"/>
    <w:rsid w:val="00D52AA2"/>
    <w:rsid w:val="00D53332"/>
    <w:rsid w:val="00D53CA8"/>
    <w:rsid w:val="00D55E6C"/>
    <w:rsid w:val="00D57D19"/>
    <w:rsid w:val="00D6026C"/>
    <w:rsid w:val="00D6090D"/>
    <w:rsid w:val="00D61242"/>
    <w:rsid w:val="00D62416"/>
    <w:rsid w:val="00D6247C"/>
    <w:rsid w:val="00D62EAF"/>
    <w:rsid w:val="00D63809"/>
    <w:rsid w:val="00D64DBC"/>
    <w:rsid w:val="00D65557"/>
    <w:rsid w:val="00D657DB"/>
    <w:rsid w:val="00D66451"/>
    <w:rsid w:val="00D66B41"/>
    <w:rsid w:val="00D67BA2"/>
    <w:rsid w:val="00D715A7"/>
    <w:rsid w:val="00D722BE"/>
    <w:rsid w:val="00D7296C"/>
    <w:rsid w:val="00D73114"/>
    <w:rsid w:val="00D769F1"/>
    <w:rsid w:val="00D778F4"/>
    <w:rsid w:val="00D80D5A"/>
    <w:rsid w:val="00D8142C"/>
    <w:rsid w:val="00D81690"/>
    <w:rsid w:val="00D82190"/>
    <w:rsid w:val="00D85032"/>
    <w:rsid w:val="00D87600"/>
    <w:rsid w:val="00D87F6A"/>
    <w:rsid w:val="00D912C2"/>
    <w:rsid w:val="00D91F97"/>
    <w:rsid w:val="00D92EA4"/>
    <w:rsid w:val="00D92EC4"/>
    <w:rsid w:val="00D935FD"/>
    <w:rsid w:val="00D93AA1"/>
    <w:rsid w:val="00D96292"/>
    <w:rsid w:val="00DA00D0"/>
    <w:rsid w:val="00DA0811"/>
    <w:rsid w:val="00DA1C13"/>
    <w:rsid w:val="00DA1FBA"/>
    <w:rsid w:val="00DA2B69"/>
    <w:rsid w:val="00DA2EE6"/>
    <w:rsid w:val="00DA4BD3"/>
    <w:rsid w:val="00DA605F"/>
    <w:rsid w:val="00DA6E12"/>
    <w:rsid w:val="00DA7D8A"/>
    <w:rsid w:val="00DB02C3"/>
    <w:rsid w:val="00DB09F9"/>
    <w:rsid w:val="00DB0E9D"/>
    <w:rsid w:val="00DB1403"/>
    <w:rsid w:val="00DB187D"/>
    <w:rsid w:val="00DB1F49"/>
    <w:rsid w:val="00DB22F0"/>
    <w:rsid w:val="00DB5BCF"/>
    <w:rsid w:val="00DB6070"/>
    <w:rsid w:val="00DB60CA"/>
    <w:rsid w:val="00DB689E"/>
    <w:rsid w:val="00DC018E"/>
    <w:rsid w:val="00DC0CF2"/>
    <w:rsid w:val="00DC18E0"/>
    <w:rsid w:val="00DC1D5D"/>
    <w:rsid w:val="00DC20AA"/>
    <w:rsid w:val="00DC296F"/>
    <w:rsid w:val="00DC2CF4"/>
    <w:rsid w:val="00DC34E3"/>
    <w:rsid w:val="00DC3999"/>
    <w:rsid w:val="00DC4075"/>
    <w:rsid w:val="00DC41D0"/>
    <w:rsid w:val="00DC4B4D"/>
    <w:rsid w:val="00DC5BDD"/>
    <w:rsid w:val="00DC7415"/>
    <w:rsid w:val="00DC79FB"/>
    <w:rsid w:val="00DC7C58"/>
    <w:rsid w:val="00DC7E3D"/>
    <w:rsid w:val="00DC7FA1"/>
    <w:rsid w:val="00DD0485"/>
    <w:rsid w:val="00DD08A0"/>
    <w:rsid w:val="00DD0D13"/>
    <w:rsid w:val="00DD0DD5"/>
    <w:rsid w:val="00DD0E60"/>
    <w:rsid w:val="00DD1F40"/>
    <w:rsid w:val="00DD2E7A"/>
    <w:rsid w:val="00DD42F7"/>
    <w:rsid w:val="00DD4623"/>
    <w:rsid w:val="00DD491C"/>
    <w:rsid w:val="00DD4A66"/>
    <w:rsid w:val="00DD4BBC"/>
    <w:rsid w:val="00DD4DAF"/>
    <w:rsid w:val="00DD79B9"/>
    <w:rsid w:val="00DE003C"/>
    <w:rsid w:val="00DE0518"/>
    <w:rsid w:val="00DE230E"/>
    <w:rsid w:val="00DE24D8"/>
    <w:rsid w:val="00DE26E9"/>
    <w:rsid w:val="00DE2B48"/>
    <w:rsid w:val="00DE376C"/>
    <w:rsid w:val="00DE45D4"/>
    <w:rsid w:val="00DE496D"/>
    <w:rsid w:val="00DE718F"/>
    <w:rsid w:val="00DE794A"/>
    <w:rsid w:val="00DE7963"/>
    <w:rsid w:val="00DF0FDF"/>
    <w:rsid w:val="00DF12CE"/>
    <w:rsid w:val="00DF13A4"/>
    <w:rsid w:val="00DF1A4B"/>
    <w:rsid w:val="00DF2AF6"/>
    <w:rsid w:val="00DF2FFB"/>
    <w:rsid w:val="00DF4CF1"/>
    <w:rsid w:val="00DF4F0F"/>
    <w:rsid w:val="00DF5D34"/>
    <w:rsid w:val="00DF62AF"/>
    <w:rsid w:val="00DF7083"/>
    <w:rsid w:val="00DF72B2"/>
    <w:rsid w:val="00DF7337"/>
    <w:rsid w:val="00DF7556"/>
    <w:rsid w:val="00E00FE7"/>
    <w:rsid w:val="00E02CB8"/>
    <w:rsid w:val="00E03876"/>
    <w:rsid w:val="00E03D7C"/>
    <w:rsid w:val="00E03ED4"/>
    <w:rsid w:val="00E03F41"/>
    <w:rsid w:val="00E050D8"/>
    <w:rsid w:val="00E0642C"/>
    <w:rsid w:val="00E10187"/>
    <w:rsid w:val="00E1149F"/>
    <w:rsid w:val="00E11A74"/>
    <w:rsid w:val="00E136F1"/>
    <w:rsid w:val="00E13912"/>
    <w:rsid w:val="00E13CBD"/>
    <w:rsid w:val="00E14B76"/>
    <w:rsid w:val="00E15D49"/>
    <w:rsid w:val="00E1623C"/>
    <w:rsid w:val="00E16A7F"/>
    <w:rsid w:val="00E16DBB"/>
    <w:rsid w:val="00E17501"/>
    <w:rsid w:val="00E17D49"/>
    <w:rsid w:val="00E21BCF"/>
    <w:rsid w:val="00E221DE"/>
    <w:rsid w:val="00E2414A"/>
    <w:rsid w:val="00E26D72"/>
    <w:rsid w:val="00E32A65"/>
    <w:rsid w:val="00E335FC"/>
    <w:rsid w:val="00E33687"/>
    <w:rsid w:val="00E33835"/>
    <w:rsid w:val="00E3564A"/>
    <w:rsid w:val="00E3623E"/>
    <w:rsid w:val="00E36EFB"/>
    <w:rsid w:val="00E37F23"/>
    <w:rsid w:val="00E406C2"/>
    <w:rsid w:val="00E41A20"/>
    <w:rsid w:val="00E440E0"/>
    <w:rsid w:val="00E4424F"/>
    <w:rsid w:val="00E449D4"/>
    <w:rsid w:val="00E45881"/>
    <w:rsid w:val="00E460D6"/>
    <w:rsid w:val="00E501DB"/>
    <w:rsid w:val="00E54D26"/>
    <w:rsid w:val="00E55284"/>
    <w:rsid w:val="00E561EF"/>
    <w:rsid w:val="00E56D03"/>
    <w:rsid w:val="00E57D9F"/>
    <w:rsid w:val="00E6032F"/>
    <w:rsid w:val="00E60BC7"/>
    <w:rsid w:val="00E6105C"/>
    <w:rsid w:val="00E617DD"/>
    <w:rsid w:val="00E6353B"/>
    <w:rsid w:val="00E6405B"/>
    <w:rsid w:val="00E643F6"/>
    <w:rsid w:val="00E6720E"/>
    <w:rsid w:val="00E70325"/>
    <w:rsid w:val="00E70ACA"/>
    <w:rsid w:val="00E71A37"/>
    <w:rsid w:val="00E725D5"/>
    <w:rsid w:val="00E73BD4"/>
    <w:rsid w:val="00E76C37"/>
    <w:rsid w:val="00E76E3A"/>
    <w:rsid w:val="00E815D1"/>
    <w:rsid w:val="00E81C3A"/>
    <w:rsid w:val="00E838D3"/>
    <w:rsid w:val="00E8465D"/>
    <w:rsid w:val="00E84C0B"/>
    <w:rsid w:val="00E8551C"/>
    <w:rsid w:val="00E86A1E"/>
    <w:rsid w:val="00E9050F"/>
    <w:rsid w:val="00E9170B"/>
    <w:rsid w:val="00E9281F"/>
    <w:rsid w:val="00E932C5"/>
    <w:rsid w:val="00E9588A"/>
    <w:rsid w:val="00E95AD4"/>
    <w:rsid w:val="00E95DDA"/>
    <w:rsid w:val="00E96239"/>
    <w:rsid w:val="00E964AB"/>
    <w:rsid w:val="00E975C6"/>
    <w:rsid w:val="00E97B6B"/>
    <w:rsid w:val="00EA06A2"/>
    <w:rsid w:val="00EA1FD9"/>
    <w:rsid w:val="00EA2A62"/>
    <w:rsid w:val="00EA39D7"/>
    <w:rsid w:val="00EA4BC4"/>
    <w:rsid w:val="00EA5FD1"/>
    <w:rsid w:val="00EA7AAF"/>
    <w:rsid w:val="00EB2414"/>
    <w:rsid w:val="00EB25E8"/>
    <w:rsid w:val="00EB285E"/>
    <w:rsid w:val="00EB30F1"/>
    <w:rsid w:val="00EB3E22"/>
    <w:rsid w:val="00EB43BA"/>
    <w:rsid w:val="00EB49BD"/>
    <w:rsid w:val="00EB4C30"/>
    <w:rsid w:val="00EB7BA8"/>
    <w:rsid w:val="00EC2704"/>
    <w:rsid w:val="00EC3177"/>
    <w:rsid w:val="00EC3711"/>
    <w:rsid w:val="00EC3BF4"/>
    <w:rsid w:val="00EC4502"/>
    <w:rsid w:val="00EC48F6"/>
    <w:rsid w:val="00EC6096"/>
    <w:rsid w:val="00EC7287"/>
    <w:rsid w:val="00ED32BD"/>
    <w:rsid w:val="00ED3861"/>
    <w:rsid w:val="00ED39B7"/>
    <w:rsid w:val="00ED3DA4"/>
    <w:rsid w:val="00ED4379"/>
    <w:rsid w:val="00ED5679"/>
    <w:rsid w:val="00ED58EE"/>
    <w:rsid w:val="00ED60DB"/>
    <w:rsid w:val="00ED7D93"/>
    <w:rsid w:val="00EE44FA"/>
    <w:rsid w:val="00EE607E"/>
    <w:rsid w:val="00EE6819"/>
    <w:rsid w:val="00EF014C"/>
    <w:rsid w:val="00EF0F02"/>
    <w:rsid w:val="00EF1BBE"/>
    <w:rsid w:val="00EF2C65"/>
    <w:rsid w:val="00EF2D8A"/>
    <w:rsid w:val="00EF3E24"/>
    <w:rsid w:val="00EF606B"/>
    <w:rsid w:val="00EF69F4"/>
    <w:rsid w:val="00EF7542"/>
    <w:rsid w:val="00F0024D"/>
    <w:rsid w:val="00F0054C"/>
    <w:rsid w:val="00F0090C"/>
    <w:rsid w:val="00F01065"/>
    <w:rsid w:val="00F024F5"/>
    <w:rsid w:val="00F03345"/>
    <w:rsid w:val="00F04A23"/>
    <w:rsid w:val="00F06C80"/>
    <w:rsid w:val="00F0717A"/>
    <w:rsid w:val="00F07D7A"/>
    <w:rsid w:val="00F103C6"/>
    <w:rsid w:val="00F12594"/>
    <w:rsid w:val="00F132D4"/>
    <w:rsid w:val="00F1458D"/>
    <w:rsid w:val="00F15EAE"/>
    <w:rsid w:val="00F16B97"/>
    <w:rsid w:val="00F174BC"/>
    <w:rsid w:val="00F17FED"/>
    <w:rsid w:val="00F20791"/>
    <w:rsid w:val="00F21B9E"/>
    <w:rsid w:val="00F22B1C"/>
    <w:rsid w:val="00F23E21"/>
    <w:rsid w:val="00F242BB"/>
    <w:rsid w:val="00F2526F"/>
    <w:rsid w:val="00F2573E"/>
    <w:rsid w:val="00F25B33"/>
    <w:rsid w:val="00F262A7"/>
    <w:rsid w:val="00F270A9"/>
    <w:rsid w:val="00F27537"/>
    <w:rsid w:val="00F27960"/>
    <w:rsid w:val="00F27D50"/>
    <w:rsid w:val="00F30A12"/>
    <w:rsid w:val="00F30A31"/>
    <w:rsid w:val="00F325BF"/>
    <w:rsid w:val="00F3298D"/>
    <w:rsid w:val="00F33C82"/>
    <w:rsid w:val="00F34016"/>
    <w:rsid w:val="00F340B7"/>
    <w:rsid w:val="00F35483"/>
    <w:rsid w:val="00F354BB"/>
    <w:rsid w:val="00F35586"/>
    <w:rsid w:val="00F357CF"/>
    <w:rsid w:val="00F359A0"/>
    <w:rsid w:val="00F369CD"/>
    <w:rsid w:val="00F36EB9"/>
    <w:rsid w:val="00F3778C"/>
    <w:rsid w:val="00F41E91"/>
    <w:rsid w:val="00F4261C"/>
    <w:rsid w:val="00F42DE2"/>
    <w:rsid w:val="00F44479"/>
    <w:rsid w:val="00F44517"/>
    <w:rsid w:val="00F46074"/>
    <w:rsid w:val="00F46851"/>
    <w:rsid w:val="00F46BAB"/>
    <w:rsid w:val="00F46DED"/>
    <w:rsid w:val="00F50037"/>
    <w:rsid w:val="00F52C7A"/>
    <w:rsid w:val="00F52E29"/>
    <w:rsid w:val="00F52FED"/>
    <w:rsid w:val="00F55781"/>
    <w:rsid w:val="00F559F7"/>
    <w:rsid w:val="00F55D0E"/>
    <w:rsid w:val="00F56051"/>
    <w:rsid w:val="00F56CAA"/>
    <w:rsid w:val="00F578AC"/>
    <w:rsid w:val="00F57B62"/>
    <w:rsid w:val="00F57C83"/>
    <w:rsid w:val="00F61573"/>
    <w:rsid w:val="00F61C3F"/>
    <w:rsid w:val="00F62AFA"/>
    <w:rsid w:val="00F62C4C"/>
    <w:rsid w:val="00F632C6"/>
    <w:rsid w:val="00F64609"/>
    <w:rsid w:val="00F66B25"/>
    <w:rsid w:val="00F66DC8"/>
    <w:rsid w:val="00F67F67"/>
    <w:rsid w:val="00F714A3"/>
    <w:rsid w:val="00F719CC"/>
    <w:rsid w:val="00F7421A"/>
    <w:rsid w:val="00F74461"/>
    <w:rsid w:val="00F74652"/>
    <w:rsid w:val="00F7505F"/>
    <w:rsid w:val="00F755AC"/>
    <w:rsid w:val="00F76E6E"/>
    <w:rsid w:val="00F77330"/>
    <w:rsid w:val="00F776B5"/>
    <w:rsid w:val="00F779A1"/>
    <w:rsid w:val="00F80BA7"/>
    <w:rsid w:val="00F82964"/>
    <w:rsid w:val="00F83A79"/>
    <w:rsid w:val="00F84071"/>
    <w:rsid w:val="00F851D1"/>
    <w:rsid w:val="00F85E73"/>
    <w:rsid w:val="00F8634E"/>
    <w:rsid w:val="00F91361"/>
    <w:rsid w:val="00F92B89"/>
    <w:rsid w:val="00F94869"/>
    <w:rsid w:val="00F955B6"/>
    <w:rsid w:val="00F975F6"/>
    <w:rsid w:val="00FA0572"/>
    <w:rsid w:val="00FA0B44"/>
    <w:rsid w:val="00FA0CAE"/>
    <w:rsid w:val="00FA1870"/>
    <w:rsid w:val="00FA19AD"/>
    <w:rsid w:val="00FA309F"/>
    <w:rsid w:val="00FA4298"/>
    <w:rsid w:val="00FA5253"/>
    <w:rsid w:val="00FA5C16"/>
    <w:rsid w:val="00FA5CE0"/>
    <w:rsid w:val="00FB0D81"/>
    <w:rsid w:val="00FB1164"/>
    <w:rsid w:val="00FB1BD5"/>
    <w:rsid w:val="00FB1E58"/>
    <w:rsid w:val="00FB22D5"/>
    <w:rsid w:val="00FB23D4"/>
    <w:rsid w:val="00FB24F9"/>
    <w:rsid w:val="00FB2B72"/>
    <w:rsid w:val="00FB3713"/>
    <w:rsid w:val="00FB3B5E"/>
    <w:rsid w:val="00FB4221"/>
    <w:rsid w:val="00FB459A"/>
    <w:rsid w:val="00FB493C"/>
    <w:rsid w:val="00FB623F"/>
    <w:rsid w:val="00FB66DF"/>
    <w:rsid w:val="00FB6BFC"/>
    <w:rsid w:val="00FC03FD"/>
    <w:rsid w:val="00FC3336"/>
    <w:rsid w:val="00FC437E"/>
    <w:rsid w:val="00FC4574"/>
    <w:rsid w:val="00FC61FF"/>
    <w:rsid w:val="00FC6E77"/>
    <w:rsid w:val="00FC6F15"/>
    <w:rsid w:val="00FD288B"/>
    <w:rsid w:val="00FD3662"/>
    <w:rsid w:val="00FD388A"/>
    <w:rsid w:val="00FD391C"/>
    <w:rsid w:val="00FD59E0"/>
    <w:rsid w:val="00FD5E7B"/>
    <w:rsid w:val="00FD70DA"/>
    <w:rsid w:val="00FE0686"/>
    <w:rsid w:val="00FE1531"/>
    <w:rsid w:val="00FE1795"/>
    <w:rsid w:val="00FE3319"/>
    <w:rsid w:val="00FE45B3"/>
    <w:rsid w:val="00FE677F"/>
    <w:rsid w:val="00FF12B2"/>
    <w:rsid w:val="00FF3B23"/>
    <w:rsid w:val="00FF623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A1B92"/>
  <w15:chartTrackingRefBased/>
  <w15:docId w15:val="{A943ABC9-B1DF-4479-AEE2-6359A6A3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60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120"/>
      <w:outlineLvl w:val="0"/>
    </w:pPr>
    <w:rPr>
      <w:rFonts w:ascii="Swiss 721 SWA" w:hAnsi="Swiss 721 SWA"/>
      <w:b/>
      <w:kern w:val="28"/>
      <w:sz w:val="36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spacing w:before="240"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</w:numPr>
      <w:spacing w:before="80"/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firstLine="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3856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385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3856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3856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customStyle="1" w:styleId="footerA2">
    <w:name w:val="footerA_2"/>
    <w:basedOn w:val="Normal"/>
    <w:pPr>
      <w:tabs>
        <w:tab w:val="left" w:pos="7541"/>
        <w:tab w:val="right" w:pos="9356"/>
      </w:tabs>
      <w:jc w:val="right"/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pPr>
      <w:spacing w:before="60" w:after="6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ulletList2">
    <w:name w:val="BulletList 2"/>
    <w:basedOn w:val="Normal"/>
    <w:pPr>
      <w:numPr>
        <w:numId w:val="2"/>
      </w:numPr>
      <w:tabs>
        <w:tab w:val="clear" w:pos="0"/>
      </w:tabs>
      <w:spacing w:after="20"/>
      <w:ind w:left="794" w:hanging="397"/>
    </w:pPr>
  </w:style>
  <w:style w:type="paragraph" w:customStyle="1" w:styleId="BulletList3">
    <w:name w:val="BulletList 3"/>
    <w:basedOn w:val="Normal"/>
    <w:pPr>
      <w:spacing w:after="20"/>
      <w:ind w:left="1191" w:hanging="397"/>
    </w:pPr>
  </w:style>
  <w:style w:type="paragraph" w:styleId="Closing">
    <w:name w:val="Closing"/>
    <w:basedOn w:val="Normal"/>
    <w:semiHidden/>
    <w:pPr>
      <w:framePr w:hSpace="181" w:wrap="notBeside" w:vAnchor="text" w:hAnchor="text" w:y="1"/>
    </w:pPr>
  </w:style>
  <w:style w:type="character" w:customStyle="1" w:styleId="Code">
    <w:name w:val="Code"/>
    <w:rPr>
      <w:rFonts w:ascii="Courier" w:hAnsi="Courier"/>
      <w:noProof w:val="0"/>
      <w:color w:val="auto"/>
      <w:sz w:val="22"/>
      <w:u w:val="none"/>
      <w:vertAlign w:val="baseline"/>
      <w:lang w:val="en-US"/>
    </w:rPr>
  </w:style>
  <w:style w:type="paragraph" w:customStyle="1" w:styleId="Dateblock">
    <w:name w:val="Date block"/>
    <w:basedOn w:val="Normal"/>
    <w:pPr>
      <w:framePr w:hSpace="181" w:wrap="notBeside" w:vAnchor="page" w:hAnchor="margin" w:y="3743"/>
    </w:pPr>
  </w:style>
  <w:style w:type="paragraph" w:customStyle="1" w:styleId="Docinfo">
    <w:name w:val="Docinfo"/>
    <w:basedOn w:val="Normal"/>
  </w:style>
  <w:style w:type="paragraph" w:customStyle="1" w:styleId="Doctext">
    <w:name w:val="Doctext"/>
    <w:basedOn w:val="Normal"/>
  </w:style>
  <w:style w:type="paragraph" w:customStyle="1" w:styleId="footerA1">
    <w:name w:val="footerA_1"/>
    <w:basedOn w:val="Normal"/>
    <w:pPr>
      <w:tabs>
        <w:tab w:val="left" w:pos="7881"/>
        <w:tab w:val="right" w:pos="9356"/>
      </w:tabs>
      <w:jc w:val="center"/>
    </w:pPr>
    <w:rPr>
      <w:b/>
    </w:rPr>
  </w:style>
  <w:style w:type="paragraph" w:customStyle="1" w:styleId="footerB1">
    <w:name w:val="footerB_1"/>
    <w:basedOn w:val="Normal"/>
    <w:pPr>
      <w:tabs>
        <w:tab w:val="left" w:pos="7881"/>
        <w:tab w:val="right" w:pos="8902"/>
      </w:tabs>
    </w:pPr>
    <w:rPr>
      <w:rFonts w:ascii="Swis721 Lt BT" w:hAnsi="Swis721 Lt BT"/>
    </w:rPr>
  </w:style>
  <w:style w:type="paragraph" w:customStyle="1" w:styleId="footerB2">
    <w:name w:val="footerB_2"/>
    <w:basedOn w:val="Normal"/>
    <w:pPr>
      <w:tabs>
        <w:tab w:val="left" w:pos="7541"/>
        <w:tab w:val="right" w:pos="8902"/>
      </w:tabs>
    </w:pPr>
    <w:rPr>
      <w:rFonts w:ascii="Swis721 Lt BT" w:hAnsi="Swis721 Lt BT"/>
      <w:sz w:val="12"/>
    </w:rPr>
  </w:style>
  <w:style w:type="paragraph" w:styleId="FootnoteText">
    <w:name w:val="footnote text"/>
    <w:basedOn w:val="Normal"/>
    <w:semiHidden/>
  </w:style>
  <w:style w:type="paragraph" w:customStyle="1" w:styleId="HangingIndent">
    <w:name w:val="Hanging Indent"/>
    <w:basedOn w:val="Normal"/>
    <w:next w:val="Normal"/>
    <w:pPr>
      <w:ind w:left="1440" w:hanging="1440"/>
    </w:pPr>
  </w:style>
  <w:style w:type="paragraph" w:customStyle="1" w:styleId="HangingIndent2">
    <w:name w:val="Hanging Indent 2"/>
    <w:basedOn w:val="HangingIndent"/>
    <w:next w:val="Normal"/>
    <w:pPr>
      <w:ind w:left="2880"/>
    </w:pPr>
  </w:style>
  <w:style w:type="paragraph" w:customStyle="1" w:styleId="HangingIndent3">
    <w:name w:val="Hanging Indent 3"/>
    <w:basedOn w:val="HangingIndent"/>
    <w:next w:val="Normal"/>
    <w:pPr>
      <w:ind w:left="4320"/>
    </w:pPr>
  </w:style>
  <w:style w:type="paragraph" w:customStyle="1" w:styleId="HeaderB">
    <w:name w:val="HeaderB"/>
    <w:basedOn w:val="Headlinesmall"/>
    <w:pPr>
      <w:spacing w:after="0"/>
    </w:pPr>
  </w:style>
  <w:style w:type="paragraph" w:customStyle="1" w:styleId="Headlinesmall">
    <w:name w:val="Headline_small"/>
    <w:basedOn w:val="Normal"/>
    <w:next w:val="Normal"/>
    <w:pPr>
      <w:spacing w:after="120"/>
    </w:pPr>
    <w:rPr>
      <w:rFonts w:ascii="Swiss 721 SWA" w:hAnsi="Swiss 721 SWA"/>
      <w:b/>
    </w:rPr>
  </w:style>
  <w:style w:type="paragraph" w:customStyle="1" w:styleId="Headline">
    <w:name w:val="Headline"/>
    <w:basedOn w:val="Normal"/>
    <w:next w:val="Normal"/>
    <w:pPr>
      <w:spacing w:after="200"/>
    </w:pPr>
    <w:rPr>
      <w:b/>
    </w:rPr>
  </w:style>
  <w:style w:type="paragraph" w:customStyle="1" w:styleId="Indent">
    <w:name w:val="Indent"/>
    <w:basedOn w:val="Normal"/>
    <w:next w:val="Normal"/>
    <w:pPr>
      <w:ind w:left="397"/>
    </w:pPr>
  </w:style>
  <w:style w:type="paragraph" w:customStyle="1" w:styleId="Indent2">
    <w:name w:val="Indent 2"/>
    <w:basedOn w:val="Indent"/>
    <w:next w:val="Normal"/>
    <w:pPr>
      <w:ind w:left="794"/>
    </w:pPr>
  </w:style>
  <w:style w:type="paragraph" w:customStyle="1" w:styleId="Indent3">
    <w:name w:val="Indent 3"/>
    <w:basedOn w:val="Indent"/>
    <w:next w:val="Normal"/>
    <w:pPr>
      <w:ind w:left="1191"/>
    </w:pPr>
  </w:style>
  <w:style w:type="paragraph" w:customStyle="1" w:styleId="journ-blk">
    <w:name w:val="journ-blk"/>
    <w:basedOn w:val="Normal"/>
    <w:pPr>
      <w:framePr w:w="2268" w:hSpace="181" w:wrap="around" w:vAnchor="page" w:hAnchor="page" w:x="9300" w:y="11908"/>
    </w:pPr>
    <w:rPr>
      <w:rFonts w:ascii="Swis721 Lt BT" w:hAnsi="Swis721 Lt BT"/>
      <w:sz w:val="17"/>
    </w:rPr>
  </w:style>
  <w:style w:type="paragraph" w:customStyle="1" w:styleId="LineDraw">
    <w:name w:val="LineDraw"/>
    <w:basedOn w:val="Normal"/>
    <w:pPr>
      <w:suppressAutoHyphens/>
      <w:spacing w:line="180" w:lineRule="exact"/>
    </w:pPr>
    <w:rPr>
      <w:rFonts w:ascii="Courier New" w:hAnsi="Courier New"/>
      <w:spacing w:val="-2"/>
    </w:rPr>
  </w:style>
  <w:style w:type="paragraph" w:customStyle="1" w:styleId="LineDraw2">
    <w:name w:val="LineDraw2"/>
    <w:basedOn w:val="LineDraw"/>
    <w:pPr>
      <w:spacing w:line="120" w:lineRule="exact"/>
    </w:pPr>
    <w:rPr>
      <w:sz w:val="12"/>
    </w:rPr>
  </w:style>
  <w:style w:type="paragraph" w:customStyle="1" w:styleId="Logo">
    <w:name w:val="Logo"/>
    <w:basedOn w:val="Normal"/>
    <w:pPr>
      <w:framePr w:hSpace="181" w:wrap="around" w:vAnchor="page" w:hAnchor="page" w:x="9186" w:y="1022"/>
    </w:pPr>
  </w:style>
  <w:style w:type="paragraph" w:customStyle="1" w:styleId="Logotext">
    <w:name w:val="Logotext"/>
    <w:basedOn w:val="Normal"/>
    <w:pPr>
      <w:framePr w:w="1826" w:h="1724" w:hSpace="181" w:wrap="around" w:vAnchor="page" w:hAnchor="page" w:x="9300" w:y="3063"/>
    </w:pPr>
    <w:rPr>
      <w:rFonts w:ascii="Swis721 Lt BT" w:hAnsi="Swis721 Lt BT"/>
      <w:spacing w:val="-4"/>
      <w:sz w:val="17"/>
    </w:rPr>
  </w:style>
  <w:style w:type="paragraph" w:styleId="Mac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manfooterA2">
    <w:name w:val="manfooterA_2"/>
    <w:basedOn w:val="footerA2"/>
  </w:style>
  <w:style w:type="paragraph" w:customStyle="1" w:styleId="manfooterB2">
    <w:name w:val="manfooterB_2"/>
    <w:basedOn w:val="footerB2"/>
    <w:pPr>
      <w:tabs>
        <w:tab w:val="clear" w:pos="7541"/>
      </w:tabs>
    </w:pPr>
  </w:style>
  <w:style w:type="paragraph" w:customStyle="1" w:styleId="NumList">
    <w:name w:val="NumList"/>
    <w:basedOn w:val="Normal"/>
    <w:pPr>
      <w:spacing w:after="20"/>
      <w:ind w:left="397" w:hanging="397"/>
    </w:pPr>
  </w:style>
  <w:style w:type="paragraph" w:customStyle="1" w:styleId="NumList2">
    <w:name w:val="NumList 2"/>
    <w:basedOn w:val="NumList"/>
    <w:pPr>
      <w:ind w:left="794"/>
    </w:pPr>
  </w:style>
  <w:style w:type="paragraph" w:customStyle="1" w:styleId="NumList3">
    <w:name w:val="NumList 3"/>
    <w:basedOn w:val="NumList"/>
    <w:pPr>
      <w:ind w:left="1191"/>
    </w:pPr>
  </w:style>
  <w:style w:type="paragraph" w:customStyle="1" w:styleId="Figur">
    <w:name w:val="Figur"/>
    <w:basedOn w:val="Normal"/>
    <w:next w:val="Normal"/>
    <w:pPr>
      <w:framePr w:hSpace="181"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</w:style>
  <w:style w:type="paragraph" w:customStyle="1" w:styleId="Receiverblock">
    <w:name w:val="Receiver block"/>
    <w:basedOn w:val="Normal"/>
    <w:pPr>
      <w:framePr w:hSpace="181" w:wrap="notBeside" w:vAnchor="page" w:hAnchor="page" w:x="1440" w:y="2156"/>
    </w:pPr>
  </w:style>
  <w:style w:type="paragraph" w:customStyle="1" w:styleId="Revisionsliste">
    <w:name w:val="Revisionsliste"/>
    <w:basedOn w:val="Normal"/>
  </w:style>
  <w:style w:type="paragraph" w:customStyle="1" w:styleId="Table">
    <w:name w:val="Table"/>
    <w:basedOn w:val="Normal"/>
    <w:next w:val="Normal"/>
    <w:pPr>
      <w:framePr w:hSpace="181" w:wrap="notBeside" w:vAnchor="text" w:hAnchor="text" w:y="1"/>
    </w:p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TableHeaderCenter">
    <w:name w:val="Table Header Center"/>
    <w:basedOn w:val="TableHeader"/>
    <w:pPr>
      <w:jc w:val="center"/>
    </w:pPr>
  </w:style>
  <w:style w:type="paragraph" w:customStyle="1" w:styleId="TableHeaderRight">
    <w:name w:val="Table Header Right"/>
    <w:basedOn w:val="TableHeader"/>
    <w:pPr>
      <w:jc w:val="right"/>
    </w:pPr>
  </w:style>
  <w:style w:type="paragraph" w:customStyle="1" w:styleId="TableSmall">
    <w:name w:val="Table Small"/>
    <w:basedOn w:val="Normal"/>
    <w:pPr>
      <w:spacing w:before="60" w:after="60"/>
    </w:pPr>
    <w:rPr>
      <w:sz w:val="16"/>
    </w:rPr>
  </w:style>
  <w:style w:type="paragraph" w:customStyle="1" w:styleId="TableSmallCenter">
    <w:name w:val="Table Small Center"/>
    <w:basedOn w:val="TableSmall"/>
    <w:pPr>
      <w:jc w:val="center"/>
    </w:pPr>
  </w:style>
  <w:style w:type="paragraph" w:customStyle="1" w:styleId="TableSmallRight">
    <w:name w:val="Table Small Right"/>
    <w:basedOn w:val="TableSmall"/>
    <w:pPr>
      <w:jc w:val="right"/>
    </w:pPr>
  </w:style>
  <w:style w:type="paragraph" w:customStyle="1" w:styleId="TabletextCenter">
    <w:name w:val="Table text Center"/>
    <w:basedOn w:val="TableText"/>
    <w:pPr>
      <w:jc w:val="center"/>
    </w:pPr>
  </w:style>
  <w:style w:type="paragraph" w:customStyle="1" w:styleId="TabletextRight">
    <w:name w:val="Table text Right"/>
    <w:basedOn w:val="TableText"/>
    <w:pPr>
      <w:jc w:val="right"/>
    </w:pPr>
  </w:style>
  <w:style w:type="paragraph" w:styleId="Title">
    <w:name w:val="Title"/>
    <w:basedOn w:val="Normal"/>
    <w:next w:val="Normal"/>
    <w:qFormat/>
    <w:rPr>
      <w:rFonts w:ascii="Swiss 721 SWA" w:hAnsi="Swiss 721 SWA"/>
      <w:b/>
      <w:kern w:val="28"/>
      <w:sz w:val="36"/>
    </w:rPr>
  </w:style>
  <w:style w:type="paragraph" w:customStyle="1" w:styleId="Titleblock">
    <w:name w:val="Title block"/>
    <w:basedOn w:val="Normal"/>
    <w:rPr>
      <w:rFonts w:ascii="Swiss 721 SWA" w:hAnsi="Swiss 721 SWA"/>
      <w:b/>
      <w:sz w:val="36"/>
    </w:rPr>
  </w:style>
  <w:style w:type="paragraph" w:styleId="TOC1">
    <w:name w:val="toc 1"/>
    <w:basedOn w:val="Normal"/>
    <w:next w:val="Normal"/>
    <w:autoRedefine/>
    <w:semiHidden/>
    <w:pPr>
      <w:spacing w:before="2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ontents">
    <w:name w:val="Contents"/>
    <w:basedOn w:val="Normal"/>
    <w:pPr>
      <w:framePr w:hSpace="181" w:wrap="around" w:vAnchor="page" w:hAnchor="margin" w:xAlign="right" w:y="364"/>
    </w:pPr>
    <w:rPr>
      <w:rFonts w:ascii="Swiss 721 SWA" w:hAnsi="Swiss 721 SWA"/>
      <w:b/>
      <w:sz w:val="28"/>
    </w:rPr>
  </w:style>
  <w:style w:type="paragraph" w:customStyle="1" w:styleId="Journal">
    <w:name w:val="Journal"/>
    <w:basedOn w:val="Normal"/>
    <w:pPr>
      <w:framePr w:hSpace="181" w:wrap="around" w:vAnchor="page" w:hAnchor="margin" w:xAlign="right" w:y="364"/>
      <w:spacing w:before="160"/>
      <w:jc w:val="right"/>
    </w:pPr>
    <w:rPr>
      <w:rFonts w:ascii="Swis721 Lt BT" w:hAnsi="Swis721 Lt BT"/>
      <w:sz w:val="16"/>
    </w:rPr>
  </w:style>
  <w:style w:type="paragraph" w:customStyle="1" w:styleId="LineDrawDumps">
    <w:name w:val="LineDrawDumps"/>
    <w:basedOn w:val="LineDraw"/>
    <w:pPr>
      <w:spacing w:line="140" w:lineRule="exact"/>
      <w:jc w:val="both"/>
    </w:pPr>
    <w:rPr>
      <w:spacing w:val="-1"/>
      <w:sz w:val="14"/>
    </w:rPr>
  </w:style>
  <w:style w:type="paragraph" w:customStyle="1" w:styleId="Arial8pktregular">
    <w:name w:val="Arial 8 pkt regular"/>
    <w:basedOn w:val="Normal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Classification">
    <w:name w:val="ETI Classification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ETIHeader1">
    <w:name w:val="ETI Header 1"/>
    <w:next w:val="ETIBodytext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pPr>
      <w:spacing w:after="40"/>
    </w:pPr>
    <w:rPr>
      <w:b/>
    </w:rPr>
  </w:style>
  <w:style w:type="paragraph" w:customStyle="1" w:styleId="ETIFooter8pt">
    <w:name w:val="ETI Footer 8 pt"/>
    <w:basedOn w:val="ETIBody"/>
    <w:rPr>
      <w:sz w:val="16"/>
    </w:rPr>
  </w:style>
  <w:style w:type="paragraph" w:customStyle="1" w:styleId="ETIFooter11pt">
    <w:name w:val="ETI Footer 11 pt"/>
    <w:basedOn w:val="ETIFooter8pt"/>
    <w:rPr>
      <w:sz w:val="22"/>
    </w:rPr>
  </w:style>
  <w:style w:type="paragraph" w:customStyle="1" w:styleId="ETIHeader12pt">
    <w:name w:val="ETI Header 12 pt"/>
    <w:basedOn w:val="ETIBody"/>
    <w:next w:val="ETIBodytext"/>
    <w:rPr>
      <w:b/>
      <w:sz w:val="24"/>
    </w:rPr>
  </w:style>
  <w:style w:type="paragraph" w:customStyle="1" w:styleId="ETIHeader11pt">
    <w:name w:val="ETI Header 11 pt"/>
    <w:basedOn w:val="ETIHeader12pt"/>
    <w:next w:val="ETIBodytext"/>
    <w:rPr>
      <w:sz w:val="22"/>
    </w:rPr>
  </w:style>
  <w:style w:type="paragraph" w:customStyle="1" w:styleId="ETIHeader14pt">
    <w:name w:val="ETI Header 14 pt"/>
    <w:basedOn w:val="ETIHeader12pt"/>
    <w:next w:val="ETIBodytext"/>
    <w:rPr>
      <w:sz w:val="28"/>
    </w:rPr>
  </w:style>
  <w:style w:type="paragraph" w:customStyle="1" w:styleId="ETIHeader3">
    <w:name w:val="ETI Header 3"/>
    <w:basedOn w:val="ETIHeader2"/>
    <w:next w:val="ETIBodytext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Pr>
      <w:sz w:val="28"/>
    </w:rPr>
  </w:style>
  <w:style w:type="character" w:styleId="Hyperlink">
    <w:name w:val="Hyperlink"/>
    <w:uiPriority w:val="99"/>
    <w:unhideWhenUsed/>
    <w:rsid w:val="00C94D7D"/>
    <w:rPr>
      <w:color w:val="0000FF"/>
      <w:u w:val="single"/>
    </w:rPr>
  </w:style>
  <w:style w:type="table" w:styleId="TableGrid">
    <w:name w:val="Table Grid"/>
    <w:basedOn w:val="TableNormal"/>
    <w:uiPriority w:val="59"/>
    <w:rsid w:val="00DA0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15E1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3DA"/>
    <w:rPr>
      <w:rFonts w:ascii="Consolas" w:eastAsia="SimSun" w:hAnsi="Consolas"/>
      <w:color w:val="auto"/>
      <w:sz w:val="21"/>
      <w:szCs w:val="21"/>
      <w:lang w:val="da-DK" w:eastAsia="zh-CN"/>
    </w:rPr>
  </w:style>
  <w:style w:type="character" w:customStyle="1" w:styleId="PlainTextChar">
    <w:name w:val="Plain Text Char"/>
    <w:link w:val="PlainText"/>
    <w:uiPriority w:val="99"/>
    <w:semiHidden/>
    <w:rsid w:val="001123DA"/>
    <w:rPr>
      <w:rFonts w:ascii="Consolas" w:eastAsia="SimSu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90C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6758CF"/>
    <w:rPr>
      <w:rFonts w:ascii="Arial" w:hAnsi="Arial"/>
      <w:color w:val="000000"/>
      <w:sz w:val="24"/>
      <w:lang w:val="en-GB" w:eastAsia="en-US"/>
    </w:rPr>
  </w:style>
  <w:style w:type="paragraph" w:customStyle="1" w:styleId="Default">
    <w:name w:val="Default"/>
    <w:rsid w:val="002C6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ag001_Agenda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1BD94673B9F4B83EC0CA809E27CB8" ma:contentTypeVersion="16" ma:contentTypeDescription="Opret et nyt dokument." ma:contentTypeScope="" ma:versionID="3617fe42fa5e3ede96ec066da77734bd">
  <xsd:schema xmlns:xsd="http://www.w3.org/2001/XMLSchema" xmlns:xs="http://www.w3.org/2001/XMLSchema" xmlns:p="http://schemas.microsoft.com/office/2006/metadata/properties" xmlns:ns3="229658e4-01ac-440c-b79d-cac170146fcd" xmlns:ns4="f984e8f1-f04a-41cd-bfaf-4db55fa94eaa" targetNamespace="http://schemas.microsoft.com/office/2006/metadata/properties" ma:root="true" ma:fieldsID="02ed59c3b7b37818ac070b4c5bae42be" ns3:_="" ns4:_="">
    <xsd:import namespace="229658e4-01ac-440c-b79d-cac170146fcd"/>
    <xsd:import namespace="f984e8f1-f04a-41cd-bfaf-4db55fa94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58e4-01ac-440c-b79d-cac170146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e8f1-f04a-41cd-bfaf-4db55fa9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2C617-8996-42DD-8952-F17B54462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658e4-01ac-440c-b79d-cac170146fcd"/>
    <ds:schemaRef ds:uri="f984e8f1-f04a-41cd-bfaf-4db55fa9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352C9-45AC-41BB-AF44-96DB8E77B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9A536-33B9-4EDA-91F4-6639C9163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E259D4-9C49-43A9-A2EC-25E6B565B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ag001_Agenda-UK§templates-General</Template>
  <TotalTime>115</TotalTime>
  <Pages>2</Pages>
  <Words>218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AAU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Mikael</dc:creator>
  <cp:keywords/>
  <cp:lastModifiedBy>Mette Kaufmann Andersen</cp:lastModifiedBy>
  <cp:revision>39</cp:revision>
  <cp:lastPrinted>2024-03-13T09:47:00Z</cp:lastPrinted>
  <dcterms:created xsi:type="dcterms:W3CDTF">2024-03-07T14:13:00Z</dcterms:created>
  <dcterms:modified xsi:type="dcterms:W3CDTF">2024-03-20T10:44:00Z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0x010100F081BD94673B9F4B83EC0CA809E27CB8</vt:lpwstr>
  </property>
</Properties>
</file>